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0" w:firstLineChars="0"/>
        <w:jc w:val="left"/>
        <w:rPr>
          <w:rFonts w:cs="Times New Roman"/>
          <w:snapToGrid w:val="0"/>
          <w:kern w:val="0"/>
          <w:szCs w:val="32"/>
        </w:rPr>
      </w:pPr>
      <w:bookmarkStart w:id="0" w:name="Content"/>
      <w:r>
        <w:rPr>
          <w:rFonts w:eastAsia="方正黑体_GBK" w:cs="Times New Roman"/>
          <w:snapToGrid w:val="0"/>
          <w:kern w:val="0"/>
          <w:szCs w:val="32"/>
        </w:rPr>
        <w:t>附件</w:t>
      </w:r>
      <w:r>
        <w:rPr>
          <w:rFonts w:cs="Times New Roman"/>
          <w:snapToGrid w:val="0"/>
          <w:kern w:val="0"/>
          <w:szCs w:val="32"/>
        </w:rPr>
        <w:t>4</w:t>
      </w:r>
    </w:p>
    <w:tbl>
      <w:tblPr>
        <w:tblStyle w:val="26"/>
        <w:tblW w:w="10490" w:type="dxa"/>
        <w:jc w:val="center"/>
        <w:tblLayout w:type="fixed"/>
        <w:tblCellMar>
          <w:top w:w="0" w:type="dxa"/>
          <w:left w:w="108" w:type="dxa"/>
          <w:bottom w:w="0" w:type="dxa"/>
          <w:right w:w="108" w:type="dxa"/>
        </w:tblCellMar>
      </w:tblPr>
      <w:tblGrid>
        <w:gridCol w:w="2122"/>
        <w:gridCol w:w="458"/>
        <w:gridCol w:w="1384"/>
        <w:gridCol w:w="567"/>
        <w:gridCol w:w="1134"/>
        <w:gridCol w:w="1418"/>
        <w:gridCol w:w="1417"/>
        <w:gridCol w:w="142"/>
        <w:gridCol w:w="278"/>
        <w:gridCol w:w="1570"/>
      </w:tblGrid>
      <w:tr>
        <w:tblPrEx>
          <w:tblCellMar>
            <w:top w:w="0" w:type="dxa"/>
            <w:left w:w="108" w:type="dxa"/>
            <w:bottom w:w="0" w:type="dxa"/>
            <w:right w:w="108" w:type="dxa"/>
          </w:tblCellMar>
        </w:tblPrEx>
        <w:trPr>
          <w:trHeight w:val="710" w:hRule="atLeast"/>
          <w:jc w:val="center"/>
        </w:trPr>
        <w:tc>
          <w:tcPr>
            <w:tcW w:w="10490" w:type="dxa"/>
            <w:gridSpan w:val="10"/>
            <w:tcBorders>
              <w:top w:val="nil"/>
              <w:left w:val="nil"/>
              <w:bottom w:val="single" w:color="auto" w:sz="4" w:space="0"/>
              <w:right w:val="nil"/>
            </w:tcBorders>
            <w:noWrap/>
            <w:vAlign w:val="center"/>
          </w:tcPr>
          <w:p>
            <w:pPr>
              <w:widowControl/>
              <w:spacing w:line="560" w:lineRule="exact"/>
              <w:ind w:firstLine="0" w:firstLineChars="0"/>
              <w:jc w:val="center"/>
              <w:rPr>
                <w:rFonts w:eastAsia="方正小标宋_GBK" w:cs="Times New Roman"/>
                <w:color w:val="000000"/>
                <w:kern w:val="0"/>
                <w:sz w:val="44"/>
                <w:szCs w:val="44"/>
              </w:rPr>
            </w:pPr>
            <w:bookmarkStart w:id="1" w:name="_GoBack"/>
            <w:r>
              <w:rPr>
                <w:rFonts w:eastAsia="方正小标宋_GBK" w:cs="Times New Roman"/>
                <w:color w:val="000000"/>
                <w:kern w:val="0"/>
                <w:sz w:val="44"/>
                <w:szCs w:val="44"/>
              </w:rPr>
              <w:t>2025年度财政资金项目申报信用承诺书</w:t>
            </w:r>
            <w:bookmarkEnd w:id="1"/>
          </w:p>
        </w:tc>
      </w:tr>
      <w:tr>
        <w:tblPrEx>
          <w:tblCellMar>
            <w:top w:w="0" w:type="dxa"/>
            <w:left w:w="108" w:type="dxa"/>
            <w:bottom w:w="0" w:type="dxa"/>
            <w:right w:w="108" w:type="dxa"/>
          </w:tblCellMar>
        </w:tblPrEx>
        <w:trPr>
          <w:trHeight w:val="583" w:hRule="atLeast"/>
          <w:jc w:val="center"/>
        </w:trPr>
        <w:tc>
          <w:tcPr>
            <w:tcW w:w="212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ind w:right="-80" w:rightChars="-25"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项目申报主体</w:t>
            </w:r>
          </w:p>
        </w:tc>
        <w:tc>
          <w:tcPr>
            <w:tcW w:w="2409" w:type="dxa"/>
            <w:gridSpan w:val="3"/>
            <w:tcBorders>
              <w:top w:val="single" w:color="auto" w:sz="4" w:space="0"/>
              <w:left w:val="nil"/>
              <w:bottom w:val="single" w:color="auto" w:sz="4" w:space="0"/>
              <w:right w:val="single" w:color="auto" w:sz="4" w:space="0"/>
            </w:tcBorders>
            <w:noWrap/>
            <w:vAlign w:val="center"/>
          </w:tcPr>
          <w:p>
            <w:pPr>
              <w:snapToGrid w:val="0"/>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　</w:t>
            </w:r>
          </w:p>
        </w:tc>
        <w:tc>
          <w:tcPr>
            <w:tcW w:w="2552" w:type="dxa"/>
            <w:gridSpan w:val="2"/>
            <w:tcBorders>
              <w:top w:val="single" w:color="auto" w:sz="4" w:space="0"/>
              <w:left w:val="nil"/>
              <w:bottom w:val="single" w:color="auto" w:sz="4" w:space="0"/>
              <w:right w:val="single" w:color="auto" w:sz="4" w:space="0"/>
            </w:tcBorders>
            <w:noWrap/>
            <w:vAlign w:val="center"/>
          </w:tcPr>
          <w:p>
            <w:pPr>
              <w:snapToGrid w:val="0"/>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统一社会信用代码</w:t>
            </w:r>
          </w:p>
        </w:tc>
        <w:tc>
          <w:tcPr>
            <w:tcW w:w="3407" w:type="dxa"/>
            <w:gridSpan w:val="4"/>
            <w:tcBorders>
              <w:top w:val="single" w:color="auto" w:sz="4" w:space="0"/>
              <w:left w:val="nil"/>
              <w:bottom w:val="single" w:color="auto" w:sz="4" w:space="0"/>
              <w:right w:val="single" w:color="auto" w:sz="4" w:space="0"/>
            </w:tcBorders>
            <w:noWrap/>
            <w:vAlign w:val="center"/>
          </w:tcPr>
          <w:p>
            <w:pPr>
              <w:snapToGrid w:val="0"/>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　</w:t>
            </w:r>
          </w:p>
        </w:tc>
      </w:tr>
      <w:tr>
        <w:tblPrEx>
          <w:tblCellMar>
            <w:top w:w="0" w:type="dxa"/>
            <w:left w:w="108" w:type="dxa"/>
            <w:bottom w:w="0" w:type="dxa"/>
            <w:right w:w="108" w:type="dxa"/>
          </w:tblCellMar>
        </w:tblPrEx>
        <w:trPr>
          <w:trHeight w:val="689" w:hRule="atLeast"/>
          <w:jc w:val="center"/>
        </w:trPr>
        <w:tc>
          <w:tcPr>
            <w:tcW w:w="212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ind w:right="-80" w:rightChars="-25"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申报主体</w:t>
            </w:r>
          </w:p>
          <w:p>
            <w:pPr>
              <w:snapToGrid w:val="0"/>
              <w:spacing w:line="240" w:lineRule="auto"/>
              <w:ind w:right="-80" w:rightChars="-25"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法定代表人</w:t>
            </w:r>
          </w:p>
        </w:tc>
        <w:tc>
          <w:tcPr>
            <w:tcW w:w="2409" w:type="dxa"/>
            <w:gridSpan w:val="3"/>
            <w:tcBorders>
              <w:top w:val="single" w:color="auto" w:sz="4" w:space="0"/>
              <w:left w:val="nil"/>
              <w:bottom w:val="single" w:color="auto" w:sz="4" w:space="0"/>
              <w:right w:val="single" w:color="auto" w:sz="4" w:space="0"/>
            </w:tcBorders>
            <w:noWrap/>
            <w:vAlign w:val="center"/>
          </w:tcPr>
          <w:p>
            <w:pPr>
              <w:snapToGrid w:val="0"/>
              <w:spacing w:line="240" w:lineRule="auto"/>
              <w:ind w:firstLine="0" w:firstLineChars="0"/>
              <w:jc w:val="center"/>
              <w:rPr>
                <w:rFonts w:eastAsia="方正黑体_GBK" w:cs="Times New Roman"/>
                <w:color w:val="000000"/>
                <w:kern w:val="0"/>
                <w:sz w:val="24"/>
                <w:szCs w:val="24"/>
              </w:rPr>
            </w:pPr>
          </w:p>
        </w:tc>
        <w:tc>
          <w:tcPr>
            <w:tcW w:w="2552" w:type="dxa"/>
            <w:gridSpan w:val="2"/>
            <w:tcBorders>
              <w:top w:val="single" w:color="auto" w:sz="4" w:space="0"/>
              <w:left w:val="nil"/>
              <w:bottom w:val="single" w:color="auto" w:sz="4" w:space="0"/>
              <w:right w:val="single" w:color="auto" w:sz="4" w:space="0"/>
            </w:tcBorders>
            <w:noWrap/>
            <w:vAlign w:val="center"/>
          </w:tcPr>
          <w:p>
            <w:pPr>
              <w:snapToGrid w:val="0"/>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法定代表人</w:t>
            </w:r>
          </w:p>
          <w:p>
            <w:pPr>
              <w:snapToGrid w:val="0"/>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身份证号码</w:t>
            </w:r>
          </w:p>
        </w:tc>
        <w:tc>
          <w:tcPr>
            <w:tcW w:w="3407" w:type="dxa"/>
            <w:gridSpan w:val="4"/>
            <w:tcBorders>
              <w:top w:val="single" w:color="auto" w:sz="4" w:space="0"/>
              <w:left w:val="nil"/>
              <w:bottom w:val="single" w:color="auto" w:sz="4" w:space="0"/>
              <w:right w:val="single" w:color="auto" w:sz="4" w:space="0"/>
            </w:tcBorders>
            <w:noWrap/>
            <w:vAlign w:val="center"/>
          </w:tcPr>
          <w:p>
            <w:pPr>
              <w:snapToGrid w:val="0"/>
              <w:spacing w:line="240" w:lineRule="auto"/>
              <w:ind w:firstLine="0" w:firstLineChars="0"/>
              <w:jc w:val="center"/>
              <w:rPr>
                <w:rFonts w:eastAsia="方正黑体_GBK" w:cs="Times New Roman"/>
                <w:color w:val="000000"/>
                <w:kern w:val="0"/>
                <w:sz w:val="24"/>
                <w:szCs w:val="24"/>
              </w:rPr>
            </w:pPr>
          </w:p>
        </w:tc>
      </w:tr>
      <w:tr>
        <w:tblPrEx>
          <w:tblCellMar>
            <w:top w:w="0" w:type="dxa"/>
            <w:left w:w="108" w:type="dxa"/>
            <w:bottom w:w="0" w:type="dxa"/>
            <w:right w:w="108" w:type="dxa"/>
          </w:tblCellMar>
        </w:tblPrEx>
        <w:trPr>
          <w:trHeight w:val="601" w:hRule="atLeast"/>
          <w:jc w:val="center"/>
        </w:trPr>
        <w:tc>
          <w:tcPr>
            <w:tcW w:w="2122" w:type="dxa"/>
            <w:tcBorders>
              <w:top w:val="nil"/>
              <w:left w:val="single" w:color="auto" w:sz="4" w:space="0"/>
              <w:bottom w:val="single" w:color="auto" w:sz="4" w:space="0"/>
              <w:right w:val="single" w:color="auto" w:sz="4" w:space="0"/>
            </w:tcBorders>
            <w:noWrap/>
            <w:vAlign w:val="center"/>
          </w:tcPr>
          <w:p>
            <w:pPr>
              <w:snapToGrid w:val="0"/>
              <w:spacing w:line="240" w:lineRule="auto"/>
              <w:ind w:right="-80" w:rightChars="-25"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项目名称</w:t>
            </w:r>
          </w:p>
        </w:tc>
        <w:tc>
          <w:tcPr>
            <w:tcW w:w="2409" w:type="dxa"/>
            <w:gridSpan w:val="3"/>
            <w:tcBorders>
              <w:top w:val="single" w:color="auto" w:sz="4" w:space="0"/>
              <w:left w:val="nil"/>
              <w:bottom w:val="single" w:color="auto" w:sz="4" w:space="0"/>
              <w:right w:val="single" w:color="auto" w:sz="4" w:space="0"/>
            </w:tcBorders>
            <w:noWrap/>
            <w:vAlign w:val="center"/>
          </w:tcPr>
          <w:p>
            <w:pPr>
              <w:snapToGrid w:val="0"/>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　</w:t>
            </w:r>
          </w:p>
        </w:tc>
        <w:tc>
          <w:tcPr>
            <w:tcW w:w="2552" w:type="dxa"/>
            <w:gridSpan w:val="2"/>
            <w:tcBorders>
              <w:top w:val="nil"/>
              <w:left w:val="nil"/>
              <w:bottom w:val="single" w:color="auto" w:sz="4" w:space="0"/>
              <w:right w:val="single" w:color="auto" w:sz="4" w:space="0"/>
            </w:tcBorders>
            <w:noWrap/>
            <w:vAlign w:val="center"/>
          </w:tcPr>
          <w:p>
            <w:pPr>
              <w:snapToGrid w:val="0"/>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申报依据</w:t>
            </w:r>
          </w:p>
        </w:tc>
        <w:tc>
          <w:tcPr>
            <w:tcW w:w="3407" w:type="dxa"/>
            <w:gridSpan w:val="4"/>
            <w:tcBorders>
              <w:top w:val="single" w:color="auto" w:sz="4" w:space="0"/>
              <w:left w:val="nil"/>
              <w:bottom w:val="single" w:color="auto" w:sz="4" w:space="0"/>
              <w:right w:val="single" w:color="auto" w:sz="4" w:space="0"/>
            </w:tcBorders>
            <w:noWrap/>
            <w:vAlign w:val="center"/>
          </w:tcPr>
          <w:p>
            <w:pPr>
              <w:snapToGrid w:val="0"/>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　</w:t>
            </w:r>
          </w:p>
        </w:tc>
      </w:tr>
      <w:tr>
        <w:tblPrEx>
          <w:tblCellMar>
            <w:top w:w="0" w:type="dxa"/>
            <w:left w:w="108" w:type="dxa"/>
            <w:bottom w:w="0" w:type="dxa"/>
            <w:right w:w="108" w:type="dxa"/>
          </w:tblCellMar>
        </w:tblPrEx>
        <w:trPr>
          <w:trHeight w:val="609" w:hRule="atLeast"/>
          <w:jc w:val="center"/>
        </w:trPr>
        <w:tc>
          <w:tcPr>
            <w:tcW w:w="2122" w:type="dxa"/>
            <w:tcBorders>
              <w:top w:val="nil"/>
              <w:left w:val="single" w:color="auto" w:sz="4" w:space="0"/>
              <w:bottom w:val="single" w:color="auto" w:sz="4" w:space="0"/>
              <w:right w:val="single" w:color="auto" w:sz="4" w:space="0"/>
            </w:tcBorders>
            <w:vAlign w:val="center"/>
          </w:tcPr>
          <w:p>
            <w:pPr>
              <w:snapToGrid w:val="0"/>
              <w:spacing w:line="240" w:lineRule="auto"/>
              <w:ind w:right="-80" w:rightChars="-25"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项目总投入额</w:t>
            </w:r>
            <w:r>
              <w:rPr>
                <w:rFonts w:eastAsia="方正黑体_GBK" w:cs="Times New Roman"/>
                <w:color w:val="000000"/>
                <w:kern w:val="0"/>
                <w:sz w:val="24"/>
                <w:szCs w:val="24"/>
              </w:rPr>
              <w:br w:type="textWrapping"/>
            </w:r>
            <w:r>
              <w:rPr>
                <w:rFonts w:eastAsia="方正黑体_GBK" w:cs="Times New Roman"/>
                <w:color w:val="000000"/>
                <w:kern w:val="0"/>
                <w:sz w:val="24"/>
                <w:szCs w:val="24"/>
              </w:rPr>
              <w:t>或执行额</w:t>
            </w:r>
          </w:p>
        </w:tc>
        <w:tc>
          <w:tcPr>
            <w:tcW w:w="2409" w:type="dxa"/>
            <w:gridSpan w:val="3"/>
            <w:tcBorders>
              <w:top w:val="single" w:color="auto" w:sz="4" w:space="0"/>
              <w:left w:val="nil"/>
              <w:bottom w:val="single" w:color="auto" w:sz="4" w:space="0"/>
              <w:right w:val="single" w:color="auto" w:sz="4" w:space="0"/>
            </w:tcBorders>
            <w:noWrap/>
            <w:vAlign w:val="center"/>
          </w:tcPr>
          <w:p>
            <w:pPr>
              <w:snapToGrid w:val="0"/>
              <w:spacing w:line="240" w:lineRule="auto"/>
              <w:ind w:firstLine="0" w:firstLineChars="0"/>
              <w:jc w:val="right"/>
              <w:rPr>
                <w:rFonts w:eastAsia="方正黑体_GBK" w:cs="Times New Roman"/>
                <w:color w:val="000000"/>
                <w:kern w:val="0"/>
                <w:sz w:val="24"/>
                <w:szCs w:val="24"/>
              </w:rPr>
            </w:pPr>
            <w:r>
              <w:rPr>
                <w:rFonts w:eastAsia="方正黑体_GBK" w:cs="Times New Roman"/>
                <w:color w:val="000000"/>
                <w:kern w:val="0"/>
                <w:sz w:val="24"/>
                <w:szCs w:val="24"/>
              </w:rPr>
              <w:t>万元</w:t>
            </w:r>
          </w:p>
        </w:tc>
        <w:tc>
          <w:tcPr>
            <w:tcW w:w="2552" w:type="dxa"/>
            <w:gridSpan w:val="2"/>
            <w:tcBorders>
              <w:top w:val="nil"/>
              <w:left w:val="nil"/>
              <w:bottom w:val="single" w:color="auto" w:sz="4" w:space="0"/>
              <w:right w:val="single" w:color="auto" w:sz="4" w:space="0"/>
            </w:tcBorders>
            <w:noWrap/>
            <w:vAlign w:val="center"/>
          </w:tcPr>
          <w:p>
            <w:pPr>
              <w:snapToGrid w:val="0"/>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申请财政资金</w:t>
            </w:r>
          </w:p>
        </w:tc>
        <w:tc>
          <w:tcPr>
            <w:tcW w:w="3407" w:type="dxa"/>
            <w:gridSpan w:val="4"/>
            <w:tcBorders>
              <w:top w:val="single" w:color="auto" w:sz="4" w:space="0"/>
              <w:left w:val="nil"/>
              <w:bottom w:val="single" w:color="auto" w:sz="4" w:space="0"/>
              <w:right w:val="single" w:color="auto" w:sz="4" w:space="0"/>
            </w:tcBorders>
            <w:noWrap/>
            <w:vAlign w:val="center"/>
          </w:tcPr>
          <w:p>
            <w:pPr>
              <w:snapToGrid w:val="0"/>
              <w:spacing w:line="240" w:lineRule="auto"/>
              <w:ind w:firstLine="0" w:firstLineChars="0"/>
              <w:jc w:val="right"/>
              <w:rPr>
                <w:rFonts w:eastAsia="方正黑体_GBK" w:cs="Times New Roman"/>
                <w:color w:val="000000"/>
                <w:kern w:val="0"/>
                <w:sz w:val="24"/>
                <w:szCs w:val="24"/>
              </w:rPr>
            </w:pPr>
            <w:r>
              <w:rPr>
                <w:rFonts w:eastAsia="方正黑体_GBK" w:cs="Times New Roman"/>
                <w:color w:val="000000"/>
                <w:kern w:val="0"/>
                <w:sz w:val="24"/>
                <w:szCs w:val="24"/>
              </w:rPr>
              <w:t>万元</w:t>
            </w:r>
          </w:p>
        </w:tc>
      </w:tr>
      <w:tr>
        <w:tblPrEx>
          <w:tblCellMar>
            <w:top w:w="0" w:type="dxa"/>
            <w:left w:w="108" w:type="dxa"/>
            <w:bottom w:w="0" w:type="dxa"/>
            <w:right w:w="108" w:type="dxa"/>
          </w:tblCellMar>
        </w:tblPrEx>
        <w:trPr>
          <w:trHeight w:val="589" w:hRule="atLeast"/>
          <w:jc w:val="center"/>
        </w:trPr>
        <w:tc>
          <w:tcPr>
            <w:tcW w:w="2122" w:type="dxa"/>
            <w:tcBorders>
              <w:top w:val="nil"/>
              <w:left w:val="single" w:color="auto" w:sz="4" w:space="0"/>
              <w:bottom w:val="single" w:color="auto" w:sz="4" w:space="0"/>
              <w:right w:val="single" w:color="auto" w:sz="4" w:space="0"/>
            </w:tcBorders>
            <w:noWrap/>
            <w:vAlign w:val="center"/>
          </w:tcPr>
          <w:p>
            <w:pPr>
              <w:snapToGrid w:val="0"/>
              <w:spacing w:line="240" w:lineRule="auto"/>
              <w:ind w:right="-80" w:rightChars="-25"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项目所在地</w:t>
            </w:r>
          </w:p>
        </w:tc>
        <w:tc>
          <w:tcPr>
            <w:tcW w:w="1842" w:type="dxa"/>
            <w:gridSpan w:val="2"/>
            <w:tcBorders>
              <w:top w:val="single" w:color="auto" w:sz="4" w:space="0"/>
              <w:left w:val="nil"/>
              <w:bottom w:val="single" w:color="auto" w:sz="4" w:space="0"/>
              <w:right w:val="single" w:color="auto" w:sz="4" w:space="0"/>
            </w:tcBorders>
            <w:noWrap/>
            <w:vAlign w:val="center"/>
          </w:tcPr>
          <w:p>
            <w:pPr>
              <w:snapToGrid w:val="0"/>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　</w:t>
            </w:r>
          </w:p>
        </w:tc>
        <w:tc>
          <w:tcPr>
            <w:tcW w:w="1701" w:type="dxa"/>
            <w:gridSpan w:val="2"/>
            <w:tcBorders>
              <w:top w:val="single" w:color="auto" w:sz="4" w:space="0"/>
              <w:left w:val="nil"/>
              <w:bottom w:val="single" w:color="auto" w:sz="4" w:space="0"/>
              <w:right w:val="single" w:color="auto" w:sz="4" w:space="0"/>
            </w:tcBorders>
            <w:noWrap/>
            <w:vAlign w:val="center"/>
          </w:tcPr>
          <w:p>
            <w:pPr>
              <w:snapToGrid w:val="0"/>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项目负责人</w:t>
            </w:r>
          </w:p>
        </w:tc>
        <w:tc>
          <w:tcPr>
            <w:tcW w:w="1418"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eastAsia="方正黑体_GBK" w:cs="Times New Roman"/>
                <w:color w:val="000000"/>
                <w:kern w:val="0"/>
                <w:sz w:val="24"/>
                <w:szCs w:val="24"/>
              </w:rPr>
            </w:pPr>
          </w:p>
        </w:tc>
        <w:tc>
          <w:tcPr>
            <w:tcW w:w="1417" w:type="dxa"/>
            <w:tcBorders>
              <w:top w:val="single" w:color="auto" w:sz="4" w:space="0"/>
              <w:left w:val="nil"/>
              <w:bottom w:val="single" w:color="auto" w:sz="4" w:space="0"/>
              <w:right w:val="single" w:color="auto" w:sz="4" w:space="0"/>
            </w:tcBorders>
            <w:noWrap/>
            <w:vAlign w:val="center"/>
          </w:tcPr>
          <w:p>
            <w:pPr>
              <w:snapToGrid w:val="0"/>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联系电话　</w:t>
            </w:r>
          </w:p>
        </w:tc>
        <w:tc>
          <w:tcPr>
            <w:tcW w:w="1990" w:type="dxa"/>
            <w:gridSpan w:val="3"/>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eastAsia="方正黑体_GBK" w:cs="Times New Roman"/>
                <w:color w:val="000000"/>
                <w:kern w:val="0"/>
                <w:sz w:val="24"/>
                <w:szCs w:val="24"/>
              </w:rPr>
            </w:pPr>
          </w:p>
        </w:tc>
      </w:tr>
      <w:tr>
        <w:tblPrEx>
          <w:tblCellMar>
            <w:top w:w="0" w:type="dxa"/>
            <w:left w:w="108" w:type="dxa"/>
            <w:bottom w:w="0" w:type="dxa"/>
            <w:right w:w="108" w:type="dxa"/>
          </w:tblCellMar>
        </w:tblPrEx>
        <w:trPr>
          <w:trHeight w:val="418" w:hRule="atLeast"/>
          <w:jc w:val="center"/>
        </w:trPr>
        <w:tc>
          <w:tcPr>
            <w:tcW w:w="10490" w:type="dxa"/>
            <w:gridSpan w:val="10"/>
            <w:tcBorders>
              <w:top w:val="single" w:color="auto" w:sz="4" w:space="0"/>
              <w:left w:val="single" w:color="auto" w:sz="4" w:space="0"/>
              <w:bottom w:val="nil"/>
              <w:right w:val="single" w:color="000000" w:sz="4" w:space="0"/>
            </w:tcBorders>
            <w:vAlign w:val="center"/>
          </w:tcPr>
          <w:p>
            <w:pPr>
              <w:widowControl/>
              <w:spacing w:line="360" w:lineRule="exact"/>
              <w:ind w:firstLine="0" w:firstLineChars="0"/>
              <w:jc w:val="left"/>
              <w:rPr>
                <w:rFonts w:cs="Times New Roman"/>
                <w:kern w:val="0"/>
                <w:sz w:val="24"/>
                <w:szCs w:val="24"/>
              </w:rPr>
            </w:pPr>
            <w:r>
              <w:rPr>
                <w:rFonts w:cs="Times New Roman"/>
                <w:kern w:val="0"/>
                <w:sz w:val="24"/>
                <w:szCs w:val="24"/>
              </w:rPr>
              <w:t xml:space="preserve">项目申报主体承诺:                                                        </w:t>
            </w:r>
          </w:p>
        </w:tc>
      </w:tr>
      <w:tr>
        <w:tblPrEx>
          <w:tblCellMar>
            <w:top w:w="0" w:type="dxa"/>
            <w:left w:w="108" w:type="dxa"/>
            <w:bottom w:w="0" w:type="dxa"/>
            <w:right w:w="108" w:type="dxa"/>
          </w:tblCellMar>
        </w:tblPrEx>
        <w:trPr>
          <w:trHeight w:val="3795" w:hRule="atLeast"/>
          <w:jc w:val="center"/>
        </w:trPr>
        <w:tc>
          <w:tcPr>
            <w:tcW w:w="10490" w:type="dxa"/>
            <w:gridSpan w:val="10"/>
            <w:tcBorders>
              <w:top w:val="nil"/>
              <w:left w:val="single" w:color="auto" w:sz="4" w:space="0"/>
              <w:bottom w:val="nil"/>
              <w:right w:val="single" w:color="000000" w:sz="4" w:space="0"/>
            </w:tcBorders>
            <w:vAlign w:val="center"/>
          </w:tcPr>
          <w:p>
            <w:pPr>
              <w:widowControl/>
              <w:spacing w:line="360" w:lineRule="exact"/>
              <w:ind w:firstLine="0" w:firstLineChars="0"/>
              <w:rPr>
                <w:rFonts w:cs="Times New Roman"/>
                <w:kern w:val="0"/>
                <w:sz w:val="24"/>
                <w:szCs w:val="24"/>
              </w:rPr>
            </w:pPr>
            <w:r>
              <w:rPr>
                <w:rFonts w:cs="Times New Roman"/>
                <w:kern w:val="0"/>
                <w:sz w:val="24"/>
                <w:szCs w:val="24"/>
              </w:rPr>
              <w:t>1.本单位无未修复的失信行为，且近三年和取得</w:t>
            </w:r>
            <w:r>
              <w:rPr>
                <w:rFonts w:hint="eastAsia" w:cs="Times New Roman"/>
                <w:color w:val="000000" w:themeColor="text1"/>
                <w:kern w:val="0"/>
                <w:sz w:val="24"/>
                <w:szCs w:val="24"/>
                <w14:textFill>
                  <w14:solidFill>
                    <w14:schemeClr w14:val="tx1"/>
                  </w14:solidFill>
                </w14:textFill>
              </w:rPr>
              <w:t>财政</w:t>
            </w:r>
            <w:r>
              <w:rPr>
                <w:rFonts w:cs="Times New Roman"/>
                <w:kern w:val="0"/>
                <w:sz w:val="24"/>
                <w:szCs w:val="24"/>
              </w:rPr>
              <w:t>资金后的使用过程中不存在下列情形之一：（1）虚构或伪造、篡改项目立项以及土地、规划、环保、安全、节能等相关批复文件；（2）以虚报、冒领、伪造等手段骗取</w:t>
            </w:r>
            <w:r>
              <w:rPr>
                <w:rFonts w:hint="eastAsia" w:cs="Times New Roman"/>
                <w:kern w:val="0"/>
                <w:sz w:val="24"/>
                <w:szCs w:val="24"/>
              </w:rPr>
              <w:t>财政</w:t>
            </w:r>
            <w:r>
              <w:rPr>
                <w:rFonts w:cs="Times New Roman"/>
                <w:kern w:val="0"/>
                <w:sz w:val="24"/>
                <w:szCs w:val="24"/>
              </w:rPr>
              <w:t>资金；（3）擅自变更资金用途、计划或内容；（4）截留、挤占、挪用</w:t>
            </w:r>
            <w:r>
              <w:rPr>
                <w:rFonts w:hint="eastAsia" w:cs="Times New Roman"/>
                <w:kern w:val="0"/>
                <w:sz w:val="24"/>
                <w:szCs w:val="24"/>
              </w:rPr>
              <w:t>财政</w:t>
            </w:r>
            <w:r>
              <w:rPr>
                <w:rFonts w:cs="Times New Roman"/>
                <w:kern w:val="0"/>
                <w:sz w:val="24"/>
                <w:szCs w:val="24"/>
              </w:rPr>
              <w:t>资金；（5）经依法认定的其他重大违法行为。</w:t>
            </w:r>
          </w:p>
          <w:p>
            <w:pPr>
              <w:widowControl/>
              <w:spacing w:line="360" w:lineRule="exact"/>
              <w:ind w:firstLine="0" w:firstLineChars="0"/>
              <w:rPr>
                <w:rFonts w:cs="Times New Roman"/>
                <w:kern w:val="0"/>
                <w:sz w:val="24"/>
                <w:szCs w:val="24"/>
              </w:rPr>
            </w:pPr>
            <w:r>
              <w:rPr>
                <w:rFonts w:cs="Times New Roman"/>
                <w:kern w:val="0"/>
                <w:sz w:val="24"/>
                <w:szCs w:val="24"/>
              </w:rPr>
              <w:t>2.申报材料依据相关项目申报要求据实提供，复印件与原件一致。项目投入（资）额、贷款额、担保额等与实际相符，单位财务状况及经济效益指标与实际相符，相关合同文本、资金到账证明、技术工艺指标与实际相符。</w:t>
            </w:r>
          </w:p>
          <w:p>
            <w:pPr>
              <w:widowControl/>
              <w:spacing w:line="360" w:lineRule="exact"/>
              <w:ind w:firstLine="0" w:firstLineChars="0"/>
              <w:rPr>
                <w:rFonts w:cs="Times New Roman"/>
                <w:kern w:val="0"/>
                <w:sz w:val="24"/>
                <w:szCs w:val="24"/>
              </w:rPr>
            </w:pPr>
            <w:r>
              <w:rPr>
                <w:rFonts w:cs="Times New Roman"/>
                <w:kern w:val="0"/>
                <w:sz w:val="24"/>
                <w:szCs w:val="24"/>
              </w:rPr>
              <w:t>3.社会中介机构对申报主体会计报表等资料出具的鉴证报告与实际完全符合，对重大不符事项已作出披露。</w:t>
            </w:r>
          </w:p>
          <w:p>
            <w:pPr>
              <w:widowControl/>
              <w:spacing w:line="360" w:lineRule="exact"/>
              <w:ind w:firstLine="0" w:firstLineChars="0"/>
              <w:jc w:val="left"/>
              <w:rPr>
                <w:rFonts w:cs="Times New Roman"/>
                <w:kern w:val="0"/>
                <w:sz w:val="24"/>
                <w:szCs w:val="24"/>
              </w:rPr>
            </w:pPr>
            <w:r>
              <w:rPr>
                <w:rFonts w:cs="Times New Roman"/>
                <w:kern w:val="0"/>
                <w:sz w:val="24"/>
                <w:szCs w:val="24"/>
              </w:rPr>
              <w:t>4.</w:t>
            </w:r>
            <w:r>
              <w:rPr>
                <w:rFonts w:hint="eastAsia" w:cs="Times New Roman"/>
                <w:color w:val="000000" w:themeColor="text1"/>
                <w:kern w:val="0"/>
                <w:sz w:val="24"/>
                <w:szCs w:val="24"/>
                <w14:textFill>
                  <w14:solidFill>
                    <w14:schemeClr w14:val="tx1"/>
                  </w14:solidFill>
                </w14:textFill>
              </w:rPr>
              <w:t>财政</w:t>
            </w:r>
            <w:r>
              <w:rPr>
                <w:rFonts w:cs="Times New Roman"/>
                <w:kern w:val="0"/>
                <w:sz w:val="24"/>
                <w:szCs w:val="24"/>
              </w:rPr>
              <w:t>资金获批后，将按规定使用。不因主观原因导致项目建设期滞后、实施状况不良等影响资金使用效益。</w:t>
            </w:r>
          </w:p>
          <w:p>
            <w:pPr>
              <w:widowControl/>
              <w:spacing w:line="360" w:lineRule="exact"/>
              <w:ind w:firstLine="0" w:firstLineChars="0"/>
              <w:jc w:val="left"/>
              <w:rPr>
                <w:rFonts w:cs="Times New Roman"/>
                <w:kern w:val="0"/>
                <w:sz w:val="24"/>
                <w:szCs w:val="24"/>
              </w:rPr>
            </w:pPr>
            <w:r>
              <w:rPr>
                <w:rFonts w:cs="Times New Roman"/>
                <w:kern w:val="0"/>
                <w:sz w:val="24"/>
                <w:szCs w:val="24"/>
              </w:rPr>
              <w:t>5.近三年未发生重大及以上安全、环保、质量事故（事件）。</w:t>
            </w:r>
          </w:p>
          <w:p>
            <w:pPr>
              <w:widowControl/>
              <w:spacing w:line="360" w:lineRule="exact"/>
              <w:ind w:firstLine="0" w:firstLineChars="0"/>
              <w:jc w:val="left"/>
              <w:rPr>
                <w:rFonts w:cs="Times New Roman"/>
                <w:kern w:val="0"/>
                <w:sz w:val="24"/>
                <w:szCs w:val="24"/>
              </w:rPr>
            </w:pPr>
            <w:r>
              <w:rPr>
                <w:rFonts w:cs="Times New Roman"/>
                <w:kern w:val="0"/>
                <w:sz w:val="24"/>
                <w:szCs w:val="24"/>
              </w:rPr>
              <w:t>6.杜绝社会中介机构包装项目。</w:t>
            </w:r>
          </w:p>
          <w:p>
            <w:pPr>
              <w:widowControl/>
              <w:spacing w:line="360" w:lineRule="exact"/>
              <w:ind w:firstLine="0" w:firstLineChars="0"/>
              <w:rPr>
                <w:rFonts w:cs="Times New Roman"/>
                <w:kern w:val="0"/>
                <w:sz w:val="24"/>
                <w:szCs w:val="24"/>
              </w:rPr>
            </w:pPr>
            <w:r>
              <w:rPr>
                <w:rFonts w:cs="Times New Roman"/>
                <w:kern w:val="0"/>
                <w:sz w:val="24"/>
                <w:szCs w:val="24"/>
              </w:rPr>
              <w:t>7.项目相关发票仅用于申报本项目，未在省级（含）以上资金项目中使用。</w:t>
            </w:r>
          </w:p>
          <w:p>
            <w:pPr>
              <w:widowControl/>
              <w:spacing w:line="360" w:lineRule="exact"/>
              <w:ind w:firstLine="0" w:firstLineChars="0"/>
              <w:jc w:val="left"/>
              <w:rPr>
                <w:rFonts w:cs="Times New Roman"/>
                <w:kern w:val="0"/>
                <w:sz w:val="24"/>
                <w:szCs w:val="24"/>
              </w:rPr>
            </w:pPr>
            <w:r>
              <w:rPr>
                <w:rFonts w:cs="Times New Roman"/>
                <w:kern w:val="0"/>
                <w:sz w:val="24"/>
                <w:szCs w:val="24"/>
              </w:rPr>
              <w:t>8.自觉接受财政、工信、审计、纪检等部门的监督检查。</w:t>
            </w:r>
          </w:p>
          <w:p>
            <w:pPr>
              <w:widowControl/>
              <w:spacing w:line="360" w:lineRule="exact"/>
              <w:ind w:firstLine="0" w:firstLineChars="0"/>
              <w:rPr>
                <w:rFonts w:cs="Times New Roman"/>
                <w:kern w:val="0"/>
                <w:sz w:val="24"/>
                <w:szCs w:val="24"/>
              </w:rPr>
            </w:pPr>
            <w:r>
              <w:rPr>
                <w:rFonts w:cs="Times New Roman"/>
                <w:kern w:val="0"/>
                <w:sz w:val="24"/>
                <w:szCs w:val="24"/>
              </w:rPr>
              <w:t>申报主体如违背以上承诺，愿意承担相关责任，同意有关主管部门将相关失信信息记入公共信用信息系统，由相关部门依法依规依纪处理处罚。</w:t>
            </w:r>
          </w:p>
          <w:p>
            <w:pPr>
              <w:widowControl/>
              <w:spacing w:line="360" w:lineRule="exact"/>
              <w:ind w:firstLine="0" w:firstLineChars="0"/>
              <w:rPr>
                <w:rFonts w:cs="Times New Roman"/>
                <w:kern w:val="0"/>
                <w:sz w:val="24"/>
                <w:szCs w:val="24"/>
              </w:rPr>
            </w:pPr>
          </w:p>
        </w:tc>
      </w:tr>
      <w:tr>
        <w:tblPrEx>
          <w:tblCellMar>
            <w:top w:w="0" w:type="dxa"/>
            <w:left w:w="108" w:type="dxa"/>
            <w:bottom w:w="0" w:type="dxa"/>
            <w:right w:w="108" w:type="dxa"/>
          </w:tblCellMar>
        </w:tblPrEx>
        <w:trPr>
          <w:trHeight w:val="1016" w:hRule="atLeast"/>
          <w:jc w:val="center"/>
        </w:trPr>
        <w:tc>
          <w:tcPr>
            <w:tcW w:w="2122" w:type="dxa"/>
            <w:tcBorders>
              <w:top w:val="nil"/>
              <w:left w:val="single" w:color="auto" w:sz="4" w:space="0"/>
              <w:bottom w:val="nil"/>
              <w:right w:val="nil"/>
            </w:tcBorders>
          </w:tcPr>
          <w:p>
            <w:pPr>
              <w:widowControl/>
              <w:spacing w:line="320" w:lineRule="exact"/>
              <w:ind w:firstLine="0" w:firstLineChars="0"/>
              <w:jc w:val="center"/>
              <w:rPr>
                <w:rFonts w:cs="Times New Roman"/>
                <w:kern w:val="0"/>
                <w:sz w:val="24"/>
                <w:szCs w:val="28"/>
              </w:rPr>
            </w:pPr>
            <w:r>
              <w:rPr>
                <w:rFonts w:cs="Times New Roman"/>
                <w:kern w:val="0"/>
                <w:sz w:val="24"/>
                <w:szCs w:val="28"/>
              </w:rPr>
              <w:t>　</w:t>
            </w:r>
          </w:p>
        </w:tc>
        <w:tc>
          <w:tcPr>
            <w:tcW w:w="458" w:type="dxa"/>
            <w:tcBorders>
              <w:top w:val="nil"/>
              <w:left w:val="nil"/>
              <w:bottom w:val="nil"/>
              <w:right w:val="nil"/>
            </w:tcBorders>
          </w:tcPr>
          <w:p>
            <w:pPr>
              <w:widowControl/>
              <w:spacing w:line="320" w:lineRule="exact"/>
              <w:ind w:firstLine="0" w:firstLineChars="0"/>
              <w:jc w:val="center"/>
              <w:rPr>
                <w:rFonts w:cs="Times New Roman"/>
                <w:kern w:val="0"/>
                <w:sz w:val="24"/>
                <w:szCs w:val="28"/>
              </w:rPr>
            </w:pPr>
          </w:p>
        </w:tc>
        <w:tc>
          <w:tcPr>
            <w:tcW w:w="6062" w:type="dxa"/>
            <w:gridSpan w:val="6"/>
            <w:tcBorders>
              <w:top w:val="nil"/>
              <w:left w:val="nil"/>
              <w:bottom w:val="nil"/>
              <w:right w:val="nil"/>
            </w:tcBorders>
          </w:tcPr>
          <w:p>
            <w:pPr>
              <w:widowControl/>
              <w:spacing w:line="320" w:lineRule="exact"/>
              <w:ind w:firstLine="0" w:firstLineChars="0"/>
              <w:jc w:val="left"/>
              <w:rPr>
                <w:rFonts w:cs="Times New Roman"/>
                <w:kern w:val="0"/>
                <w:sz w:val="24"/>
                <w:szCs w:val="28"/>
              </w:rPr>
            </w:pPr>
            <w:r>
              <w:rPr>
                <w:rFonts w:cs="Times New Roman"/>
                <w:kern w:val="0"/>
                <w:sz w:val="24"/>
                <w:szCs w:val="28"/>
              </w:rPr>
              <w:t>项目负责人（签名）</w:t>
            </w:r>
          </w:p>
        </w:tc>
        <w:tc>
          <w:tcPr>
            <w:tcW w:w="278" w:type="dxa"/>
            <w:tcBorders>
              <w:top w:val="nil"/>
              <w:left w:val="nil"/>
              <w:bottom w:val="nil"/>
              <w:right w:val="nil"/>
            </w:tcBorders>
            <w:noWrap/>
            <w:vAlign w:val="center"/>
          </w:tcPr>
          <w:p>
            <w:pPr>
              <w:widowControl/>
              <w:spacing w:line="260" w:lineRule="exact"/>
              <w:ind w:firstLine="0" w:firstLineChars="0"/>
              <w:jc w:val="left"/>
              <w:rPr>
                <w:rFonts w:cs="Times New Roman"/>
                <w:kern w:val="0"/>
                <w:sz w:val="28"/>
                <w:szCs w:val="28"/>
              </w:rPr>
            </w:pPr>
          </w:p>
        </w:tc>
        <w:tc>
          <w:tcPr>
            <w:tcW w:w="1570" w:type="dxa"/>
            <w:tcBorders>
              <w:top w:val="nil"/>
              <w:left w:val="nil"/>
              <w:bottom w:val="nil"/>
              <w:right w:val="single" w:color="auto" w:sz="4" w:space="0"/>
            </w:tcBorders>
            <w:noWrap/>
            <w:vAlign w:val="center"/>
          </w:tcPr>
          <w:p>
            <w:pPr>
              <w:widowControl/>
              <w:spacing w:line="260" w:lineRule="exact"/>
              <w:ind w:firstLine="0" w:firstLineChars="0"/>
              <w:jc w:val="left"/>
              <w:rPr>
                <w:rFonts w:cs="Times New Roman"/>
                <w:color w:val="000000"/>
                <w:kern w:val="0"/>
                <w:sz w:val="28"/>
                <w:szCs w:val="28"/>
              </w:rPr>
            </w:pPr>
            <w:r>
              <w:rPr>
                <w:rFonts w:cs="Times New Roman"/>
                <w:color w:val="000000"/>
                <w:kern w:val="0"/>
                <w:sz w:val="28"/>
                <w:szCs w:val="28"/>
              </w:rPr>
              <w:t>　</w:t>
            </w:r>
          </w:p>
        </w:tc>
      </w:tr>
      <w:tr>
        <w:tblPrEx>
          <w:tblCellMar>
            <w:top w:w="0" w:type="dxa"/>
            <w:left w:w="108" w:type="dxa"/>
            <w:bottom w:w="0" w:type="dxa"/>
            <w:right w:w="108" w:type="dxa"/>
          </w:tblCellMar>
        </w:tblPrEx>
        <w:trPr>
          <w:trHeight w:val="615" w:hRule="atLeast"/>
          <w:jc w:val="center"/>
        </w:trPr>
        <w:tc>
          <w:tcPr>
            <w:tcW w:w="2122" w:type="dxa"/>
            <w:tcBorders>
              <w:top w:val="nil"/>
              <w:left w:val="single" w:color="auto" w:sz="4" w:space="0"/>
              <w:bottom w:val="nil"/>
              <w:right w:val="nil"/>
            </w:tcBorders>
          </w:tcPr>
          <w:p>
            <w:pPr>
              <w:widowControl/>
              <w:spacing w:line="320" w:lineRule="exact"/>
              <w:ind w:firstLine="0" w:firstLineChars="0"/>
              <w:jc w:val="center"/>
              <w:rPr>
                <w:rFonts w:cs="Times New Roman"/>
                <w:kern w:val="0"/>
                <w:sz w:val="24"/>
                <w:szCs w:val="28"/>
              </w:rPr>
            </w:pPr>
            <w:r>
              <w:rPr>
                <w:rFonts w:cs="Times New Roman"/>
                <w:kern w:val="0"/>
                <w:sz w:val="24"/>
                <w:szCs w:val="28"/>
              </w:rPr>
              <w:t>　</w:t>
            </w:r>
          </w:p>
        </w:tc>
        <w:tc>
          <w:tcPr>
            <w:tcW w:w="458" w:type="dxa"/>
            <w:tcBorders>
              <w:top w:val="nil"/>
              <w:left w:val="nil"/>
              <w:bottom w:val="nil"/>
              <w:right w:val="nil"/>
            </w:tcBorders>
          </w:tcPr>
          <w:p>
            <w:pPr>
              <w:widowControl/>
              <w:spacing w:line="320" w:lineRule="exact"/>
              <w:ind w:firstLine="0" w:firstLineChars="0"/>
              <w:jc w:val="center"/>
              <w:rPr>
                <w:rFonts w:cs="Times New Roman"/>
                <w:kern w:val="0"/>
                <w:sz w:val="24"/>
                <w:szCs w:val="28"/>
              </w:rPr>
            </w:pPr>
          </w:p>
        </w:tc>
        <w:tc>
          <w:tcPr>
            <w:tcW w:w="6340" w:type="dxa"/>
            <w:gridSpan w:val="7"/>
            <w:tcBorders>
              <w:top w:val="nil"/>
              <w:left w:val="nil"/>
              <w:bottom w:val="nil"/>
              <w:right w:val="nil"/>
            </w:tcBorders>
          </w:tcPr>
          <w:p>
            <w:pPr>
              <w:spacing w:line="320" w:lineRule="exact"/>
              <w:ind w:firstLine="0" w:firstLineChars="0"/>
              <w:jc w:val="left"/>
              <w:rPr>
                <w:rFonts w:cs="Times New Roman"/>
                <w:kern w:val="0"/>
                <w:sz w:val="24"/>
                <w:szCs w:val="28"/>
              </w:rPr>
            </w:pPr>
            <w:r>
              <w:rPr>
                <w:rFonts w:cs="Times New Roman"/>
                <w:kern w:val="0"/>
                <w:sz w:val="24"/>
                <w:szCs w:val="28"/>
              </w:rPr>
              <w:t xml:space="preserve">单位负责人（签名）       （公章） </w:t>
            </w:r>
          </w:p>
        </w:tc>
        <w:tc>
          <w:tcPr>
            <w:tcW w:w="1570" w:type="dxa"/>
            <w:tcBorders>
              <w:top w:val="nil"/>
              <w:left w:val="nil"/>
              <w:bottom w:val="nil"/>
              <w:right w:val="single" w:color="auto" w:sz="4" w:space="0"/>
            </w:tcBorders>
          </w:tcPr>
          <w:p>
            <w:pPr>
              <w:widowControl/>
              <w:spacing w:line="320" w:lineRule="exact"/>
              <w:ind w:firstLine="0" w:firstLineChars="0"/>
              <w:jc w:val="center"/>
              <w:rPr>
                <w:rFonts w:cs="Times New Roman"/>
                <w:color w:val="000000"/>
                <w:kern w:val="0"/>
                <w:sz w:val="28"/>
                <w:szCs w:val="28"/>
              </w:rPr>
            </w:pPr>
          </w:p>
        </w:tc>
      </w:tr>
      <w:tr>
        <w:tblPrEx>
          <w:tblCellMar>
            <w:top w:w="0" w:type="dxa"/>
            <w:left w:w="108" w:type="dxa"/>
            <w:bottom w:w="0" w:type="dxa"/>
            <w:right w:w="108" w:type="dxa"/>
          </w:tblCellMar>
        </w:tblPrEx>
        <w:trPr>
          <w:trHeight w:val="447" w:hRule="atLeast"/>
          <w:jc w:val="center"/>
        </w:trPr>
        <w:tc>
          <w:tcPr>
            <w:tcW w:w="2122" w:type="dxa"/>
            <w:tcBorders>
              <w:top w:val="nil"/>
              <w:left w:val="single" w:color="auto" w:sz="4" w:space="0"/>
              <w:bottom w:val="single" w:color="auto" w:sz="4" w:space="0"/>
              <w:right w:val="nil"/>
            </w:tcBorders>
          </w:tcPr>
          <w:p>
            <w:pPr>
              <w:widowControl/>
              <w:spacing w:line="320" w:lineRule="exact"/>
              <w:ind w:firstLine="0" w:firstLineChars="0"/>
              <w:rPr>
                <w:rFonts w:cs="Times New Roman"/>
                <w:kern w:val="0"/>
                <w:sz w:val="28"/>
                <w:szCs w:val="28"/>
              </w:rPr>
            </w:pPr>
          </w:p>
        </w:tc>
        <w:tc>
          <w:tcPr>
            <w:tcW w:w="458" w:type="dxa"/>
            <w:tcBorders>
              <w:top w:val="nil"/>
              <w:left w:val="nil"/>
              <w:bottom w:val="single" w:color="auto" w:sz="4" w:space="0"/>
              <w:right w:val="nil"/>
            </w:tcBorders>
          </w:tcPr>
          <w:p>
            <w:pPr>
              <w:widowControl/>
              <w:spacing w:line="320" w:lineRule="exact"/>
              <w:ind w:firstLine="0" w:firstLineChars="0"/>
              <w:jc w:val="center"/>
              <w:rPr>
                <w:rFonts w:cs="Times New Roman"/>
                <w:kern w:val="0"/>
                <w:sz w:val="28"/>
                <w:szCs w:val="28"/>
              </w:rPr>
            </w:pPr>
            <w:r>
              <w:rPr>
                <w:rFonts w:cs="Times New Roman"/>
                <w:kern w:val="0"/>
                <w:sz w:val="28"/>
                <w:szCs w:val="28"/>
              </w:rPr>
              <w:t>　</w:t>
            </w:r>
          </w:p>
        </w:tc>
        <w:tc>
          <w:tcPr>
            <w:tcW w:w="1384" w:type="dxa"/>
            <w:tcBorders>
              <w:top w:val="nil"/>
              <w:left w:val="nil"/>
              <w:bottom w:val="single" w:color="auto" w:sz="4" w:space="0"/>
              <w:right w:val="nil"/>
            </w:tcBorders>
          </w:tcPr>
          <w:p>
            <w:pPr>
              <w:widowControl/>
              <w:spacing w:line="320" w:lineRule="exact"/>
              <w:ind w:firstLine="0" w:firstLineChars="0"/>
              <w:jc w:val="center"/>
              <w:rPr>
                <w:rFonts w:cs="Times New Roman"/>
                <w:kern w:val="0"/>
                <w:sz w:val="28"/>
                <w:szCs w:val="28"/>
              </w:rPr>
            </w:pPr>
            <w:r>
              <w:rPr>
                <w:rFonts w:cs="Times New Roman"/>
                <w:kern w:val="0"/>
                <w:sz w:val="28"/>
                <w:szCs w:val="28"/>
              </w:rPr>
              <w:t>　</w:t>
            </w:r>
          </w:p>
        </w:tc>
        <w:tc>
          <w:tcPr>
            <w:tcW w:w="567" w:type="dxa"/>
            <w:tcBorders>
              <w:left w:val="nil"/>
              <w:bottom w:val="single" w:color="auto" w:sz="4" w:space="0"/>
              <w:right w:val="nil"/>
            </w:tcBorders>
          </w:tcPr>
          <w:p>
            <w:pPr>
              <w:widowControl/>
              <w:spacing w:line="320" w:lineRule="exact"/>
              <w:ind w:firstLine="0" w:firstLineChars="0"/>
              <w:jc w:val="center"/>
              <w:rPr>
                <w:rFonts w:cs="Times New Roman"/>
                <w:kern w:val="0"/>
                <w:sz w:val="28"/>
                <w:szCs w:val="28"/>
              </w:rPr>
            </w:pPr>
            <w:r>
              <w:rPr>
                <w:rFonts w:cs="Times New Roman"/>
                <w:kern w:val="0"/>
                <w:sz w:val="28"/>
                <w:szCs w:val="28"/>
              </w:rPr>
              <w:t>　</w:t>
            </w:r>
          </w:p>
        </w:tc>
        <w:tc>
          <w:tcPr>
            <w:tcW w:w="2552" w:type="dxa"/>
            <w:gridSpan w:val="2"/>
            <w:tcBorders>
              <w:left w:val="nil"/>
              <w:bottom w:val="single" w:color="auto" w:sz="4" w:space="0"/>
              <w:right w:val="nil"/>
            </w:tcBorders>
            <w:noWrap/>
            <w:vAlign w:val="center"/>
          </w:tcPr>
          <w:p>
            <w:pPr>
              <w:widowControl/>
              <w:spacing w:line="320" w:lineRule="exact"/>
              <w:ind w:firstLine="0" w:firstLineChars="0"/>
              <w:jc w:val="left"/>
              <w:rPr>
                <w:rFonts w:cs="Times New Roman"/>
                <w:kern w:val="0"/>
                <w:sz w:val="28"/>
                <w:szCs w:val="28"/>
              </w:rPr>
            </w:pPr>
            <w:r>
              <w:rPr>
                <w:rFonts w:cs="Times New Roman"/>
                <w:kern w:val="0"/>
                <w:sz w:val="24"/>
                <w:szCs w:val="28"/>
              </w:rPr>
              <w:t>日期：</w:t>
            </w:r>
          </w:p>
        </w:tc>
        <w:tc>
          <w:tcPr>
            <w:tcW w:w="1559" w:type="dxa"/>
            <w:gridSpan w:val="2"/>
            <w:tcBorders>
              <w:left w:val="nil"/>
              <w:bottom w:val="single" w:color="auto" w:sz="4" w:space="0"/>
              <w:right w:val="nil"/>
            </w:tcBorders>
            <w:noWrap/>
            <w:vAlign w:val="center"/>
          </w:tcPr>
          <w:p>
            <w:pPr>
              <w:widowControl/>
              <w:spacing w:line="320" w:lineRule="exact"/>
              <w:ind w:firstLine="0" w:firstLineChars="0"/>
              <w:jc w:val="left"/>
              <w:rPr>
                <w:rFonts w:cs="Times New Roman"/>
                <w:kern w:val="0"/>
                <w:sz w:val="28"/>
                <w:szCs w:val="28"/>
              </w:rPr>
            </w:pPr>
            <w:r>
              <w:rPr>
                <w:rFonts w:cs="Times New Roman"/>
                <w:kern w:val="0"/>
                <w:sz w:val="28"/>
                <w:szCs w:val="28"/>
              </w:rPr>
              <w:t>　</w:t>
            </w:r>
          </w:p>
        </w:tc>
        <w:tc>
          <w:tcPr>
            <w:tcW w:w="278" w:type="dxa"/>
            <w:tcBorders>
              <w:left w:val="nil"/>
              <w:bottom w:val="single" w:color="auto" w:sz="4" w:space="0"/>
              <w:right w:val="nil"/>
            </w:tcBorders>
          </w:tcPr>
          <w:p>
            <w:pPr>
              <w:widowControl/>
              <w:spacing w:line="320" w:lineRule="exact"/>
              <w:ind w:firstLine="0" w:firstLineChars="0"/>
              <w:jc w:val="center"/>
              <w:rPr>
                <w:rFonts w:cs="Times New Roman"/>
                <w:kern w:val="0"/>
                <w:sz w:val="28"/>
                <w:szCs w:val="28"/>
              </w:rPr>
            </w:pPr>
            <w:r>
              <w:rPr>
                <w:rFonts w:cs="Times New Roman"/>
                <w:kern w:val="0"/>
                <w:sz w:val="28"/>
                <w:szCs w:val="28"/>
              </w:rPr>
              <w:t>　</w:t>
            </w:r>
          </w:p>
        </w:tc>
        <w:tc>
          <w:tcPr>
            <w:tcW w:w="1570" w:type="dxa"/>
            <w:tcBorders>
              <w:top w:val="nil"/>
              <w:left w:val="nil"/>
              <w:bottom w:val="single" w:color="auto" w:sz="4" w:space="0"/>
              <w:right w:val="single" w:color="auto" w:sz="4" w:space="0"/>
            </w:tcBorders>
          </w:tcPr>
          <w:p>
            <w:pPr>
              <w:widowControl/>
              <w:spacing w:line="320" w:lineRule="exact"/>
              <w:ind w:firstLine="0" w:firstLineChars="0"/>
              <w:jc w:val="center"/>
              <w:rPr>
                <w:rFonts w:cs="Times New Roman"/>
                <w:color w:val="000000"/>
                <w:kern w:val="0"/>
                <w:sz w:val="28"/>
                <w:szCs w:val="28"/>
              </w:rPr>
            </w:pPr>
            <w:r>
              <w:rPr>
                <w:rFonts w:cs="Times New Roman"/>
                <w:color w:val="000000"/>
                <w:kern w:val="0"/>
                <w:sz w:val="28"/>
                <w:szCs w:val="28"/>
              </w:rPr>
              <w:t>　</w:t>
            </w:r>
          </w:p>
        </w:tc>
      </w:tr>
    </w:tbl>
    <w:p>
      <w:pPr>
        <w:widowControl/>
        <w:ind w:firstLine="640"/>
        <w:rPr>
          <w:rFonts w:eastAsia="方正黑体_GBK" w:cs="Times New Roman"/>
          <w:szCs w:val="32"/>
        </w:rPr>
        <w:sectPr>
          <w:headerReference r:id="rId5" w:type="default"/>
          <w:footerReference r:id="rId6" w:type="default"/>
          <w:pgSz w:w="11906" w:h="16838"/>
          <w:pgMar w:top="1134" w:right="1134" w:bottom="1134" w:left="1134" w:header="851" w:footer="992" w:gutter="0"/>
          <w:cols w:space="425" w:num="1"/>
          <w:docGrid w:type="lines" w:linePitch="312" w:charSpace="0"/>
        </w:sectPr>
      </w:pPr>
    </w:p>
    <w:bookmarkEnd w:id="0"/>
    <w:p>
      <w:pPr>
        <w:tabs>
          <w:tab w:val="left" w:pos="3080"/>
        </w:tabs>
        <w:spacing w:line="20" w:lineRule="exact"/>
        <w:ind w:firstLine="632"/>
        <w:rPr>
          <w:rFonts w:eastAsia="方正黑体_GBK" w:cs="Times New Roman"/>
          <w:szCs w:val="32"/>
        </w:rPr>
      </w:pPr>
    </w:p>
    <w:sectPr>
      <w:headerReference r:id="rId9" w:type="first"/>
      <w:footerReference r:id="rId12" w:type="first"/>
      <w:headerReference r:id="rId7" w:type="default"/>
      <w:footerReference r:id="rId10" w:type="default"/>
      <w:headerReference r:id="rId8" w:type="even"/>
      <w:footerReference r:id="rId11" w:type="even"/>
      <w:pgSz w:w="11906" w:h="16838"/>
      <w:pgMar w:top="1814" w:right="1531" w:bottom="1985" w:left="1531" w:header="851" w:footer="1418" w:gutter="0"/>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Verdana">
    <w:altName w:val="DejaVu Sans"/>
    <w:panose1 w:val="020B0604030504040204"/>
    <w:charset w:val="00"/>
    <w:family w:val="swiss"/>
    <w:pitch w:val="default"/>
    <w:sig w:usb0="00000000" w:usb1="00000000" w:usb2="0000001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MingLiU">
    <w:altName w:val="微软雅黑"/>
    <w:panose1 w:val="02010609000101010101"/>
    <w:charset w:val="88"/>
    <w:family w:val="modern"/>
    <w:pitch w:val="default"/>
    <w:sig w:usb0="00000000" w:usb1="00000000" w:usb2="00000010" w:usb3="00000000" w:csb0="00100000" w:csb1="00000000"/>
  </w:font>
  <w:font w:name="Cambria">
    <w:altName w:val="Noto Sans Syriac Eastern"/>
    <w:panose1 w:val="02040503050406030204"/>
    <w:charset w:val="00"/>
    <w:family w:val="roman"/>
    <w:pitch w:val="default"/>
    <w:sig w:usb0="00000000" w:usb1="00000000" w:usb2="02000000" w:usb3="00000000" w:csb0="0000019F" w:csb1="00000000"/>
  </w:font>
  <w:font w:name="微软雅黑">
    <w:panose1 w:val="020B0503020204020204"/>
    <w:charset w:val="86"/>
    <w:family w:val="swiss"/>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877674121"/>
    </w:sdtPr>
    <w:sdtEndPr>
      <w:rPr>
        <w:rFonts w:ascii="宋体" w:hAnsi="宋体" w:eastAsia="宋体"/>
        <w:sz w:val="28"/>
        <w:szCs w:val="28"/>
      </w:rPr>
    </w:sdtEndPr>
    <w:sdtContent>
      <w:p>
        <w:pPr>
          <w:pStyle w:val="15"/>
          <w:ind w:firstLine="338" w:firstLineChars="121"/>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attachedTemplate r:id="rId1"/>
  <w:documentProtection w:enforcement="0"/>
  <w:defaultTabStop w:val="420"/>
  <w:drawingGridHorizontalSpacing w:val="158"/>
  <w:drawingGridVerticalSpacing w:val="579"/>
  <w:displayHorizontalDrawingGridEvery w:val="2"/>
  <w:characterSpacingControl w:val="doNotCompress"/>
  <w:footnotePr>
    <w:footnote w:id="0"/>
    <w:footnote w:id="1"/>
  </w:footnotePr>
  <w:endnotePr>
    <w:endnote w:id="0"/>
    <w:endnote w:id="1"/>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AD"/>
    <w:rsid w:val="0000006A"/>
    <w:rsid w:val="000004CB"/>
    <w:rsid w:val="00000A28"/>
    <w:rsid w:val="00001623"/>
    <w:rsid w:val="00001767"/>
    <w:rsid w:val="00001E23"/>
    <w:rsid w:val="000022E3"/>
    <w:rsid w:val="000026FA"/>
    <w:rsid w:val="00002EB6"/>
    <w:rsid w:val="00003B7E"/>
    <w:rsid w:val="00003D2F"/>
    <w:rsid w:val="000040B1"/>
    <w:rsid w:val="00004119"/>
    <w:rsid w:val="000041A8"/>
    <w:rsid w:val="000046E7"/>
    <w:rsid w:val="0000577E"/>
    <w:rsid w:val="0000591D"/>
    <w:rsid w:val="00005AD7"/>
    <w:rsid w:val="00005B5C"/>
    <w:rsid w:val="00005DA1"/>
    <w:rsid w:val="00005FE9"/>
    <w:rsid w:val="0000623B"/>
    <w:rsid w:val="0000718E"/>
    <w:rsid w:val="00007E5B"/>
    <w:rsid w:val="000109A0"/>
    <w:rsid w:val="0001110D"/>
    <w:rsid w:val="00011571"/>
    <w:rsid w:val="00012C0D"/>
    <w:rsid w:val="00012F91"/>
    <w:rsid w:val="000133D6"/>
    <w:rsid w:val="00013A74"/>
    <w:rsid w:val="00013D07"/>
    <w:rsid w:val="00014BB5"/>
    <w:rsid w:val="00014E83"/>
    <w:rsid w:val="00014FE2"/>
    <w:rsid w:val="00015074"/>
    <w:rsid w:val="000151DE"/>
    <w:rsid w:val="00016251"/>
    <w:rsid w:val="00016520"/>
    <w:rsid w:val="00016592"/>
    <w:rsid w:val="0001661B"/>
    <w:rsid w:val="0001670D"/>
    <w:rsid w:val="000167FD"/>
    <w:rsid w:val="00016A3A"/>
    <w:rsid w:val="00016A3D"/>
    <w:rsid w:val="0001748E"/>
    <w:rsid w:val="00017556"/>
    <w:rsid w:val="00020A7A"/>
    <w:rsid w:val="00020DF9"/>
    <w:rsid w:val="000211E1"/>
    <w:rsid w:val="000215CD"/>
    <w:rsid w:val="00021DC8"/>
    <w:rsid w:val="0002232B"/>
    <w:rsid w:val="000223AF"/>
    <w:rsid w:val="000226E0"/>
    <w:rsid w:val="00022A6C"/>
    <w:rsid w:val="00022ABE"/>
    <w:rsid w:val="00022C8F"/>
    <w:rsid w:val="00022CBA"/>
    <w:rsid w:val="00023144"/>
    <w:rsid w:val="00023860"/>
    <w:rsid w:val="00023DF8"/>
    <w:rsid w:val="00024731"/>
    <w:rsid w:val="000249A8"/>
    <w:rsid w:val="00024D30"/>
    <w:rsid w:val="00024DC3"/>
    <w:rsid w:val="000259D6"/>
    <w:rsid w:val="000260D7"/>
    <w:rsid w:val="0002612F"/>
    <w:rsid w:val="000269BB"/>
    <w:rsid w:val="00026C35"/>
    <w:rsid w:val="000270B3"/>
    <w:rsid w:val="00027E37"/>
    <w:rsid w:val="000317B2"/>
    <w:rsid w:val="000317F7"/>
    <w:rsid w:val="00031858"/>
    <w:rsid w:val="00031C3C"/>
    <w:rsid w:val="000323BD"/>
    <w:rsid w:val="00032E05"/>
    <w:rsid w:val="00032E8C"/>
    <w:rsid w:val="000337FF"/>
    <w:rsid w:val="0003384D"/>
    <w:rsid w:val="00033C37"/>
    <w:rsid w:val="000340E1"/>
    <w:rsid w:val="0003468A"/>
    <w:rsid w:val="00035539"/>
    <w:rsid w:val="00035A5B"/>
    <w:rsid w:val="00036153"/>
    <w:rsid w:val="00036F0D"/>
    <w:rsid w:val="0003790E"/>
    <w:rsid w:val="000402D5"/>
    <w:rsid w:val="00040352"/>
    <w:rsid w:val="00040567"/>
    <w:rsid w:val="00040AB1"/>
    <w:rsid w:val="000410A2"/>
    <w:rsid w:val="0004150A"/>
    <w:rsid w:val="000418D2"/>
    <w:rsid w:val="0004214E"/>
    <w:rsid w:val="000422DF"/>
    <w:rsid w:val="0004262C"/>
    <w:rsid w:val="0004262E"/>
    <w:rsid w:val="00042A83"/>
    <w:rsid w:val="00042C93"/>
    <w:rsid w:val="000436D2"/>
    <w:rsid w:val="00043931"/>
    <w:rsid w:val="00044633"/>
    <w:rsid w:val="000447E7"/>
    <w:rsid w:val="00044F82"/>
    <w:rsid w:val="000453DB"/>
    <w:rsid w:val="000454B7"/>
    <w:rsid w:val="00045BFC"/>
    <w:rsid w:val="00046383"/>
    <w:rsid w:val="000467D4"/>
    <w:rsid w:val="00046BD1"/>
    <w:rsid w:val="0004772A"/>
    <w:rsid w:val="0005005A"/>
    <w:rsid w:val="00050116"/>
    <w:rsid w:val="00050BDE"/>
    <w:rsid w:val="00051307"/>
    <w:rsid w:val="00051D86"/>
    <w:rsid w:val="00052B01"/>
    <w:rsid w:val="00052F70"/>
    <w:rsid w:val="0005353D"/>
    <w:rsid w:val="00053D65"/>
    <w:rsid w:val="000544E0"/>
    <w:rsid w:val="00054E7F"/>
    <w:rsid w:val="000551D0"/>
    <w:rsid w:val="00055218"/>
    <w:rsid w:val="000553A8"/>
    <w:rsid w:val="000557F6"/>
    <w:rsid w:val="000558D7"/>
    <w:rsid w:val="000559A1"/>
    <w:rsid w:val="00055B4E"/>
    <w:rsid w:val="00056266"/>
    <w:rsid w:val="0005646C"/>
    <w:rsid w:val="000564F6"/>
    <w:rsid w:val="000569FC"/>
    <w:rsid w:val="00056E2B"/>
    <w:rsid w:val="000570D4"/>
    <w:rsid w:val="000578B8"/>
    <w:rsid w:val="00057912"/>
    <w:rsid w:val="000579B2"/>
    <w:rsid w:val="000579E6"/>
    <w:rsid w:val="00057DA8"/>
    <w:rsid w:val="00057EAE"/>
    <w:rsid w:val="00060857"/>
    <w:rsid w:val="000618F4"/>
    <w:rsid w:val="00061AD8"/>
    <w:rsid w:val="0006257F"/>
    <w:rsid w:val="000629FF"/>
    <w:rsid w:val="00062DD9"/>
    <w:rsid w:val="0006315E"/>
    <w:rsid w:val="00063465"/>
    <w:rsid w:val="00063959"/>
    <w:rsid w:val="00063CCF"/>
    <w:rsid w:val="00063E1E"/>
    <w:rsid w:val="00063E52"/>
    <w:rsid w:val="00065271"/>
    <w:rsid w:val="00065B4C"/>
    <w:rsid w:val="00065C19"/>
    <w:rsid w:val="00065C1D"/>
    <w:rsid w:val="00066C6B"/>
    <w:rsid w:val="00067FDF"/>
    <w:rsid w:val="00070736"/>
    <w:rsid w:val="000707CA"/>
    <w:rsid w:val="000708F3"/>
    <w:rsid w:val="00070BB0"/>
    <w:rsid w:val="0007139A"/>
    <w:rsid w:val="000714B9"/>
    <w:rsid w:val="00071EDB"/>
    <w:rsid w:val="000729EA"/>
    <w:rsid w:val="0007323C"/>
    <w:rsid w:val="000733EA"/>
    <w:rsid w:val="00073D36"/>
    <w:rsid w:val="00073EF5"/>
    <w:rsid w:val="0007441B"/>
    <w:rsid w:val="00074A2A"/>
    <w:rsid w:val="0007508D"/>
    <w:rsid w:val="0007532F"/>
    <w:rsid w:val="0007581B"/>
    <w:rsid w:val="000766E5"/>
    <w:rsid w:val="00077266"/>
    <w:rsid w:val="000775FB"/>
    <w:rsid w:val="00077BA9"/>
    <w:rsid w:val="00077FE9"/>
    <w:rsid w:val="000801A1"/>
    <w:rsid w:val="0008126B"/>
    <w:rsid w:val="000819FF"/>
    <w:rsid w:val="00081CEB"/>
    <w:rsid w:val="00083681"/>
    <w:rsid w:val="00084139"/>
    <w:rsid w:val="000847C3"/>
    <w:rsid w:val="00084B37"/>
    <w:rsid w:val="00084D23"/>
    <w:rsid w:val="000852F4"/>
    <w:rsid w:val="000864E6"/>
    <w:rsid w:val="0008696E"/>
    <w:rsid w:val="00086DA3"/>
    <w:rsid w:val="00086DDA"/>
    <w:rsid w:val="00087206"/>
    <w:rsid w:val="0008734D"/>
    <w:rsid w:val="0008748E"/>
    <w:rsid w:val="000877B3"/>
    <w:rsid w:val="00087A83"/>
    <w:rsid w:val="00087F47"/>
    <w:rsid w:val="000905E0"/>
    <w:rsid w:val="00090795"/>
    <w:rsid w:val="000911BA"/>
    <w:rsid w:val="000911BE"/>
    <w:rsid w:val="000915CE"/>
    <w:rsid w:val="00091C0E"/>
    <w:rsid w:val="00091E41"/>
    <w:rsid w:val="0009207C"/>
    <w:rsid w:val="00092178"/>
    <w:rsid w:val="00092427"/>
    <w:rsid w:val="00092743"/>
    <w:rsid w:val="00092ED7"/>
    <w:rsid w:val="00093994"/>
    <w:rsid w:val="00093DAA"/>
    <w:rsid w:val="00093DE3"/>
    <w:rsid w:val="00093EE8"/>
    <w:rsid w:val="00094369"/>
    <w:rsid w:val="00094A95"/>
    <w:rsid w:val="00094B89"/>
    <w:rsid w:val="00094CBB"/>
    <w:rsid w:val="00094E17"/>
    <w:rsid w:val="000958D1"/>
    <w:rsid w:val="00095F49"/>
    <w:rsid w:val="00096827"/>
    <w:rsid w:val="00096B12"/>
    <w:rsid w:val="00096DBB"/>
    <w:rsid w:val="000973BB"/>
    <w:rsid w:val="000973D7"/>
    <w:rsid w:val="00097A06"/>
    <w:rsid w:val="000A004B"/>
    <w:rsid w:val="000A03EE"/>
    <w:rsid w:val="000A0973"/>
    <w:rsid w:val="000A10B8"/>
    <w:rsid w:val="000A18BF"/>
    <w:rsid w:val="000A27BD"/>
    <w:rsid w:val="000A2BCE"/>
    <w:rsid w:val="000A2D1D"/>
    <w:rsid w:val="000A2EE0"/>
    <w:rsid w:val="000A2F3D"/>
    <w:rsid w:val="000A33AF"/>
    <w:rsid w:val="000A384A"/>
    <w:rsid w:val="000A4591"/>
    <w:rsid w:val="000A48C7"/>
    <w:rsid w:val="000A4CBB"/>
    <w:rsid w:val="000A4CE4"/>
    <w:rsid w:val="000A52DE"/>
    <w:rsid w:val="000A5553"/>
    <w:rsid w:val="000A61CE"/>
    <w:rsid w:val="000A6637"/>
    <w:rsid w:val="000A670F"/>
    <w:rsid w:val="000A6ABD"/>
    <w:rsid w:val="000A721E"/>
    <w:rsid w:val="000A7661"/>
    <w:rsid w:val="000A7FE5"/>
    <w:rsid w:val="000B083D"/>
    <w:rsid w:val="000B08CA"/>
    <w:rsid w:val="000B0CCA"/>
    <w:rsid w:val="000B105D"/>
    <w:rsid w:val="000B14E2"/>
    <w:rsid w:val="000B17D5"/>
    <w:rsid w:val="000B185C"/>
    <w:rsid w:val="000B1CF7"/>
    <w:rsid w:val="000B1D2E"/>
    <w:rsid w:val="000B2DC0"/>
    <w:rsid w:val="000B32BB"/>
    <w:rsid w:val="000B3C87"/>
    <w:rsid w:val="000B4A2F"/>
    <w:rsid w:val="000B4C61"/>
    <w:rsid w:val="000B5E0B"/>
    <w:rsid w:val="000B6387"/>
    <w:rsid w:val="000B79D1"/>
    <w:rsid w:val="000C03B5"/>
    <w:rsid w:val="000C04BD"/>
    <w:rsid w:val="000C06BF"/>
    <w:rsid w:val="000C1ECF"/>
    <w:rsid w:val="000C2948"/>
    <w:rsid w:val="000C2E62"/>
    <w:rsid w:val="000C3AFB"/>
    <w:rsid w:val="000C4CAB"/>
    <w:rsid w:val="000C4E25"/>
    <w:rsid w:val="000C4ED1"/>
    <w:rsid w:val="000C5447"/>
    <w:rsid w:val="000C54DA"/>
    <w:rsid w:val="000C56DF"/>
    <w:rsid w:val="000C5FF4"/>
    <w:rsid w:val="000C6637"/>
    <w:rsid w:val="000C6E6F"/>
    <w:rsid w:val="000C7286"/>
    <w:rsid w:val="000C785E"/>
    <w:rsid w:val="000D0043"/>
    <w:rsid w:val="000D0BF0"/>
    <w:rsid w:val="000D16AF"/>
    <w:rsid w:val="000D1D8C"/>
    <w:rsid w:val="000D1DFB"/>
    <w:rsid w:val="000D20A5"/>
    <w:rsid w:val="000D2136"/>
    <w:rsid w:val="000D2217"/>
    <w:rsid w:val="000D24E0"/>
    <w:rsid w:val="000D2575"/>
    <w:rsid w:val="000D30EB"/>
    <w:rsid w:val="000D3C7D"/>
    <w:rsid w:val="000D41E6"/>
    <w:rsid w:val="000D455A"/>
    <w:rsid w:val="000D45A6"/>
    <w:rsid w:val="000D4B24"/>
    <w:rsid w:val="000D4D31"/>
    <w:rsid w:val="000D5FA5"/>
    <w:rsid w:val="000D61D0"/>
    <w:rsid w:val="000D6551"/>
    <w:rsid w:val="000D7021"/>
    <w:rsid w:val="000E07EF"/>
    <w:rsid w:val="000E0D43"/>
    <w:rsid w:val="000E10A6"/>
    <w:rsid w:val="000E1F4A"/>
    <w:rsid w:val="000E206F"/>
    <w:rsid w:val="000E2B6E"/>
    <w:rsid w:val="000E32FB"/>
    <w:rsid w:val="000E381F"/>
    <w:rsid w:val="000E45F0"/>
    <w:rsid w:val="000E4A74"/>
    <w:rsid w:val="000E56C6"/>
    <w:rsid w:val="000E58B8"/>
    <w:rsid w:val="000E6055"/>
    <w:rsid w:val="000E6283"/>
    <w:rsid w:val="000E69A9"/>
    <w:rsid w:val="000E6B3E"/>
    <w:rsid w:val="000E6B4D"/>
    <w:rsid w:val="000E6C73"/>
    <w:rsid w:val="000E6C87"/>
    <w:rsid w:val="000E7682"/>
    <w:rsid w:val="000E7E3A"/>
    <w:rsid w:val="000E7F8F"/>
    <w:rsid w:val="000F042C"/>
    <w:rsid w:val="000F0862"/>
    <w:rsid w:val="000F0E90"/>
    <w:rsid w:val="000F140D"/>
    <w:rsid w:val="000F1D4F"/>
    <w:rsid w:val="000F245A"/>
    <w:rsid w:val="000F2854"/>
    <w:rsid w:val="000F3215"/>
    <w:rsid w:val="000F3618"/>
    <w:rsid w:val="000F4E85"/>
    <w:rsid w:val="000F4EB8"/>
    <w:rsid w:val="000F4EFA"/>
    <w:rsid w:val="000F58D9"/>
    <w:rsid w:val="000F5A25"/>
    <w:rsid w:val="000F639D"/>
    <w:rsid w:val="000F6673"/>
    <w:rsid w:val="000F6F2E"/>
    <w:rsid w:val="000F73FC"/>
    <w:rsid w:val="000F763B"/>
    <w:rsid w:val="000F787C"/>
    <w:rsid w:val="00100110"/>
    <w:rsid w:val="00100606"/>
    <w:rsid w:val="00100EC7"/>
    <w:rsid w:val="00101078"/>
    <w:rsid w:val="001018E6"/>
    <w:rsid w:val="00101AA3"/>
    <w:rsid w:val="0010261C"/>
    <w:rsid w:val="00102624"/>
    <w:rsid w:val="00102AAB"/>
    <w:rsid w:val="001030AF"/>
    <w:rsid w:val="00103596"/>
    <w:rsid w:val="001039DE"/>
    <w:rsid w:val="001044CF"/>
    <w:rsid w:val="00104709"/>
    <w:rsid w:val="00104711"/>
    <w:rsid w:val="00104BBB"/>
    <w:rsid w:val="00104BFD"/>
    <w:rsid w:val="00104EBE"/>
    <w:rsid w:val="001053FA"/>
    <w:rsid w:val="001054E2"/>
    <w:rsid w:val="001056DE"/>
    <w:rsid w:val="001057D6"/>
    <w:rsid w:val="00106477"/>
    <w:rsid w:val="001065C1"/>
    <w:rsid w:val="00106892"/>
    <w:rsid w:val="00106A34"/>
    <w:rsid w:val="00107129"/>
    <w:rsid w:val="00107A35"/>
    <w:rsid w:val="00107D8A"/>
    <w:rsid w:val="00107E48"/>
    <w:rsid w:val="00107F93"/>
    <w:rsid w:val="001102EB"/>
    <w:rsid w:val="00111DF4"/>
    <w:rsid w:val="00112F62"/>
    <w:rsid w:val="00113C7E"/>
    <w:rsid w:val="00113E93"/>
    <w:rsid w:val="00114871"/>
    <w:rsid w:val="00114B56"/>
    <w:rsid w:val="0011668E"/>
    <w:rsid w:val="00116AE5"/>
    <w:rsid w:val="00117158"/>
    <w:rsid w:val="00120106"/>
    <w:rsid w:val="0012021E"/>
    <w:rsid w:val="001204DF"/>
    <w:rsid w:val="00120630"/>
    <w:rsid w:val="00120D85"/>
    <w:rsid w:val="00121853"/>
    <w:rsid w:val="00122C4E"/>
    <w:rsid w:val="00123F4E"/>
    <w:rsid w:val="0012469B"/>
    <w:rsid w:val="0012482D"/>
    <w:rsid w:val="001256E9"/>
    <w:rsid w:val="001256EF"/>
    <w:rsid w:val="00125F6B"/>
    <w:rsid w:val="00126122"/>
    <w:rsid w:val="001262FA"/>
    <w:rsid w:val="0012664F"/>
    <w:rsid w:val="00126BD6"/>
    <w:rsid w:val="00126D00"/>
    <w:rsid w:val="00126FE7"/>
    <w:rsid w:val="0012712A"/>
    <w:rsid w:val="00127EE3"/>
    <w:rsid w:val="001304B4"/>
    <w:rsid w:val="001304C6"/>
    <w:rsid w:val="00131410"/>
    <w:rsid w:val="0013157E"/>
    <w:rsid w:val="00131611"/>
    <w:rsid w:val="00131698"/>
    <w:rsid w:val="0013264C"/>
    <w:rsid w:val="00132782"/>
    <w:rsid w:val="001328A4"/>
    <w:rsid w:val="001329D7"/>
    <w:rsid w:val="001330DD"/>
    <w:rsid w:val="00133BB7"/>
    <w:rsid w:val="00133DE5"/>
    <w:rsid w:val="00134985"/>
    <w:rsid w:val="001350A1"/>
    <w:rsid w:val="001353DA"/>
    <w:rsid w:val="00136A2D"/>
    <w:rsid w:val="00140EAD"/>
    <w:rsid w:val="001412A9"/>
    <w:rsid w:val="00141612"/>
    <w:rsid w:val="001427C3"/>
    <w:rsid w:val="00142EEA"/>
    <w:rsid w:val="0014351E"/>
    <w:rsid w:val="00143696"/>
    <w:rsid w:val="0014378F"/>
    <w:rsid w:val="001437F5"/>
    <w:rsid w:val="00143BA2"/>
    <w:rsid w:val="0014435C"/>
    <w:rsid w:val="00144673"/>
    <w:rsid w:val="00144AE4"/>
    <w:rsid w:val="00144DCD"/>
    <w:rsid w:val="001452B0"/>
    <w:rsid w:val="00145312"/>
    <w:rsid w:val="001457B4"/>
    <w:rsid w:val="001459B1"/>
    <w:rsid w:val="0014622B"/>
    <w:rsid w:val="001469FD"/>
    <w:rsid w:val="00147083"/>
    <w:rsid w:val="001476F3"/>
    <w:rsid w:val="00147E80"/>
    <w:rsid w:val="0015077E"/>
    <w:rsid w:val="00150C8D"/>
    <w:rsid w:val="00150F5B"/>
    <w:rsid w:val="0015119B"/>
    <w:rsid w:val="00151D04"/>
    <w:rsid w:val="0015254E"/>
    <w:rsid w:val="00152749"/>
    <w:rsid w:val="00153067"/>
    <w:rsid w:val="0015442E"/>
    <w:rsid w:val="00154B56"/>
    <w:rsid w:val="00154D3A"/>
    <w:rsid w:val="00154DEB"/>
    <w:rsid w:val="0015508E"/>
    <w:rsid w:val="001550B7"/>
    <w:rsid w:val="0015533C"/>
    <w:rsid w:val="001555A1"/>
    <w:rsid w:val="00155748"/>
    <w:rsid w:val="00156008"/>
    <w:rsid w:val="001568F9"/>
    <w:rsid w:val="00156BBC"/>
    <w:rsid w:val="00157473"/>
    <w:rsid w:val="001577E8"/>
    <w:rsid w:val="00160C30"/>
    <w:rsid w:val="00160F63"/>
    <w:rsid w:val="0016118A"/>
    <w:rsid w:val="00161599"/>
    <w:rsid w:val="001615E7"/>
    <w:rsid w:val="00162510"/>
    <w:rsid w:val="00162A4D"/>
    <w:rsid w:val="0016315F"/>
    <w:rsid w:val="00163166"/>
    <w:rsid w:val="00163DA6"/>
    <w:rsid w:val="00163FFA"/>
    <w:rsid w:val="001647C6"/>
    <w:rsid w:val="001652CE"/>
    <w:rsid w:val="00165386"/>
    <w:rsid w:val="00165456"/>
    <w:rsid w:val="00166929"/>
    <w:rsid w:val="00166D52"/>
    <w:rsid w:val="001673D9"/>
    <w:rsid w:val="00167A51"/>
    <w:rsid w:val="00170547"/>
    <w:rsid w:val="00170757"/>
    <w:rsid w:val="00170F93"/>
    <w:rsid w:val="00172727"/>
    <w:rsid w:val="00172775"/>
    <w:rsid w:val="00172D31"/>
    <w:rsid w:val="0017307D"/>
    <w:rsid w:val="00174006"/>
    <w:rsid w:val="0017410A"/>
    <w:rsid w:val="0017425E"/>
    <w:rsid w:val="00174C15"/>
    <w:rsid w:val="00174E16"/>
    <w:rsid w:val="00175097"/>
    <w:rsid w:val="001750A3"/>
    <w:rsid w:val="00175272"/>
    <w:rsid w:val="00176EB8"/>
    <w:rsid w:val="00180F34"/>
    <w:rsid w:val="001810E4"/>
    <w:rsid w:val="001813BF"/>
    <w:rsid w:val="00181EDC"/>
    <w:rsid w:val="001821A6"/>
    <w:rsid w:val="00183A5F"/>
    <w:rsid w:val="00183C64"/>
    <w:rsid w:val="00183C72"/>
    <w:rsid w:val="00183C73"/>
    <w:rsid w:val="0018421C"/>
    <w:rsid w:val="0018440E"/>
    <w:rsid w:val="001848FB"/>
    <w:rsid w:val="00184DDA"/>
    <w:rsid w:val="00185313"/>
    <w:rsid w:val="0018543B"/>
    <w:rsid w:val="00185468"/>
    <w:rsid w:val="00185737"/>
    <w:rsid w:val="001865B3"/>
    <w:rsid w:val="0018673A"/>
    <w:rsid w:val="00187419"/>
    <w:rsid w:val="001908DC"/>
    <w:rsid w:val="00190990"/>
    <w:rsid w:val="00190D8E"/>
    <w:rsid w:val="0019147E"/>
    <w:rsid w:val="00191E6E"/>
    <w:rsid w:val="00191F65"/>
    <w:rsid w:val="00192907"/>
    <w:rsid w:val="00192AA0"/>
    <w:rsid w:val="00192D43"/>
    <w:rsid w:val="00193295"/>
    <w:rsid w:val="0019360D"/>
    <w:rsid w:val="00193715"/>
    <w:rsid w:val="00193E83"/>
    <w:rsid w:val="001943E5"/>
    <w:rsid w:val="001944DC"/>
    <w:rsid w:val="00194D37"/>
    <w:rsid w:val="001960C5"/>
    <w:rsid w:val="00196311"/>
    <w:rsid w:val="0019671E"/>
    <w:rsid w:val="001967DB"/>
    <w:rsid w:val="00196907"/>
    <w:rsid w:val="00197EDC"/>
    <w:rsid w:val="001A0B59"/>
    <w:rsid w:val="001A1701"/>
    <w:rsid w:val="001A1918"/>
    <w:rsid w:val="001A197F"/>
    <w:rsid w:val="001A294F"/>
    <w:rsid w:val="001A2C95"/>
    <w:rsid w:val="001A3E33"/>
    <w:rsid w:val="001A48CD"/>
    <w:rsid w:val="001A4CB5"/>
    <w:rsid w:val="001A50CF"/>
    <w:rsid w:val="001A5AF2"/>
    <w:rsid w:val="001A7164"/>
    <w:rsid w:val="001A7281"/>
    <w:rsid w:val="001A7ADC"/>
    <w:rsid w:val="001A7B3D"/>
    <w:rsid w:val="001A7FA0"/>
    <w:rsid w:val="001B0B55"/>
    <w:rsid w:val="001B0D1E"/>
    <w:rsid w:val="001B0F12"/>
    <w:rsid w:val="001B1B54"/>
    <w:rsid w:val="001B1DB4"/>
    <w:rsid w:val="001B1F2A"/>
    <w:rsid w:val="001B2D22"/>
    <w:rsid w:val="001B30EE"/>
    <w:rsid w:val="001B3993"/>
    <w:rsid w:val="001B3B83"/>
    <w:rsid w:val="001B405F"/>
    <w:rsid w:val="001B473D"/>
    <w:rsid w:val="001B49F7"/>
    <w:rsid w:val="001B56B1"/>
    <w:rsid w:val="001B578A"/>
    <w:rsid w:val="001B59F2"/>
    <w:rsid w:val="001B62F1"/>
    <w:rsid w:val="001B6D04"/>
    <w:rsid w:val="001B7841"/>
    <w:rsid w:val="001B78E6"/>
    <w:rsid w:val="001B7B85"/>
    <w:rsid w:val="001C0C44"/>
    <w:rsid w:val="001C0CFE"/>
    <w:rsid w:val="001C12C2"/>
    <w:rsid w:val="001C1BC8"/>
    <w:rsid w:val="001C1E6A"/>
    <w:rsid w:val="001C1F6B"/>
    <w:rsid w:val="001C3603"/>
    <w:rsid w:val="001C371C"/>
    <w:rsid w:val="001C3777"/>
    <w:rsid w:val="001C39AC"/>
    <w:rsid w:val="001C3CB5"/>
    <w:rsid w:val="001C4185"/>
    <w:rsid w:val="001C56CA"/>
    <w:rsid w:val="001C5B35"/>
    <w:rsid w:val="001C65F2"/>
    <w:rsid w:val="001C6617"/>
    <w:rsid w:val="001C67D4"/>
    <w:rsid w:val="001C71E4"/>
    <w:rsid w:val="001C7ABA"/>
    <w:rsid w:val="001C7BC1"/>
    <w:rsid w:val="001C7CDD"/>
    <w:rsid w:val="001C7D9E"/>
    <w:rsid w:val="001D07C0"/>
    <w:rsid w:val="001D0ECB"/>
    <w:rsid w:val="001D1849"/>
    <w:rsid w:val="001D1B1A"/>
    <w:rsid w:val="001D32B7"/>
    <w:rsid w:val="001D33C7"/>
    <w:rsid w:val="001D3990"/>
    <w:rsid w:val="001D3E95"/>
    <w:rsid w:val="001D40B1"/>
    <w:rsid w:val="001D4931"/>
    <w:rsid w:val="001D4B56"/>
    <w:rsid w:val="001D4E7E"/>
    <w:rsid w:val="001D5271"/>
    <w:rsid w:val="001D5757"/>
    <w:rsid w:val="001D5A0A"/>
    <w:rsid w:val="001D5E0F"/>
    <w:rsid w:val="001D61DB"/>
    <w:rsid w:val="001D6D86"/>
    <w:rsid w:val="001D7567"/>
    <w:rsid w:val="001D7787"/>
    <w:rsid w:val="001D7992"/>
    <w:rsid w:val="001D7E9E"/>
    <w:rsid w:val="001E02D0"/>
    <w:rsid w:val="001E0901"/>
    <w:rsid w:val="001E0950"/>
    <w:rsid w:val="001E0FF0"/>
    <w:rsid w:val="001E10F0"/>
    <w:rsid w:val="001E1176"/>
    <w:rsid w:val="001E11A9"/>
    <w:rsid w:val="001E14F2"/>
    <w:rsid w:val="001E155D"/>
    <w:rsid w:val="001E15CC"/>
    <w:rsid w:val="001E1B62"/>
    <w:rsid w:val="001E1B8F"/>
    <w:rsid w:val="001E2271"/>
    <w:rsid w:val="001E2686"/>
    <w:rsid w:val="001E2696"/>
    <w:rsid w:val="001E30BE"/>
    <w:rsid w:val="001E35B4"/>
    <w:rsid w:val="001E3F7C"/>
    <w:rsid w:val="001E506D"/>
    <w:rsid w:val="001E51B9"/>
    <w:rsid w:val="001E596A"/>
    <w:rsid w:val="001E5A5A"/>
    <w:rsid w:val="001E664E"/>
    <w:rsid w:val="001E7313"/>
    <w:rsid w:val="001F05D9"/>
    <w:rsid w:val="001F08AE"/>
    <w:rsid w:val="001F1431"/>
    <w:rsid w:val="001F1729"/>
    <w:rsid w:val="001F1AF6"/>
    <w:rsid w:val="001F1D02"/>
    <w:rsid w:val="001F2398"/>
    <w:rsid w:val="001F2422"/>
    <w:rsid w:val="001F340D"/>
    <w:rsid w:val="001F37AA"/>
    <w:rsid w:val="001F3BD2"/>
    <w:rsid w:val="001F3EA4"/>
    <w:rsid w:val="001F4857"/>
    <w:rsid w:val="001F49A9"/>
    <w:rsid w:val="001F4BCB"/>
    <w:rsid w:val="001F51BF"/>
    <w:rsid w:val="001F579A"/>
    <w:rsid w:val="001F579C"/>
    <w:rsid w:val="001F599A"/>
    <w:rsid w:val="001F66DC"/>
    <w:rsid w:val="001F6946"/>
    <w:rsid w:val="001F6B98"/>
    <w:rsid w:val="001F72B3"/>
    <w:rsid w:val="001F77BF"/>
    <w:rsid w:val="001F7E90"/>
    <w:rsid w:val="00200128"/>
    <w:rsid w:val="00200DB8"/>
    <w:rsid w:val="00200E21"/>
    <w:rsid w:val="0020128F"/>
    <w:rsid w:val="002023B2"/>
    <w:rsid w:val="002031DF"/>
    <w:rsid w:val="0020332E"/>
    <w:rsid w:val="00203574"/>
    <w:rsid w:val="0020399A"/>
    <w:rsid w:val="00203B78"/>
    <w:rsid w:val="002042D9"/>
    <w:rsid w:val="00204448"/>
    <w:rsid w:val="00204B80"/>
    <w:rsid w:val="0020519C"/>
    <w:rsid w:val="002059CD"/>
    <w:rsid w:val="00205CE2"/>
    <w:rsid w:val="00206A0B"/>
    <w:rsid w:val="00206F62"/>
    <w:rsid w:val="00207109"/>
    <w:rsid w:val="0020724C"/>
    <w:rsid w:val="0020774C"/>
    <w:rsid w:val="00207A94"/>
    <w:rsid w:val="00207C65"/>
    <w:rsid w:val="002104F1"/>
    <w:rsid w:val="00210A92"/>
    <w:rsid w:val="00211024"/>
    <w:rsid w:val="0021123D"/>
    <w:rsid w:val="00211803"/>
    <w:rsid w:val="00211D48"/>
    <w:rsid w:val="0021211A"/>
    <w:rsid w:val="00213A79"/>
    <w:rsid w:val="00213DE7"/>
    <w:rsid w:val="002144AE"/>
    <w:rsid w:val="0021476B"/>
    <w:rsid w:val="00215004"/>
    <w:rsid w:val="00215BDE"/>
    <w:rsid w:val="00216DE9"/>
    <w:rsid w:val="0021752C"/>
    <w:rsid w:val="00217B14"/>
    <w:rsid w:val="0022091E"/>
    <w:rsid w:val="00220A38"/>
    <w:rsid w:val="002210AE"/>
    <w:rsid w:val="00221392"/>
    <w:rsid w:val="00223466"/>
    <w:rsid w:val="00223BA4"/>
    <w:rsid w:val="002240B2"/>
    <w:rsid w:val="0022446A"/>
    <w:rsid w:val="002247BD"/>
    <w:rsid w:val="00224A80"/>
    <w:rsid w:val="00224B40"/>
    <w:rsid w:val="00224BD9"/>
    <w:rsid w:val="0022583D"/>
    <w:rsid w:val="0022601A"/>
    <w:rsid w:val="00226985"/>
    <w:rsid w:val="00226BCE"/>
    <w:rsid w:val="0022744B"/>
    <w:rsid w:val="002278DB"/>
    <w:rsid w:val="00227D84"/>
    <w:rsid w:val="00227F03"/>
    <w:rsid w:val="00230303"/>
    <w:rsid w:val="002307C8"/>
    <w:rsid w:val="002314FB"/>
    <w:rsid w:val="00231F99"/>
    <w:rsid w:val="00232003"/>
    <w:rsid w:val="00232AA0"/>
    <w:rsid w:val="00234006"/>
    <w:rsid w:val="00234119"/>
    <w:rsid w:val="00234138"/>
    <w:rsid w:val="00234D17"/>
    <w:rsid w:val="00234FEF"/>
    <w:rsid w:val="00235669"/>
    <w:rsid w:val="002359AA"/>
    <w:rsid w:val="00235B9D"/>
    <w:rsid w:val="00235F8B"/>
    <w:rsid w:val="002361A6"/>
    <w:rsid w:val="002365F4"/>
    <w:rsid w:val="00236792"/>
    <w:rsid w:val="00240483"/>
    <w:rsid w:val="0024076E"/>
    <w:rsid w:val="0024154F"/>
    <w:rsid w:val="00241AD2"/>
    <w:rsid w:val="00242108"/>
    <w:rsid w:val="002427DC"/>
    <w:rsid w:val="00242E76"/>
    <w:rsid w:val="002431C6"/>
    <w:rsid w:val="00243588"/>
    <w:rsid w:val="002442EE"/>
    <w:rsid w:val="00244B7E"/>
    <w:rsid w:val="00244C8F"/>
    <w:rsid w:val="00245CC9"/>
    <w:rsid w:val="00245DAC"/>
    <w:rsid w:val="0024609B"/>
    <w:rsid w:val="0024616C"/>
    <w:rsid w:val="00246776"/>
    <w:rsid w:val="00246943"/>
    <w:rsid w:val="00246AC9"/>
    <w:rsid w:val="00246E4C"/>
    <w:rsid w:val="002500C7"/>
    <w:rsid w:val="00250777"/>
    <w:rsid w:val="00250B29"/>
    <w:rsid w:val="00250B53"/>
    <w:rsid w:val="00251330"/>
    <w:rsid w:val="00251C4F"/>
    <w:rsid w:val="00251D60"/>
    <w:rsid w:val="002520A8"/>
    <w:rsid w:val="0025298F"/>
    <w:rsid w:val="00252D24"/>
    <w:rsid w:val="00252DD8"/>
    <w:rsid w:val="00252F1B"/>
    <w:rsid w:val="00254278"/>
    <w:rsid w:val="00254C8B"/>
    <w:rsid w:val="00254E6B"/>
    <w:rsid w:val="002553A7"/>
    <w:rsid w:val="00255A46"/>
    <w:rsid w:val="002563F7"/>
    <w:rsid w:val="002577E1"/>
    <w:rsid w:val="002600DD"/>
    <w:rsid w:val="0026060B"/>
    <w:rsid w:val="0026139C"/>
    <w:rsid w:val="00261AE6"/>
    <w:rsid w:val="00261B8F"/>
    <w:rsid w:val="00261D74"/>
    <w:rsid w:val="00261F93"/>
    <w:rsid w:val="00262387"/>
    <w:rsid w:val="0026351D"/>
    <w:rsid w:val="002636AA"/>
    <w:rsid w:val="00263D53"/>
    <w:rsid w:val="00263E0A"/>
    <w:rsid w:val="00263F17"/>
    <w:rsid w:val="0026410D"/>
    <w:rsid w:val="002641B7"/>
    <w:rsid w:val="002645FB"/>
    <w:rsid w:val="00264D6C"/>
    <w:rsid w:val="002658AE"/>
    <w:rsid w:val="00265934"/>
    <w:rsid w:val="002661EF"/>
    <w:rsid w:val="0026622B"/>
    <w:rsid w:val="0026622F"/>
    <w:rsid w:val="002662FF"/>
    <w:rsid w:val="002668AD"/>
    <w:rsid w:val="00267344"/>
    <w:rsid w:val="00267761"/>
    <w:rsid w:val="00267E0F"/>
    <w:rsid w:val="00267E39"/>
    <w:rsid w:val="00267FD7"/>
    <w:rsid w:val="00271333"/>
    <w:rsid w:val="002713CE"/>
    <w:rsid w:val="00271AC6"/>
    <w:rsid w:val="00272664"/>
    <w:rsid w:val="0027277B"/>
    <w:rsid w:val="00272D0B"/>
    <w:rsid w:val="002731B6"/>
    <w:rsid w:val="002733EB"/>
    <w:rsid w:val="00273D3D"/>
    <w:rsid w:val="00273D9A"/>
    <w:rsid w:val="002740E4"/>
    <w:rsid w:val="002746CB"/>
    <w:rsid w:val="00274817"/>
    <w:rsid w:val="00274D18"/>
    <w:rsid w:val="0027590A"/>
    <w:rsid w:val="00275BB4"/>
    <w:rsid w:val="0027667F"/>
    <w:rsid w:val="00276A4A"/>
    <w:rsid w:val="002772D3"/>
    <w:rsid w:val="00277E8F"/>
    <w:rsid w:val="00280068"/>
    <w:rsid w:val="00280460"/>
    <w:rsid w:val="00280673"/>
    <w:rsid w:val="002807FE"/>
    <w:rsid w:val="00280F90"/>
    <w:rsid w:val="002810B0"/>
    <w:rsid w:val="00281EA6"/>
    <w:rsid w:val="00282229"/>
    <w:rsid w:val="0028280B"/>
    <w:rsid w:val="002829BC"/>
    <w:rsid w:val="00282CBB"/>
    <w:rsid w:val="00283A64"/>
    <w:rsid w:val="00283DE2"/>
    <w:rsid w:val="002847E4"/>
    <w:rsid w:val="00284B4C"/>
    <w:rsid w:val="00285059"/>
    <w:rsid w:val="00285881"/>
    <w:rsid w:val="00285C96"/>
    <w:rsid w:val="00285D35"/>
    <w:rsid w:val="0028605F"/>
    <w:rsid w:val="00286BC2"/>
    <w:rsid w:val="00286CB0"/>
    <w:rsid w:val="00286D01"/>
    <w:rsid w:val="002900C9"/>
    <w:rsid w:val="00290BC9"/>
    <w:rsid w:val="002917BA"/>
    <w:rsid w:val="00291E4D"/>
    <w:rsid w:val="00292737"/>
    <w:rsid w:val="002930D7"/>
    <w:rsid w:val="002930E0"/>
    <w:rsid w:val="00295604"/>
    <w:rsid w:val="00295F6E"/>
    <w:rsid w:val="002960B6"/>
    <w:rsid w:val="002966DE"/>
    <w:rsid w:val="002967FD"/>
    <w:rsid w:val="0029684D"/>
    <w:rsid w:val="0029692D"/>
    <w:rsid w:val="00296DFC"/>
    <w:rsid w:val="00296F92"/>
    <w:rsid w:val="00297917"/>
    <w:rsid w:val="002A05D4"/>
    <w:rsid w:val="002A1309"/>
    <w:rsid w:val="002A132D"/>
    <w:rsid w:val="002A164A"/>
    <w:rsid w:val="002A17DB"/>
    <w:rsid w:val="002A1ED3"/>
    <w:rsid w:val="002A21C4"/>
    <w:rsid w:val="002A3608"/>
    <w:rsid w:val="002A3891"/>
    <w:rsid w:val="002A3DB1"/>
    <w:rsid w:val="002A42F0"/>
    <w:rsid w:val="002A48EC"/>
    <w:rsid w:val="002A4C57"/>
    <w:rsid w:val="002A5367"/>
    <w:rsid w:val="002A5913"/>
    <w:rsid w:val="002A5C15"/>
    <w:rsid w:val="002A5DAF"/>
    <w:rsid w:val="002A60A8"/>
    <w:rsid w:val="002A60F5"/>
    <w:rsid w:val="002A65D0"/>
    <w:rsid w:val="002A67C5"/>
    <w:rsid w:val="002A6913"/>
    <w:rsid w:val="002A6BCC"/>
    <w:rsid w:val="002A6C79"/>
    <w:rsid w:val="002A7031"/>
    <w:rsid w:val="002A7443"/>
    <w:rsid w:val="002A7C4E"/>
    <w:rsid w:val="002A7DFD"/>
    <w:rsid w:val="002B03AC"/>
    <w:rsid w:val="002B20EE"/>
    <w:rsid w:val="002B249F"/>
    <w:rsid w:val="002B2D7F"/>
    <w:rsid w:val="002B2FD3"/>
    <w:rsid w:val="002B4194"/>
    <w:rsid w:val="002B581A"/>
    <w:rsid w:val="002B5B8D"/>
    <w:rsid w:val="002B6DF3"/>
    <w:rsid w:val="002B7F41"/>
    <w:rsid w:val="002C1E29"/>
    <w:rsid w:val="002C23D2"/>
    <w:rsid w:val="002C2797"/>
    <w:rsid w:val="002C2E37"/>
    <w:rsid w:val="002C33EF"/>
    <w:rsid w:val="002C3E42"/>
    <w:rsid w:val="002C4006"/>
    <w:rsid w:val="002C4D32"/>
    <w:rsid w:val="002C52D4"/>
    <w:rsid w:val="002C53D5"/>
    <w:rsid w:val="002C577E"/>
    <w:rsid w:val="002C5C9A"/>
    <w:rsid w:val="002C5DB6"/>
    <w:rsid w:val="002C67E4"/>
    <w:rsid w:val="002C7235"/>
    <w:rsid w:val="002C7383"/>
    <w:rsid w:val="002C7ACB"/>
    <w:rsid w:val="002D0277"/>
    <w:rsid w:val="002D06C2"/>
    <w:rsid w:val="002D074E"/>
    <w:rsid w:val="002D0B12"/>
    <w:rsid w:val="002D146E"/>
    <w:rsid w:val="002D157B"/>
    <w:rsid w:val="002D2347"/>
    <w:rsid w:val="002D24DC"/>
    <w:rsid w:val="002D263D"/>
    <w:rsid w:val="002D2668"/>
    <w:rsid w:val="002D2A4C"/>
    <w:rsid w:val="002D2BB8"/>
    <w:rsid w:val="002D2BCA"/>
    <w:rsid w:val="002D2E4E"/>
    <w:rsid w:val="002D3026"/>
    <w:rsid w:val="002D303B"/>
    <w:rsid w:val="002D31D3"/>
    <w:rsid w:val="002D3BA9"/>
    <w:rsid w:val="002D418B"/>
    <w:rsid w:val="002D41D0"/>
    <w:rsid w:val="002D52C3"/>
    <w:rsid w:val="002D6346"/>
    <w:rsid w:val="002D6759"/>
    <w:rsid w:val="002D6C75"/>
    <w:rsid w:val="002D7592"/>
    <w:rsid w:val="002D79C2"/>
    <w:rsid w:val="002E049E"/>
    <w:rsid w:val="002E1A4C"/>
    <w:rsid w:val="002E2700"/>
    <w:rsid w:val="002E2E61"/>
    <w:rsid w:val="002E4319"/>
    <w:rsid w:val="002E4685"/>
    <w:rsid w:val="002E46F2"/>
    <w:rsid w:val="002E4E0B"/>
    <w:rsid w:val="002E4F03"/>
    <w:rsid w:val="002E51DB"/>
    <w:rsid w:val="002E592E"/>
    <w:rsid w:val="002E5DE9"/>
    <w:rsid w:val="002E6FE6"/>
    <w:rsid w:val="002E77B6"/>
    <w:rsid w:val="002E782B"/>
    <w:rsid w:val="002E784B"/>
    <w:rsid w:val="002E7956"/>
    <w:rsid w:val="002E7E3B"/>
    <w:rsid w:val="002E7E43"/>
    <w:rsid w:val="002F03CC"/>
    <w:rsid w:val="002F0B30"/>
    <w:rsid w:val="002F0E6D"/>
    <w:rsid w:val="002F1324"/>
    <w:rsid w:val="002F147E"/>
    <w:rsid w:val="002F1CD7"/>
    <w:rsid w:val="002F2173"/>
    <w:rsid w:val="002F2332"/>
    <w:rsid w:val="002F25B5"/>
    <w:rsid w:val="002F25CA"/>
    <w:rsid w:val="002F2619"/>
    <w:rsid w:val="002F26DE"/>
    <w:rsid w:val="002F281F"/>
    <w:rsid w:val="002F388D"/>
    <w:rsid w:val="002F3EEE"/>
    <w:rsid w:val="002F43FA"/>
    <w:rsid w:val="002F4443"/>
    <w:rsid w:val="002F5124"/>
    <w:rsid w:val="002F6379"/>
    <w:rsid w:val="002F690A"/>
    <w:rsid w:val="002F6A9F"/>
    <w:rsid w:val="002F7084"/>
    <w:rsid w:val="002F7600"/>
    <w:rsid w:val="002F781B"/>
    <w:rsid w:val="002F78E5"/>
    <w:rsid w:val="002F7993"/>
    <w:rsid w:val="003003BB"/>
    <w:rsid w:val="003005D1"/>
    <w:rsid w:val="00300C1A"/>
    <w:rsid w:val="003013D6"/>
    <w:rsid w:val="00301653"/>
    <w:rsid w:val="00301EE0"/>
    <w:rsid w:val="003038F1"/>
    <w:rsid w:val="0030414C"/>
    <w:rsid w:val="0030419D"/>
    <w:rsid w:val="00304222"/>
    <w:rsid w:val="00304AF4"/>
    <w:rsid w:val="00304CE7"/>
    <w:rsid w:val="0030536F"/>
    <w:rsid w:val="00305527"/>
    <w:rsid w:val="0030588D"/>
    <w:rsid w:val="00305AE5"/>
    <w:rsid w:val="00305CC1"/>
    <w:rsid w:val="00306177"/>
    <w:rsid w:val="003067B5"/>
    <w:rsid w:val="00306FB0"/>
    <w:rsid w:val="00307091"/>
    <w:rsid w:val="00307548"/>
    <w:rsid w:val="003076D4"/>
    <w:rsid w:val="00307853"/>
    <w:rsid w:val="00307A26"/>
    <w:rsid w:val="00307DCD"/>
    <w:rsid w:val="00310643"/>
    <w:rsid w:val="003108AE"/>
    <w:rsid w:val="003109D9"/>
    <w:rsid w:val="003109E8"/>
    <w:rsid w:val="0031156A"/>
    <w:rsid w:val="00311664"/>
    <w:rsid w:val="003118B6"/>
    <w:rsid w:val="00311D80"/>
    <w:rsid w:val="003126CF"/>
    <w:rsid w:val="00312AF6"/>
    <w:rsid w:val="00313CC1"/>
    <w:rsid w:val="00313F8A"/>
    <w:rsid w:val="00314D94"/>
    <w:rsid w:val="00314EAA"/>
    <w:rsid w:val="00315FC9"/>
    <w:rsid w:val="00316427"/>
    <w:rsid w:val="0031656C"/>
    <w:rsid w:val="00316F0E"/>
    <w:rsid w:val="00316FE9"/>
    <w:rsid w:val="0031766C"/>
    <w:rsid w:val="0031775B"/>
    <w:rsid w:val="003177A8"/>
    <w:rsid w:val="00317DA7"/>
    <w:rsid w:val="00317E17"/>
    <w:rsid w:val="00317E75"/>
    <w:rsid w:val="00320453"/>
    <w:rsid w:val="00320DF8"/>
    <w:rsid w:val="003210DF"/>
    <w:rsid w:val="00321447"/>
    <w:rsid w:val="0032222D"/>
    <w:rsid w:val="00322D79"/>
    <w:rsid w:val="00322DAC"/>
    <w:rsid w:val="00323BF8"/>
    <w:rsid w:val="00324339"/>
    <w:rsid w:val="0032451E"/>
    <w:rsid w:val="00324552"/>
    <w:rsid w:val="00324F4E"/>
    <w:rsid w:val="003259E9"/>
    <w:rsid w:val="00326114"/>
    <w:rsid w:val="003263ED"/>
    <w:rsid w:val="00326452"/>
    <w:rsid w:val="00326DA8"/>
    <w:rsid w:val="00327205"/>
    <w:rsid w:val="003272D1"/>
    <w:rsid w:val="0032762F"/>
    <w:rsid w:val="003279A1"/>
    <w:rsid w:val="00327A0D"/>
    <w:rsid w:val="00327AFB"/>
    <w:rsid w:val="00330159"/>
    <w:rsid w:val="00330795"/>
    <w:rsid w:val="00330A21"/>
    <w:rsid w:val="00330ABC"/>
    <w:rsid w:val="00330EB1"/>
    <w:rsid w:val="00331077"/>
    <w:rsid w:val="003312D4"/>
    <w:rsid w:val="0033179C"/>
    <w:rsid w:val="00332000"/>
    <w:rsid w:val="00332358"/>
    <w:rsid w:val="003325EF"/>
    <w:rsid w:val="00333FA6"/>
    <w:rsid w:val="00333FFD"/>
    <w:rsid w:val="0033400F"/>
    <w:rsid w:val="00334049"/>
    <w:rsid w:val="003350FA"/>
    <w:rsid w:val="00335205"/>
    <w:rsid w:val="00335385"/>
    <w:rsid w:val="003358C2"/>
    <w:rsid w:val="003368ED"/>
    <w:rsid w:val="003404B6"/>
    <w:rsid w:val="0034074F"/>
    <w:rsid w:val="00340A2A"/>
    <w:rsid w:val="00341EA5"/>
    <w:rsid w:val="003422E9"/>
    <w:rsid w:val="003424DD"/>
    <w:rsid w:val="00342D3E"/>
    <w:rsid w:val="003436FC"/>
    <w:rsid w:val="003445BA"/>
    <w:rsid w:val="003449EE"/>
    <w:rsid w:val="00344AAB"/>
    <w:rsid w:val="0034533B"/>
    <w:rsid w:val="00345680"/>
    <w:rsid w:val="003459BB"/>
    <w:rsid w:val="00345E57"/>
    <w:rsid w:val="00345FCC"/>
    <w:rsid w:val="0034725E"/>
    <w:rsid w:val="003475A7"/>
    <w:rsid w:val="003475AB"/>
    <w:rsid w:val="003476F5"/>
    <w:rsid w:val="003479A7"/>
    <w:rsid w:val="00347B12"/>
    <w:rsid w:val="00347CDC"/>
    <w:rsid w:val="00347D48"/>
    <w:rsid w:val="003505BD"/>
    <w:rsid w:val="00350BBC"/>
    <w:rsid w:val="00350F87"/>
    <w:rsid w:val="00351285"/>
    <w:rsid w:val="00351436"/>
    <w:rsid w:val="003520B3"/>
    <w:rsid w:val="003525DF"/>
    <w:rsid w:val="00352855"/>
    <w:rsid w:val="00353D53"/>
    <w:rsid w:val="00354F20"/>
    <w:rsid w:val="00355321"/>
    <w:rsid w:val="00355F9E"/>
    <w:rsid w:val="00356624"/>
    <w:rsid w:val="0035670B"/>
    <w:rsid w:val="00357533"/>
    <w:rsid w:val="00357BB8"/>
    <w:rsid w:val="003604A8"/>
    <w:rsid w:val="00360BED"/>
    <w:rsid w:val="00361068"/>
    <w:rsid w:val="00361D1E"/>
    <w:rsid w:val="00362119"/>
    <w:rsid w:val="00362696"/>
    <w:rsid w:val="00363259"/>
    <w:rsid w:val="0036381D"/>
    <w:rsid w:val="00363ED8"/>
    <w:rsid w:val="00363F2A"/>
    <w:rsid w:val="00364BE4"/>
    <w:rsid w:val="00364ECE"/>
    <w:rsid w:val="00364F70"/>
    <w:rsid w:val="003652AA"/>
    <w:rsid w:val="00365B34"/>
    <w:rsid w:val="00365CE4"/>
    <w:rsid w:val="0036604C"/>
    <w:rsid w:val="0036605E"/>
    <w:rsid w:val="00367059"/>
    <w:rsid w:val="003673A0"/>
    <w:rsid w:val="00367437"/>
    <w:rsid w:val="00367AA0"/>
    <w:rsid w:val="00367E38"/>
    <w:rsid w:val="0037031C"/>
    <w:rsid w:val="00370ABF"/>
    <w:rsid w:val="00370EE8"/>
    <w:rsid w:val="00370F91"/>
    <w:rsid w:val="00371E8D"/>
    <w:rsid w:val="00372039"/>
    <w:rsid w:val="0037224A"/>
    <w:rsid w:val="0037273D"/>
    <w:rsid w:val="00372E52"/>
    <w:rsid w:val="00373774"/>
    <w:rsid w:val="00373964"/>
    <w:rsid w:val="00373BCA"/>
    <w:rsid w:val="0037418A"/>
    <w:rsid w:val="0037427C"/>
    <w:rsid w:val="00374588"/>
    <w:rsid w:val="00374A87"/>
    <w:rsid w:val="003752B4"/>
    <w:rsid w:val="003759A3"/>
    <w:rsid w:val="00375C47"/>
    <w:rsid w:val="0037649E"/>
    <w:rsid w:val="003767AE"/>
    <w:rsid w:val="003768FC"/>
    <w:rsid w:val="00376CA0"/>
    <w:rsid w:val="00377171"/>
    <w:rsid w:val="00377430"/>
    <w:rsid w:val="0037745B"/>
    <w:rsid w:val="00377B29"/>
    <w:rsid w:val="003806D2"/>
    <w:rsid w:val="003807D7"/>
    <w:rsid w:val="00380BFC"/>
    <w:rsid w:val="00380F13"/>
    <w:rsid w:val="00381B33"/>
    <w:rsid w:val="00381F56"/>
    <w:rsid w:val="00382B37"/>
    <w:rsid w:val="00382F5B"/>
    <w:rsid w:val="00383AD3"/>
    <w:rsid w:val="0038408F"/>
    <w:rsid w:val="0038433E"/>
    <w:rsid w:val="0038485A"/>
    <w:rsid w:val="00384D43"/>
    <w:rsid w:val="0038529A"/>
    <w:rsid w:val="00386D74"/>
    <w:rsid w:val="00386DF8"/>
    <w:rsid w:val="00387508"/>
    <w:rsid w:val="003875CD"/>
    <w:rsid w:val="00387A61"/>
    <w:rsid w:val="00387C7C"/>
    <w:rsid w:val="00390030"/>
    <w:rsid w:val="00390635"/>
    <w:rsid w:val="0039149A"/>
    <w:rsid w:val="00391617"/>
    <w:rsid w:val="00391CF0"/>
    <w:rsid w:val="00392085"/>
    <w:rsid w:val="00393495"/>
    <w:rsid w:val="003949A8"/>
    <w:rsid w:val="00394EB3"/>
    <w:rsid w:val="00394F65"/>
    <w:rsid w:val="00395108"/>
    <w:rsid w:val="003953C6"/>
    <w:rsid w:val="003959F3"/>
    <w:rsid w:val="00395AA3"/>
    <w:rsid w:val="00396528"/>
    <w:rsid w:val="003976D4"/>
    <w:rsid w:val="00397F1B"/>
    <w:rsid w:val="003A0B73"/>
    <w:rsid w:val="003A1225"/>
    <w:rsid w:val="003A13D2"/>
    <w:rsid w:val="003A1468"/>
    <w:rsid w:val="003A1707"/>
    <w:rsid w:val="003A22F5"/>
    <w:rsid w:val="003A2EA2"/>
    <w:rsid w:val="003A2EE4"/>
    <w:rsid w:val="003A3A2D"/>
    <w:rsid w:val="003A3EC4"/>
    <w:rsid w:val="003A505A"/>
    <w:rsid w:val="003A53AC"/>
    <w:rsid w:val="003A58DB"/>
    <w:rsid w:val="003A5F1E"/>
    <w:rsid w:val="003A7101"/>
    <w:rsid w:val="003A7166"/>
    <w:rsid w:val="003A77CC"/>
    <w:rsid w:val="003A782B"/>
    <w:rsid w:val="003A7864"/>
    <w:rsid w:val="003A7AF5"/>
    <w:rsid w:val="003B0BF2"/>
    <w:rsid w:val="003B11E1"/>
    <w:rsid w:val="003B12F7"/>
    <w:rsid w:val="003B1306"/>
    <w:rsid w:val="003B14ED"/>
    <w:rsid w:val="003B1929"/>
    <w:rsid w:val="003B219B"/>
    <w:rsid w:val="003B2213"/>
    <w:rsid w:val="003B2878"/>
    <w:rsid w:val="003B34FC"/>
    <w:rsid w:val="003B385B"/>
    <w:rsid w:val="003B389F"/>
    <w:rsid w:val="003B412E"/>
    <w:rsid w:val="003B42E3"/>
    <w:rsid w:val="003B474F"/>
    <w:rsid w:val="003B51B3"/>
    <w:rsid w:val="003B51F3"/>
    <w:rsid w:val="003B5232"/>
    <w:rsid w:val="003B680F"/>
    <w:rsid w:val="003B6FBF"/>
    <w:rsid w:val="003B7F4F"/>
    <w:rsid w:val="003C0A70"/>
    <w:rsid w:val="003C195A"/>
    <w:rsid w:val="003C1AC5"/>
    <w:rsid w:val="003C1C1C"/>
    <w:rsid w:val="003C31BF"/>
    <w:rsid w:val="003C4803"/>
    <w:rsid w:val="003C5773"/>
    <w:rsid w:val="003C5AD0"/>
    <w:rsid w:val="003C5DCD"/>
    <w:rsid w:val="003C63EC"/>
    <w:rsid w:val="003C6BA5"/>
    <w:rsid w:val="003D08BC"/>
    <w:rsid w:val="003D0F79"/>
    <w:rsid w:val="003D1556"/>
    <w:rsid w:val="003D16A6"/>
    <w:rsid w:val="003D244D"/>
    <w:rsid w:val="003D2AD8"/>
    <w:rsid w:val="003D3A70"/>
    <w:rsid w:val="003D3E68"/>
    <w:rsid w:val="003D41C9"/>
    <w:rsid w:val="003D41FF"/>
    <w:rsid w:val="003D42A6"/>
    <w:rsid w:val="003D521A"/>
    <w:rsid w:val="003D6079"/>
    <w:rsid w:val="003D6546"/>
    <w:rsid w:val="003D7F95"/>
    <w:rsid w:val="003E0007"/>
    <w:rsid w:val="003E1035"/>
    <w:rsid w:val="003E1067"/>
    <w:rsid w:val="003E10D3"/>
    <w:rsid w:val="003E1129"/>
    <w:rsid w:val="003E12EA"/>
    <w:rsid w:val="003E1574"/>
    <w:rsid w:val="003E1943"/>
    <w:rsid w:val="003E1D81"/>
    <w:rsid w:val="003E21B0"/>
    <w:rsid w:val="003E225A"/>
    <w:rsid w:val="003E270B"/>
    <w:rsid w:val="003E2D23"/>
    <w:rsid w:val="003E2EA2"/>
    <w:rsid w:val="003E31AF"/>
    <w:rsid w:val="003E37EA"/>
    <w:rsid w:val="003E4139"/>
    <w:rsid w:val="003E4530"/>
    <w:rsid w:val="003E4534"/>
    <w:rsid w:val="003E471B"/>
    <w:rsid w:val="003E4F8B"/>
    <w:rsid w:val="003E5453"/>
    <w:rsid w:val="003E55CD"/>
    <w:rsid w:val="003E6561"/>
    <w:rsid w:val="003E6769"/>
    <w:rsid w:val="003E6CDA"/>
    <w:rsid w:val="003E715D"/>
    <w:rsid w:val="003E74A2"/>
    <w:rsid w:val="003E7B0F"/>
    <w:rsid w:val="003E7B4F"/>
    <w:rsid w:val="003F043F"/>
    <w:rsid w:val="003F0C2D"/>
    <w:rsid w:val="003F29AE"/>
    <w:rsid w:val="003F31DF"/>
    <w:rsid w:val="003F31EA"/>
    <w:rsid w:val="003F3513"/>
    <w:rsid w:val="003F3CC9"/>
    <w:rsid w:val="003F4106"/>
    <w:rsid w:val="003F44D7"/>
    <w:rsid w:val="003F44EA"/>
    <w:rsid w:val="003F5396"/>
    <w:rsid w:val="003F595F"/>
    <w:rsid w:val="003F62D5"/>
    <w:rsid w:val="003F6B5F"/>
    <w:rsid w:val="003F6ECE"/>
    <w:rsid w:val="0040071D"/>
    <w:rsid w:val="00400D50"/>
    <w:rsid w:val="00400E39"/>
    <w:rsid w:val="004012C5"/>
    <w:rsid w:val="004012DB"/>
    <w:rsid w:val="00401472"/>
    <w:rsid w:val="0040181D"/>
    <w:rsid w:val="004018B7"/>
    <w:rsid w:val="004023BD"/>
    <w:rsid w:val="00402B8C"/>
    <w:rsid w:val="00402D14"/>
    <w:rsid w:val="004036F9"/>
    <w:rsid w:val="004039D9"/>
    <w:rsid w:val="00403D32"/>
    <w:rsid w:val="00403F00"/>
    <w:rsid w:val="004041E8"/>
    <w:rsid w:val="00404265"/>
    <w:rsid w:val="00404703"/>
    <w:rsid w:val="00405875"/>
    <w:rsid w:val="00405AA3"/>
    <w:rsid w:val="00405BE2"/>
    <w:rsid w:val="00405E59"/>
    <w:rsid w:val="00406043"/>
    <w:rsid w:val="00406489"/>
    <w:rsid w:val="00407507"/>
    <w:rsid w:val="00407789"/>
    <w:rsid w:val="00407927"/>
    <w:rsid w:val="004079B3"/>
    <w:rsid w:val="00410054"/>
    <w:rsid w:val="0041116E"/>
    <w:rsid w:val="00411629"/>
    <w:rsid w:val="00411C00"/>
    <w:rsid w:val="00411C98"/>
    <w:rsid w:val="0041218E"/>
    <w:rsid w:val="00412237"/>
    <w:rsid w:val="00412363"/>
    <w:rsid w:val="00412AA2"/>
    <w:rsid w:val="004137D8"/>
    <w:rsid w:val="00413AA5"/>
    <w:rsid w:val="00415C33"/>
    <w:rsid w:val="00415CD0"/>
    <w:rsid w:val="00416234"/>
    <w:rsid w:val="004163C9"/>
    <w:rsid w:val="00416893"/>
    <w:rsid w:val="00416E17"/>
    <w:rsid w:val="00417387"/>
    <w:rsid w:val="004174D9"/>
    <w:rsid w:val="00417520"/>
    <w:rsid w:val="00417E61"/>
    <w:rsid w:val="004200C3"/>
    <w:rsid w:val="00420476"/>
    <w:rsid w:val="00420AC4"/>
    <w:rsid w:val="004210BC"/>
    <w:rsid w:val="00421364"/>
    <w:rsid w:val="0042172D"/>
    <w:rsid w:val="00422D7F"/>
    <w:rsid w:val="0042319A"/>
    <w:rsid w:val="00423646"/>
    <w:rsid w:val="004238D3"/>
    <w:rsid w:val="00423CA0"/>
    <w:rsid w:val="00423E66"/>
    <w:rsid w:val="004248B3"/>
    <w:rsid w:val="00425716"/>
    <w:rsid w:val="00425FF9"/>
    <w:rsid w:val="00426343"/>
    <w:rsid w:val="004266A4"/>
    <w:rsid w:val="00426B84"/>
    <w:rsid w:val="00426B92"/>
    <w:rsid w:val="00426EAB"/>
    <w:rsid w:val="00426F25"/>
    <w:rsid w:val="00427106"/>
    <w:rsid w:val="004276BF"/>
    <w:rsid w:val="00427FED"/>
    <w:rsid w:val="0043029F"/>
    <w:rsid w:val="004303C9"/>
    <w:rsid w:val="0043139A"/>
    <w:rsid w:val="0043195A"/>
    <w:rsid w:val="004320B4"/>
    <w:rsid w:val="00432592"/>
    <w:rsid w:val="004327A0"/>
    <w:rsid w:val="00432A3A"/>
    <w:rsid w:val="0043318B"/>
    <w:rsid w:val="0043356F"/>
    <w:rsid w:val="00433C2E"/>
    <w:rsid w:val="0043441A"/>
    <w:rsid w:val="004348C2"/>
    <w:rsid w:val="0043513F"/>
    <w:rsid w:val="004355BF"/>
    <w:rsid w:val="00437735"/>
    <w:rsid w:val="004378A1"/>
    <w:rsid w:val="00437B8D"/>
    <w:rsid w:val="00440177"/>
    <w:rsid w:val="004405A4"/>
    <w:rsid w:val="00440D3A"/>
    <w:rsid w:val="004418BD"/>
    <w:rsid w:val="00442F18"/>
    <w:rsid w:val="0044457C"/>
    <w:rsid w:val="00444E32"/>
    <w:rsid w:val="00445166"/>
    <w:rsid w:val="00445717"/>
    <w:rsid w:val="00445A57"/>
    <w:rsid w:val="00445FCF"/>
    <w:rsid w:val="004474EF"/>
    <w:rsid w:val="00447DE2"/>
    <w:rsid w:val="004506E5"/>
    <w:rsid w:val="00450741"/>
    <w:rsid w:val="00450A43"/>
    <w:rsid w:val="00451C87"/>
    <w:rsid w:val="00451E69"/>
    <w:rsid w:val="0045206E"/>
    <w:rsid w:val="00453D98"/>
    <w:rsid w:val="00453EBC"/>
    <w:rsid w:val="00454821"/>
    <w:rsid w:val="00455115"/>
    <w:rsid w:val="0045577E"/>
    <w:rsid w:val="0045677E"/>
    <w:rsid w:val="004573E0"/>
    <w:rsid w:val="00457E44"/>
    <w:rsid w:val="00457F2F"/>
    <w:rsid w:val="00460222"/>
    <w:rsid w:val="00461064"/>
    <w:rsid w:val="00461A14"/>
    <w:rsid w:val="00461DA7"/>
    <w:rsid w:val="004625F6"/>
    <w:rsid w:val="00462F8B"/>
    <w:rsid w:val="004646BC"/>
    <w:rsid w:val="00464B44"/>
    <w:rsid w:val="00464ED0"/>
    <w:rsid w:val="0046548F"/>
    <w:rsid w:val="0046553E"/>
    <w:rsid w:val="00465637"/>
    <w:rsid w:val="004664ED"/>
    <w:rsid w:val="00467017"/>
    <w:rsid w:val="00467056"/>
    <w:rsid w:val="00467302"/>
    <w:rsid w:val="00467B3E"/>
    <w:rsid w:val="00467CC3"/>
    <w:rsid w:val="0047068A"/>
    <w:rsid w:val="00471199"/>
    <w:rsid w:val="004712CE"/>
    <w:rsid w:val="004715F0"/>
    <w:rsid w:val="0047191E"/>
    <w:rsid w:val="00471BA4"/>
    <w:rsid w:val="00472A2D"/>
    <w:rsid w:val="00472F3D"/>
    <w:rsid w:val="00473319"/>
    <w:rsid w:val="004734F0"/>
    <w:rsid w:val="00473589"/>
    <w:rsid w:val="0047363D"/>
    <w:rsid w:val="00473E27"/>
    <w:rsid w:val="00473E9E"/>
    <w:rsid w:val="00474234"/>
    <w:rsid w:val="004743FE"/>
    <w:rsid w:val="00474556"/>
    <w:rsid w:val="00474ADE"/>
    <w:rsid w:val="00474C2D"/>
    <w:rsid w:val="00474CE0"/>
    <w:rsid w:val="004755F4"/>
    <w:rsid w:val="00475797"/>
    <w:rsid w:val="00476179"/>
    <w:rsid w:val="004767DA"/>
    <w:rsid w:val="00476B22"/>
    <w:rsid w:val="004812B4"/>
    <w:rsid w:val="00481482"/>
    <w:rsid w:val="004816B7"/>
    <w:rsid w:val="00483082"/>
    <w:rsid w:val="004838D5"/>
    <w:rsid w:val="004839F4"/>
    <w:rsid w:val="00483EA1"/>
    <w:rsid w:val="004843AE"/>
    <w:rsid w:val="004844FB"/>
    <w:rsid w:val="00484B82"/>
    <w:rsid w:val="00484EDC"/>
    <w:rsid w:val="00485ACF"/>
    <w:rsid w:val="00486A1E"/>
    <w:rsid w:val="004870AF"/>
    <w:rsid w:val="00487BCE"/>
    <w:rsid w:val="00487D7A"/>
    <w:rsid w:val="004902BE"/>
    <w:rsid w:val="004911CB"/>
    <w:rsid w:val="004911FB"/>
    <w:rsid w:val="004915DE"/>
    <w:rsid w:val="00491ADA"/>
    <w:rsid w:val="00491F1D"/>
    <w:rsid w:val="00492C96"/>
    <w:rsid w:val="0049323A"/>
    <w:rsid w:val="004934D0"/>
    <w:rsid w:val="00493E67"/>
    <w:rsid w:val="0049402D"/>
    <w:rsid w:val="00494154"/>
    <w:rsid w:val="00494296"/>
    <w:rsid w:val="0049442D"/>
    <w:rsid w:val="00494947"/>
    <w:rsid w:val="00494A97"/>
    <w:rsid w:val="0049540A"/>
    <w:rsid w:val="00496C58"/>
    <w:rsid w:val="00496D7E"/>
    <w:rsid w:val="00496F94"/>
    <w:rsid w:val="004970ED"/>
    <w:rsid w:val="004975F7"/>
    <w:rsid w:val="00497A36"/>
    <w:rsid w:val="00497F3D"/>
    <w:rsid w:val="004A0BDD"/>
    <w:rsid w:val="004A0FDA"/>
    <w:rsid w:val="004A10C5"/>
    <w:rsid w:val="004A17DB"/>
    <w:rsid w:val="004A1DD4"/>
    <w:rsid w:val="004A1E80"/>
    <w:rsid w:val="004A23E0"/>
    <w:rsid w:val="004A2A97"/>
    <w:rsid w:val="004A2F77"/>
    <w:rsid w:val="004A30A6"/>
    <w:rsid w:val="004A3465"/>
    <w:rsid w:val="004A34A2"/>
    <w:rsid w:val="004A397E"/>
    <w:rsid w:val="004A3A1C"/>
    <w:rsid w:val="004A3AB1"/>
    <w:rsid w:val="004A4B86"/>
    <w:rsid w:val="004A4E37"/>
    <w:rsid w:val="004A4EBA"/>
    <w:rsid w:val="004A4EFF"/>
    <w:rsid w:val="004A528E"/>
    <w:rsid w:val="004A66AA"/>
    <w:rsid w:val="004A693B"/>
    <w:rsid w:val="004A69A6"/>
    <w:rsid w:val="004A7812"/>
    <w:rsid w:val="004B0B32"/>
    <w:rsid w:val="004B0F7C"/>
    <w:rsid w:val="004B18B3"/>
    <w:rsid w:val="004B1E19"/>
    <w:rsid w:val="004B2119"/>
    <w:rsid w:val="004B24C1"/>
    <w:rsid w:val="004B26E0"/>
    <w:rsid w:val="004B2D54"/>
    <w:rsid w:val="004B35F6"/>
    <w:rsid w:val="004B3C91"/>
    <w:rsid w:val="004B4A94"/>
    <w:rsid w:val="004B571E"/>
    <w:rsid w:val="004B5B81"/>
    <w:rsid w:val="004B5F68"/>
    <w:rsid w:val="004B6024"/>
    <w:rsid w:val="004B6216"/>
    <w:rsid w:val="004B7298"/>
    <w:rsid w:val="004B7C6B"/>
    <w:rsid w:val="004C0F7D"/>
    <w:rsid w:val="004C16DA"/>
    <w:rsid w:val="004C17D8"/>
    <w:rsid w:val="004C1813"/>
    <w:rsid w:val="004C1ECA"/>
    <w:rsid w:val="004C1EE9"/>
    <w:rsid w:val="004C25DC"/>
    <w:rsid w:val="004C2A30"/>
    <w:rsid w:val="004C2E68"/>
    <w:rsid w:val="004C37EB"/>
    <w:rsid w:val="004C4220"/>
    <w:rsid w:val="004C4993"/>
    <w:rsid w:val="004C5037"/>
    <w:rsid w:val="004C5752"/>
    <w:rsid w:val="004C5E6C"/>
    <w:rsid w:val="004C5F04"/>
    <w:rsid w:val="004C6827"/>
    <w:rsid w:val="004C6E03"/>
    <w:rsid w:val="004C7D3A"/>
    <w:rsid w:val="004D090F"/>
    <w:rsid w:val="004D0C35"/>
    <w:rsid w:val="004D0D26"/>
    <w:rsid w:val="004D0D3A"/>
    <w:rsid w:val="004D0DC9"/>
    <w:rsid w:val="004D12DD"/>
    <w:rsid w:val="004D189D"/>
    <w:rsid w:val="004D1F61"/>
    <w:rsid w:val="004D25D4"/>
    <w:rsid w:val="004D59E2"/>
    <w:rsid w:val="004D5DB6"/>
    <w:rsid w:val="004D68D9"/>
    <w:rsid w:val="004D69E3"/>
    <w:rsid w:val="004D6DB9"/>
    <w:rsid w:val="004D7004"/>
    <w:rsid w:val="004D7849"/>
    <w:rsid w:val="004E0156"/>
    <w:rsid w:val="004E0574"/>
    <w:rsid w:val="004E10C4"/>
    <w:rsid w:val="004E136F"/>
    <w:rsid w:val="004E18CC"/>
    <w:rsid w:val="004E18E3"/>
    <w:rsid w:val="004E1EF8"/>
    <w:rsid w:val="004E20B7"/>
    <w:rsid w:val="004E2F6B"/>
    <w:rsid w:val="004E3424"/>
    <w:rsid w:val="004E35A0"/>
    <w:rsid w:val="004E3C17"/>
    <w:rsid w:val="004E3DE3"/>
    <w:rsid w:val="004E44C3"/>
    <w:rsid w:val="004E46CF"/>
    <w:rsid w:val="004E549F"/>
    <w:rsid w:val="004E5863"/>
    <w:rsid w:val="004E5C96"/>
    <w:rsid w:val="004E5D1E"/>
    <w:rsid w:val="004E650C"/>
    <w:rsid w:val="004E6E9C"/>
    <w:rsid w:val="004E6EE6"/>
    <w:rsid w:val="004E738C"/>
    <w:rsid w:val="004E7950"/>
    <w:rsid w:val="004F0BC1"/>
    <w:rsid w:val="004F14FC"/>
    <w:rsid w:val="004F1624"/>
    <w:rsid w:val="004F1A95"/>
    <w:rsid w:val="004F1D6C"/>
    <w:rsid w:val="004F26ED"/>
    <w:rsid w:val="004F3E35"/>
    <w:rsid w:val="004F40E4"/>
    <w:rsid w:val="004F4935"/>
    <w:rsid w:val="004F4E7A"/>
    <w:rsid w:val="004F5968"/>
    <w:rsid w:val="004F5A0B"/>
    <w:rsid w:val="004F6C90"/>
    <w:rsid w:val="004F6EF8"/>
    <w:rsid w:val="004F794F"/>
    <w:rsid w:val="005017BE"/>
    <w:rsid w:val="00501996"/>
    <w:rsid w:val="005020E6"/>
    <w:rsid w:val="00502348"/>
    <w:rsid w:val="00503142"/>
    <w:rsid w:val="00503B37"/>
    <w:rsid w:val="00503EAA"/>
    <w:rsid w:val="0050420C"/>
    <w:rsid w:val="005044E3"/>
    <w:rsid w:val="00504501"/>
    <w:rsid w:val="0050450D"/>
    <w:rsid w:val="00504ACB"/>
    <w:rsid w:val="00504C5C"/>
    <w:rsid w:val="00504EB1"/>
    <w:rsid w:val="00505518"/>
    <w:rsid w:val="00505566"/>
    <w:rsid w:val="00505C22"/>
    <w:rsid w:val="00505D45"/>
    <w:rsid w:val="00505DBE"/>
    <w:rsid w:val="005060A6"/>
    <w:rsid w:val="005066C8"/>
    <w:rsid w:val="0050688E"/>
    <w:rsid w:val="00506EE4"/>
    <w:rsid w:val="00506F3A"/>
    <w:rsid w:val="00507639"/>
    <w:rsid w:val="0050791A"/>
    <w:rsid w:val="005102A7"/>
    <w:rsid w:val="00510445"/>
    <w:rsid w:val="00510651"/>
    <w:rsid w:val="00510709"/>
    <w:rsid w:val="00511BE1"/>
    <w:rsid w:val="005120F3"/>
    <w:rsid w:val="00512DBD"/>
    <w:rsid w:val="00512DC9"/>
    <w:rsid w:val="0051337D"/>
    <w:rsid w:val="005136F7"/>
    <w:rsid w:val="00513BD2"/>
    <w:rsid w:val="0051402B"/>
    <w:rsid w:val="00514F82"/>
    <w:rsid w:val="00514F88"/>
    <w:rsid w:val="005150D1"/>
    <w:rsid w:val="00515CE3"/>
    <w:rsid w:val="0051672D"/>
    <w:rsid w:val="0051724B"/>
    <w:rsid w:val="005174B3"/>
    <w:rsid w:val="00517974"/>
    <w:rsid w:val="00520143"/>
    <w:rsid w:val="005203C8"/>
    <w:rsid w:val="0052041A"/>
    <w:rsid w:val="00520955"/>
    <w:rsid w:val="00520B11"/>
    <w:rsid w:val="00520FE5"/>
    <w:rsid w:val="0052123F"/>
    <w:rsid w:val="0052147D"/>
    <w:rsid w:val="005214DD"/>
    <w:rsid w:val="005216F0"/>
    <w:rsid w:val="00521A4E"/>
    <w:rsid w:val="005228D3"/>
    <w:rsid w:val="00522E6C"/>
    <w:rsid w:val="005231DF"/>
    <w:rsid w:val="00524980"/>
    <w:rsid w:val="00524CA1"/>
    <w:rsid w:val="0052522D"/>
    <w:rsid w:val="00525B88"/>
    <w:rsid w:val="005260A3"/>
    <w:rsid w:val="005260F3"/>
    <w:rsid w:val="005268A5"/>
    <w:rsid w:val="00526C35"/>
    <w:rsid w:val="00527AC7"/>
    <w:rsid w:val="00530659"/>
    <w:rsid w:val="0053065E"/>
    <w:rsid w:val="005307A7"/>
    <w:rsid w:val="0053085E"/>
    <w:rsid w:val="005314D9"/>
    <w:rsid w:val="00531CCA"/>
    <w:rsid w:val="00532BAE"/>
    <w:rsid w:val="00533288"/>
    <w:rsid w:val="005335B5"/>
    <w:rsid w:val="005335BF"/>
    <w:rsid w:val="005336AE"/>
    <w:rsid w:val="00533A3E"/>
    <w:rsid w:val="005342D9"/>
    <w:rsid w:val="00534756"/>
    <w:rsid w:val="00534832"/>
    <w:rsid w:val="00534AED"/>
    <w:rsid w:val="00534B3F"/>
    <w:rsid w:val="00534DC2"/>
    <w:rsid w:val="005350A5"/>
    <w:rsid w:val="005352D0"/>
    <w:rsid w:val="00535B13"/>
    <w:rsid w:val="00536995"/>
    <w:rsid w:val="00537ADE"/>
    <w:rsid w:val="00537D7B"/>
    <w:rsid w:val="00540078"/>
    <w:rsid w:val="00540403"/>
    <w:rsid w:val="005407FE"/>
    <w:rsid w:val="00540AE9"/>
    <w:rsid w:val="00540F73"/>
    <w:rsid w:val="00541AF5"/>
    <w:rsid w:val="005423B0"/>
    <w:rsid w:val="00542771"/>
    <w:rsid w:val="0054387B"/>
    <w:rsid w:val="00545534"/>
    <w:rsid w:val="005458B0"/>
    <w:rsid w:val="00545C5B"/>
    <w:rsid w:val="005461AF"/>
    <w:rsid w:val="005461EC"/>
    <w:rsid w:val="005515A3"/>
    <w:rsid w:val="00551677"/>
    <w:rsid w:val="00551D12"/>
    <w:rsid w:val="00551E29"/>
    <w:rsid w:val="00552823"/>
    <w:rsid w:val="00552C27"/>
    <w:rsid w:val="00553C1B"/>
    <w:rsid w:val="00553CFE"/>
    <w:rsid w:val="00553F09"/>
    <w:rsid w:val="00554257"/>
    <w:rsid w:val="005546C7"/>
    <w:rsid w:val="00554793"/>
    <w:rsid w:val="00554D36"/>
    <w:rsid w:val="0055595D"/>
    <w:rsid w:val="00555BF6"/>
    <w:rsid w:val="005567AB"/>
    <w:rsid w:val="00556803"/>
    <w:rsid w:val="00556FCA"/>
    <w:rsid w:val="005578B9"/>
    <w:rsid w:val="005578DF"/>
    <w:rsid w:val="00557DB8"/>
    <w:rsid w:val="005601B0"/>
    <w:rsid w:val="005608A0"/>
    <w:rsid w:val="005608B5"/>
    <w:rsid w:val="00562396"/>
    <w:rsid w:val="005632B7"/>
    <w:rsid w:val="0056347E"/>
    <w:rsid w:val="00564B7C"/>
    <w:rsid w:val="005652B3"/>
    <w:rsid w:val="00565AFD"/>
    <w:rsid w:val="00566106"/>
    <w:rsid w:val="00566778"/>
    <w:rsid w:val="00566BCE"/>
    <w:rsid w:val="005677DD"/>
    <w:rsid w:val="00567DC1"/>
    <w:rsid w:val="00567EF2"/>
    <w:rsid w:val="00570585"/>
    <w:rsid w:val="005724FE"/>
    <w:rsid w:val="00572E94"/>
    <w:rsid w:val="00572EB3"/>
    <w:rsid w:val="005738E3"/>
    <w:rsid w:val="00573F8E"/>
    <w:rsid w:val="00574157"/>
    <w:rsid w:val="005745D9"/>
    <w:rsid w:val="005747B2"/>
    <w:rsid w:val="0057499E"/>
    <w:rsid w:val="005756A9"/>
    <w:rsid w:val="00576032"/>
    <w:rsid w:val="005764E0"/>
    <w:rsid w:val="005767FF"/>
    <w:rsid w:val="0057713A"/>
    <w:rsid w:val="005773B6"/>
    <w:rsid w:val="00577CBF"/>
    <w:rsid w:val="00581142"/>
    <w:rsid w:val="00581452"/>
    <w:rsid w:val="00581461"/>
    <w:rsid w:val="00581716"/>
    <w:rsid w:val="00581FD6"/>
    <w:rsid w:val="00582075"/>
    <w:rsid w:val="00582339"/>
    <w:rsid w:val="00582895"/>
    <w:rsid w:val="00583E0C"/>
    <w:rsid w:val="00583E71"/>
    <w:rsid w:val="0058405E"/>
    <w:rsid w:val="005841B8"/>
    <w:rsid w:val="005841F4"/>
    <w:rsid w:val="00584456"/>
    <w:rsid w:val="00584782"/>
    <w:rsid w:val="00584AD8"/>
    <w:rsid w:val="00584D28"/>
    <w:rsid w:val="00584D4C"/>
    <w:rsid w:val="005854D3"/>
    <w:rsid w:val="005858B0"/>
    <w:rsid w:val="00585B42"/>
    <w:rsid w:val="00585E9F"/>
    <w:rsid w:val="0058636A"/>
    <w:rsid w:val="0058669D"/>
    <w:rsid w:val="00586811"/>
    <w:rsid w:val="00586A6B"/>
    <w:rsid w:val="00587159"/>
    <w:rsid w:val="00587225"/>
    <w:rsid w:val="00587573"/>
    <w:rsid w:val="005875A9"/>
    <w:rsid w:val="00587AB4"/>
    <w:rsid w:val="0059002B"/>
    <w:rsid w:val="005900C6"/>
    <w:rsid w:val="0059188E"/>
    <w:rsid w:val="00591AE4"/>
    <w:rsid w:val="00591BF0"/>
    <w:rsid w:val="00591BF8"/>
    <w:rsid w:val="0059247D"/>
    <w:rsid w:val="005928E0"/>
    <w:rsid w:val="00592B5E"/>
    <w:rsid w:val="00593181"/>
    <w:rsid w:val="00593272"/>
    <w:rsid w:val="0059334A"/>
    <w:rsid w:val="00593FF7"/>
    <w:rsid w:val="00594046"/>
    <w:rsid w:val="005947D2"/>
    <w:rsid w:val="0059489F"/>
    <w:rsid w:val="005959BA"/>
    <w:rsid w:val="00595F49"/>
    <w:rsid w:val="00596502"/>
    <w:rsid w:val="00596B9D"/>
    <w:rsid w:val="00596C5D"/>
    <w:rsid w:val="00597542"/>
    <w:rsid w:val="00597663"/>
    <w:rsid w:val="00597A1B"/>
    <w:rsid w:val="005A02B6"/>
    <w:rsid w:val="005A0862"/>
    <w:rsid w:val="005A14C1"/>
    <w:rsid w:val="005A1B14"/>
    <w:rsid w:val="005A1B7E"/>
    <w:rsid w:val="005A27F7"/>
    <w:rsid w:val="005A27F9"/>
    <w:rsid w:val="005A2A18"/>
    <w:rsid w:val="005A33D9"/>
    <w:rsid w:val="005A4B9C"/>
    <w:rsid w:val="005A5383"/>
    <w:rsid w:val="005A557A"/>
    <w:rsid w:val="005A5FC2"/>
    <w:rsid w:val="005A6DAE"/>
    <w:rsid w:val="005A6DCF"/>
    <w:rsid w:val="005A711C"/>
    <w:rsid w:val="005A7A8F"/>
    <w:rsid w:val="005B06F3"/>
    <w:rsid w:val="005B09BB"/>
    <w:rsid w:val="005B0EFE"/>
    <w:rsid w:val="005B10A5"/>
    <w:rsid w:val="005B1BAD"/>
    <w:rsid w:val="005B1BB9"/>
    <w:rsid w:val="005B22B3"/>
    <w:rsid w:val="005B22BB"/>
    <w:rsid w:val="005B251D"/>
    <w:rsid w:val="005B2956"/>
    <w:rsid w:val="005B4260"/>
    <w:rsid w:val="005B4E40"/>
    <w:rsid w:val="005B505A"/>
    <w:rsid w:val="005B5F85"/>
    <w:rsid w:val="005B65B2"/>
    <w:rsid w:val="005B65F8"/>
    <w:rsid w:val="005B6FF6"/>
    <w:rsid w:val="005B7168"/>
    <w:rsid w:val="005B7927"/>
    <w:rsid w:val="005C092C"/>
    <w:rsid w:val="005C1593"/>
    <w:rsid w:val="005C228B"/>
    <w:rsid w:val="005C32E2"/>
    <w:rsid w:val="005C33A6"/>
    <w:rsid w:val="005C35A3"/>
    <w:rsid w:val="005C49C3"/>
    <w:rsid w:val="005C546D"/>
    <w:rsid w:val="005C5A27"/>
    <w:rsid w:val="005C5DE9"/>
    <w:rsid w:val="005C5EDB"/>
    <w:rsid w:val="005C66D6"/>
    <w:rsid w:val="005C6706"/>
    <w:rsid w:val="005C6A81"/>
    <w:rsid w:val="005C7EC6"/>
    <w:rsid w:val="005C7FA9"/>
    <w:rsid w:val="005D0323"/>
    <w:rsid w:val="005D03C9"/>
    <w:rsid w:val="005D0532"/>
    <w:rsid w:val="005D1C27"/>
    <w:rsid w:val="005D21DE"/>
    <w:rsid w:val="005D237C"/>
    <w:rsid w:val="005D24D3"/>
    <w:rsid w:val="005D2E10"/>
    <w:rsid w:val="005D35BF"/>
    <w:rsid w:val="005D38EF"/>
    <w:rsid w:val="005D3D27"/>
    <w:rsid w:val="005D3D87"/>
    <w:rsid w:val="005D4378"/>
    <w:rsid w:val="005D454D"/>
    <w:rsid w:val="005D4712"/>
    <w:rsid w:val="005D4B50"/>
    <w:rsid w:val="005D4C1C"/>
    <w:rsid w:val="005D50EB"/>
    <w:rsid w:val="005D56EC"/>
    <w:rsid w:val="005D5B0A"/>
    <w:rsid w:val="005D65D7"/>
    <w:rsid w:val="005D75A2"/>
    <w:rsid w:val="005D7B0E"/>
    <w:rsid w:val="005D7B93"/>
    <w:rsid w:val="005D7DDC"/>
    <w:rsid w:val="005E0391"/>
    <w:rsid w:val="005E0466"/>
    <w:rsid w:val="005E0AB4"/>
    <w:rsid w:val="005E1218"/>
    <w:rsid w:val="005E1480"/>
    <w:rsid w:val="005E174A"/>
    <w:rsid w:val="005E1EE0"/>
    <w:rsid w:val="005E2A56"/>
    <w:rsid w:val="005E2B5D"/>
    <w:rsid w:val="005E3078"/>
    <w:rsid w:val="005E3A83"/>
    <w:rsid w:val="005E3B1E"/>
    <w:rsid w:val="005E3D2B"/>
    <w:rsid w:val="005E3FE8"/>
    <w:rsid w:val="005E4653"/>
    <w:rsid w:val="005E58EE"/>
    <w:rsid w:val="005E756B"/>
    <w:rsid w:val="005E7BA2"/>
    <w:rsid w:val="005F0216"/>
    <w:rsid w:val="005F0948"/>
    <w:rsid w:val="005F0B69"/>
    <w:rsid w:val="005F0DD3"/>
    <w:rsid w:val="005F1CAA"/>
    <w:rsid w:val="005F207E"/>
    <w:rsid w:val="005F21BC"/>
    <w:rsid w:val="005F25C1"/>
    <w:rsid w:val="005F32C3"/>
    <w:rsid w:val="005F334F"/>
    <w:rsid w:val="005F35AC"/>
    <w:rsid w:val="005F3A72"/>
    <w:rsid w:val="005F42C9"/>
    <w:rsid w:val="005F48A4"/>
    <w:rsid w:val="005F5258"/>
    <w:rsid w:val="005F535F"/>
    <w:rsid w:val="005F5B87"/>
    <w:rsid w:val="005F5EB8"/>
    <w:rsid w:val="005F7159"/>
    <w:rsid w:val="005F790B"/>
    <w:rsid w:val="005F7E95"/>
    <w:rsid w:val="005F7EF9"/>
    <w:rsid w:val="006002A1"/>
    <w:rsid w:val="006014FE"/>
    <w:rsid w:val="006016B0"/>
    <w:rsid w:val="0060190F"/>
    <w:rsid w:val="0060227F"/>
    <w:rsid w:val="00602879"/>
    <w:rsid w:val="00602F93"/>
    <w:rsid w:val="006030D8"/>
    <w:rsid w:val="00603515"/>
    <w:rsid w:val="00603D01"/>
    <w:rsid w:val="00603F37"/>
    <w:rsid w:val="00604769"/>
    <w:rsid w:val="006065D9"/>
    <w:rsid w:val="00606BF8"/>
    <w:rsid w:val="0060718A"/>
    <w:rsid w:val="00607282"/>
    <w:rsid w:val="00607341"/>
    <w:rsid w:val="0060761A"/>
    <w:rsid w:val="00607BDE"/>
    <w:rsid w:val="00607F83"/>
    <w:rsid w:val="0061035E"/>
    <w:rsid w:val="0061062E"/>
    <w:rsid w:val="00610AA6"/>
    <w:rsid w:val="0061194B"/>
    <w:rsid w:val="00611ACF"/>
    <w:rsid w:val="00612694"/>
    <w:rsid w:val="006127E9"/>
    <w:rsid w:val="006130A5"/>
    <w:rsid w:val="00613D1F"/>
    <w:rsid w:val="00614CDC"/>
    <w:rsid w:val="0061522A"/>
    <w:rsid w:val="0061549B"/>
    <w:rsid w:val="00616373"/>
    <w:rsid w:val="00616519"/>
    <w:rsid w:val="00616D12"/>
    <w:rsid w:val="00617107"/>
    <w:rsid w:val="00617E28"/>
    <w:rsid w:val="006209E4"/>
    <w:rsid w:val="0062190A"/>
    <w:rsid w:val="00621DEE"/>
    <w:rsid w:val="00622242"/>
    <w:rsid w:val="006225AA"/>
    <w:rsid w:val="006227DC"/>
    <w:rsid w:val="00622CD6"/>
    <w:rsid w:val="00622D01"/>
    <w:rsid w:val="00622EFC"/>
    <w:rsid w:val="00623316"/>
    <w:rsid w:val="00623D2C"/>
    <w:rsid w:val="00624793"/>
    <w:rsid w:val="006247F3"/>
    <w:rsid w:val="00624FEE"/>
    <w:rsid w:val="006256FD"/>
    <w:rsid w:val="00625910"/>
    <w:rsid w:val="00625A7E"/>
    <w:rsid w:val="00625F96"/>
    <w:rsid w:val="00626ACA"/>
    <w:rsid w:val="00626BE1"/>
    <w:rsid w:val="00627564"/>
    <w:rsid w:val="00627AD8"/>
    <w:rsid w:val="00627F4A"/>
    <w:rsid w:val="006302AF"/>
    <w:rsid w:val="00630971"/>
    <w:rsid w:val="00631949"/>
    <w:rsid w:val="00631B2C"/>
    <w:rsid w:val="00631E3F"/>
    <w:rsid w:val="0063241C"/>
    <w:rsid w:val="0063298A"/>
    <w:rsid w:val="00632A03"/>
    <w:rsid w:val="00632C0F"/>
    <w:rsid w:val="00633140"/>
    <w:rsid w:val="006337D4"/>
    <w:rsid w:val="006340C6"/>
    <w:rsid w:val="006343DB"/>
    <w:rsid w:val="0063580B"/>
    <w:rsid w:val="006367E2"/>
    <w:rsid w:val="00636A0C"/>
    <w:rsid w:val="00636AEA"/>
    <w:rsid w:val="00637341"/>
    <w:rsid w:val="0063771A"/>
    <w:rsid w:val="006378A7"/>
    <w:rsid w:val="00637B94"/>
    <w:rsid w:val="00640908"/>
    <w:rsid w:val="00640DE9"/>
    <w:rsid w:val="00640E52"/>
    <w:rsid w:val="0064181C"/>
    <w:rsid w:val="00641F3E"/>
    <w:rsid w:val="00642FAB"/>
    <w:rsid w:val="00643105"/>
    <w:rsid w:val="00643754"/>
    <w:rsid w:val="00643C05"/>
    <w:rsid w:val="00643F1C"/>
    <w:rsid w:val="006445A7"/>
    <w:rsid w:val="006446B5"/>
    <w:rsid w:val="006446DE"/>
    <w:rsid w:val="00644CCB"/>
    <w:rsid w:val="0064581E"/>
    <w:rsid w:val="006458FE"/>
    <w:rsid w:val="00645EEE"/>
    <w:rsid w:val="00646382"/>
    <w:rsid w:val="00646864"/>
    <w:rsid w:val="00646FCC"/>
    <w:rsid w:val="006474A1"/>
    <w:rsid w:val="0064768B"/>
    <w:rsid w:val="006476E8"/>
    <w:rsid w:val="00647750"/>
    <w:rsid w:val="00650136"/>
    <w:rsid w:val="006501B2"/>
    <w:rsid w:val="00650433"/>
    <w:rsid w:val="00650E5C"/>
    <w:rsid w:val="00651E22"/>
    <w:rsid w:val="00652BB5"/>
    <w:rsid w:val="006539FE"/>
    <w:rsid w:val="00653B3C"/>
    <w:rsid w:val="00654A0A"/>
    <w:rsid w:val="006551FF"/>
    <w:rsid w:val="00655C56"/>
    <w:rsid w:val="00655D63"/>
    <w:rsid w:val="00655F90"/>
    <w:rsid w:val="00655FBE"/>
    <w:rsid w:val="0065678D"/>
    <w:rsid w:val="00656910"/>
    <w:rsid w:val="00656BA8"/>
    <w:rsid w:val="00656FE6"/>
    <w:rsid w:val="00657074"/>
    <w:rsid w:val="00657699"/>
    <w:rsid w:val="00657BC1"/>
    <w:rsid w:val="00657D5C"/>
    <w:rsid w:val="00657E64"/>
    <w:rsid w:val="00660155"/>
    <w:rsid w:val="00660B0B"/>
    <w:rsid w:val="00660C13"/>
    <w:rsid w:val="00660FF1"/>
    <w:rsid w:val="0066154F"/>
    <w:rsid w:val="00661E25"/>
    <w:rsid w:val="006620BA"/>
    <w:rsid w:val="00662514"/>
    <w:rsid w:val="00662715"/>
    <w:rsid w:val="006629B5"/>
    <w:rsid w:val="00662CA4"/>
    <w:rsid w:val="00662E47"/>
    <w:rsid w:val="00665893"/>
    <w:rsid w:val="006667C2"/>
    <w:rsid w:val="00666A90"/>
    <w:rsid w:val="00666F08"/>
    <w:rsid w:val="00666F7F"/>
    <w:rsid w:val="0066720B"/>
    <w:rsid w:val="00667414"/>
    <w:rsid w:val="0066744E"/>
    <w:rsid w:val="00667711"/>
    <w:rsid w:val="00667E26"/>
    <w:rsid w:val="00667F48"/>
    <w:rsid w:val="0067010A"/>
    <w:rsid w:val="00671305"/>
    <w:rsid w:val="0067174D"/>
    <w:rsid w:val="0067180B"/>
    <w:rsid w:val="00671CEE"/>
    <w:rsid w:val="00672477"/>
    <w:rsid w:val="0067291D"/>
    <w:rsid w:val="00673093"/>
    <w:rsid w:val="006735BD"/>
    <w:rsid w:val="006737C9"/>
    <w:rsid w:val="00673946"/>
    <w:rsid w:val="00673C46"/>
    <w:rsid w:val="00673CC4"/>
    <w:rsid w:val="00673DF1"/>
    <w:rsid w:val="00674F17"/>
    <w:rsid w:val="00675430"/>
    <w:rsid w:val="00675D9D"/>
    <w:rsid w:val="006766F1"/>
    <w:rsid w:val="00676D22"/>
    <w:rsid w:val="006773BD"/>
    <w:rsid w:val="006779AA"/>
    <w:rsid w:val="00677B3C"/>
    <w:rsid w:val="006805E9"/>
    <w:rsid w:val="00681FEF"/>
    <w:rsid w:val="006823A2"/>
    <w:rsid w:val="00682474"/>
    <w:rsid w:val="006833A6"/>
    <w:rsid w:val="00683645"/>
    <w:rsid w:val="006844F4"/>
    <w:rsid w:val="00684CD5"/>
    <w:rsid w:val="00684EC6"/>
    <w:rsid w:val="00685272"/>
    <w:rsid w:val="006854D1"/>
    <w:rsid w:val="00685588"/>
    <w:rsid w:val="00685794"/>
    <w:rsid w:val="00685F36"/>
    <w:rsid w:val="006861FF"/>
    <w:rsid w:val="00686770"/>
    <w:rsid w:val="00686EDE"/>
    <w:rsid w:val="00687B28"/>
    <w:rsid w:val="00690696"/>
    <w:rsid w:val="00690856"/>
    <w:rsid w:val="00690F95"/>
    <w:rsid w:val="006910BE"/>
    <w:rsid w:val="006912F5"/>
    <w:rsid w:val="00691898"/>
    <w:rsid w:val="006918AC"/>
    <w:rsid w:val="006919E9"/>
    <w:rsid w:val="0069246D"/>
    <w:rsid w:val="00692A40"/>
    <w:rsid w:val="00692FFA"/>
    <w:rsid w:val="0069333F"/>
    <w:rsid w:val="00693D74"/>
    <w:rsid w:val="00693ED1"/>
    <w:rsid w:val="0069413F"/>
    <w:rsid w:val="006945A6"/>
    <w:rsid w:val="00694724"/>
    <w:rsid w:val="00694F2F"/>
    <w:rsid w:val="00694F65"/>
    <w:rsid w:val="006953E5"/>
    <w:rsid w:val="00695486"/>
    <w:rsid w:val="0069591D"/>
    <w:rsid w:val="00695C8D"/>
    <w:rsid w:val="00695EFD"/>
    <w:rsid w:val="006962CE"/>
    <w:rsid w:val="00696948"/>
    <w:rsid w:val="00696DBF"/>
    <w:rsid w:val="00697DD8"/>
    <w:rsid w:val="006A001A"/>
    <w:rsid w:val="006A088B"/>
    <w:rsid w:val="006A089C"/>
    <w:rsid w:val="006A0E72"/>
    <w:rsid w:val="006A1EC3"/>
    <w:rsid w:val="006A225F"/>
    <w:rsid w:val="006A26FE"/>
    <w:rsid w:val="006A2AF8"/>
    <w:rsid w:val="006A2BAF"/>
    <w:rsid w:val="006A2BF0"/>
    <w:rsid w:val="006A336B"/>
    <w:rsid w:val="006A3994"/>
    <w:rsid w:val="006A3EF2"/>
    <w:rsid w:val="006A3F7B"/>
    <w:rsid w:val="006A4100"/>
    <w:rsid w:val="006A46A5"/>
    <w:rsid w:val="006A5109"/>
    <w:rsid w:val="006A569B"/>
    <w:rsid w:val="006A5B97"/>
    <w:rsid w:val="006A6356"/>
    <w:rsid w:val="006A6924"/>
    <w:rsid w:val="006A6B59"/>
    <w:rsid w:val="006A7197"/>
    <w:rsid w:val="006A72E2"/>
    <w:rsid w:val="006A7AB4"/>
    <w:rsid w:val="006A7D97"/>
    <w:rsid w:val="006B147A"/>
    <w:rsid w:val="006B14B9"/>
    <w:rsid w:val="006B2607"/>
    <w:rsid w:val="006B36E3"/>
    <w:rsid w:val="006B41BF"/>
    <w:rsid w:val="006B43B8"/>
    <w:rsid w:val="006B5828"/>
    <w:rsid w:val="006B64D3"/>
    <w:rsid w:val="006B6CCC"/>
    <w:rsid w:val="006B70A7"/>
    <w:rsid w:val="006B71E2"/>
    <w:rsid w:val="006B7655"/>
    <w:rsid w:val="006B7CCB"/>
    <w:rsid w:val="006B7D0E"/>
    <w:rsid w:val="006C0170"/>
    <w:rsid w:val="006C0C61"/>
    <w:rsid w:val="006C0D99"/>
    <w:rsid w:val="006C0F1A"/>
    <w:rsid w:val="006C17F5"/>
    <w:rsid w:val="006C1A03"/>
    <w:rsid w:val="006C20DC"/>
    <w:rsid w:val="006C31D5"/>
    <w:rsid w:val="006C368B"/>
    <w:rsid w:val="006C37D0"/>
    <w:rsid w:val="006C43A5"/>
    <w:rsid w:val="006C4E95"/>
    <w:rsid w:val="006C59E8"/>
    <w:rsid w:val="006C6FBA"/>
    <w:rsid w:val="006C735D"/>
    <w:rsid w:val="006C7EA4"/>
    <w:rsid w:val="006C7EB7"/>
    <w:rsid w:val="006D0086"/>
    <w:rsid w:val="006D0681"/>
    <w:rsid w:val="006D0F35"/>
    <w:rsid w:val="006D1381"/>
    <w:rsid w:val="006D144B"/>
    <w:rsid w:val="006D176D"/>
    <w:rsid w:val="006D1F58"/>
    <w:rsid w:val="006D299A"/>
    <w:rsid w:val="006D2F64"/>
    <w:rsid w:val="006D323E"/>
    <w:rsid w:val="006D34D7"/>
    <w:rsid w:val="006D3CFB"/>
    <w:rsid w:val="006D3FF8"/>
    <w:rsid w:val="006D459F"/>
    <w:rsid w:val="006D55B4"/>
    <w:rsid w:val="006D6C4C"/>
    <w:rsid w:val="006D6CDC"/>
    <w:rsid w:val="006D7359"/>
    <w:rsid w:val="006D78D1"/>
    <w:rsid w:val="006D7B1E"/>
    <w:rsid w:val="006E0904"/>
    <w:rsid w:val="006E0C4C"/>
    <w:rsid w:val="006E152E"/>
    <w:rsid w:val="006E166C"/>
    <w:rsid w:val="006E1DC5"/>
    <w:rsid w:val="006E26AC"/>
    <w:rsid w:val="006E2EF3"/>
    <w:rsid w:val="006E2F8E"/>
    <w:rsid w:val="006E311A"/>
    <w:rsid w:val="006E3739"/>
    <w:rsid w:val="006E3ADA"/>
    <w:rsid w:val="006E3F87"/>
    <w:rsid w:val="006E4116"/>
    <w:rsid w:val="006E44B7"/>
    <w:rsid w:val="006E489B"/>
    <w:rsid w:val="006E4945"/>
    <w:rsid w:val="006E4C59"/>
    <w:rsid w:val="006E5B64"/>
    <w:rsid w:val="006E5FEA"/>
    <w:rsid w:val="006E691D"/>
    <w:rsid w:val="006E72AD"/>
    <w:rsid w:val="006E7565"/>
    <w:rsid w:val="006E7A91"/>
    <w:rsid w:val="006E7F6A"/>
    <w:rsid w:val="006F0265"/>
    <w:rsid w:val="006F063F"/>
    <w:rsid w:val="006F065D"/>
    <w:rsid w:val="006F085D"/>
    <w:rsid w:val="006F09A4"/>
    <w:rsid w:val="006F0D17"/>
    <w:rsid w:val="006F11F1"/>
    <w:rsid w:val="006F1AFD"/>
    <w:rsid w:val="006F2CC2"/>
    <w:rsid w:val="006F3164"/>
    <w:rsid w:val="006F3381"/>
    <w:rsid w:val="006F3657"/>
    <w:rsid w:val="006F3C6E"/>
    <w:rsid w:val="006F4581"/>
    <w:rsid w:val="006F4B75"/>
    <w:rsid w:val="006F4FE2"/>
    <w:rsid w:val="006F51EF"/>
    <w:rsid w:val="006F549C"/>
    <w:rsid w:val="006F62BD"/>
    <w:rsid w:val="006F6865"/>
    <w:rsid w:val="006F780D"/>
    <w:rsid w:val="006F7A48"/>
    <w:rsid w:val="006F7D40"/>
    <w:rsid w:val="0070048F"/>
    <w:rsid w:val="00700A14"/>
    <w:rsid w:val="00700DDC"/>
    <w:rsid w:val="00700F07"/>
    <w:rsid w:val="007014D1"/>
    <w:rsid w:val="0070171F"/>
    <w:rsid w:val="00702300"/>
    <w:rsid w:val="0070236D"/>
    <w:rsid w:val="007033D5"/>
    <w:rsid w:val="00703579"/>
    <w:rsid w:val="00703926"/>
    <w:rsid w:val="00703B4E"/>
    <w:rsid w:val="00703EA6"/>
    <w:rsid w:val="00703F63"/>
    <w:rsid w:val="00704490"/>
    <w:rsid w:val="007044B8"/>
    <w:rsid w:val="00704AC6"/>
    <w:rsid w:val="0070517B"/>
    <w:rsid w:val="00705308"/>
    <w:rsid w:val="00705444"/>
    <w:rsid w:val="00705568"/>
    <w:rsid w:val="007062D5"/>
    <w:rsid w:val="007067E2"/>
    <w:rsid w:val="0071026B"/>
    <w:rsid w:val="007104EB"/>
    <w:rsid w:val="00710F29"/>
    <w:rsid w:val="0071180F"/>
    <w:rsid w:val="00711B14"/>
    <w:rsid w:val="00712361"/>
    <w:rsid w:val="00712E4D"/>
    <w:rsid w:val="00713819"/>
    <w:rsid w:val="00713939"/>
    <w:rsid w:val="0071448F"/>
    <w:rsid w:val="00714E86"/>
    <w:rsid w:val="00715C47"/>
    <w:rsid w:val="00716ABA"/>
    <w:rsid w:val="00716FA4"/>
    <w:rsid w:val="00720815"/>
    <w:rsid w:val="00720ADB"/>
    <w:rsid w:val="007210D4"/>
    <w:rsid w:val="007211E5"/>
    <w:rsid w:val="007215B8"/>
    <w:rsid w:val="00721B3E"/>
    <w:rsid w:val="00722347"/>
    <w:rsid w:val="0072256E"/>
    <w:rsid w:val="0072284D"/>
    <w:rsid w:val="00722855"/>
    <w:rsid w:val="00722DF9"/>
    <w:rsid w:val="00723546"/>
    <w:rsid w:val="00723ABB"/>
    <w:rsid w:val="007244A7"/>
    <w:rsid w:val="007248B9"/>
    <w:rsid w:val="007249B1"/>
    <w:rsid w:val="00724B6A"/>
    <w:rsid w:val="00725A95"/>
    <w:rsid w:val="00726579"/>
    <w:rsid w:val="00726A88"/>
    <w:rsid w:val="00727CE2"/>
    <w:rsid w:val="00727DF9"/>
    <w:rsid w:val="00730831"/>
    <w:rsid w:val="00731A4F"/>
    <w:rsid w:val="00731A5B"/>
    <w:rsid w:val="00731DAB"/>
    <w:rsid w:val="00731F3D"/>
    <w:rsid w:val="00732112"/>
    <w:rsid w:val="0073252F"/>
    <w:rsid w:val="0073279F"/>
    <w:rsid w:val="00732B55"/>
    <w:rsid w:val="007337C4"/>
    <w:rsid w:val="00734036"/>
    <w:rsid w:val="007344B8"/>
    <w:rsid w:val="00734C73"/>
    <w:rsid w:val="0073517B"/>
    <w:rsid w:val="0073578E"/>
    <w:rsid w:val="00735A7B"/>
    <w:rsid w:val="00737182"/>
    <w:rsid w:val="00737333"/>
    <w:rsid w:val="00737702"/>
    <w:rsid w:val="00737BB0"/>
    <w:rsid w:val="007402CB"/>
    <w:rsid w:val="0074040B"/>
    <w:rsid w:val="00740561"/>
    <w:rsid w:val="00740DE2"/>
    <w:rsid w:val="00740DE9"/>
    <w:rsid w:val="007416D5"/>
    <w:rsid w:val="00741997"/>
    <w:rsid w:val="00741F31"/>
    <w:rsid w:val="007422D3"/>
    <w:rsid w:val="007428B6"/>
    <w:rsid w:val="00742AF7"/>
    <w:rsid w:val="00743195"/>
    <w:rsid w:val="00745561"/>
    <w:rsid w:val="00745BEE"/>
    <w:rsid w:val="00746279"/>
    <w:rsid w:val="007467EF"/>
    <w:rsid w:val="00747627"/>
    <w:rsid w:val="00750007"/>
    <w:rsid w:val="007500D3"/>
    <w:rsid w:val="007502FC"/>
    <w:rsid w:val="00751B8B"/>
    <w:rsid w:val="00751CAE"/>
    <w:rsid w:val="00751F9A"/>
    <w:rsid w:val="00753032"/>
    <w:rsid w:val="007535F9"/>
    <w:rsid w:val="00753728"/>
    <w:rsid w:val="007538AD"/>
    <w:rsid w:val="00753A15"/>
    <w:rsid w:val="00753BAD"/>
    <w:rsid w:val="00753D77"/>
    <w:rsid w:val="00753DFC"/>
    <w:rsid w:val="0075456A"/>
    <w:rsid w:val="00754FB6"/>
    <w:rsid w:val="007554A0"/>
    <w:rsid w:val="0075589A"/>
    <w:rsid w:val="00756018"/>
    <w:rsid w:val="00756CD1"/>
    <w:rsid w:val="0075751A"/>
    <w:rsid w:val="00757D43"/>
    <w:rsid w:val="00760004"/>
    <w:rsid w:val="0076023C"/>
    <w:rsid w:val="00760341"/>
    <w:rsid w:val="00760662"/>
    <w:rsid w:val="007607FD"/>
    <w:rsid w:val="00760B25"/>
    <w:rsid w:val="007619F0"/>
    <w:rsid w:val="00761A62"/>
    <w:rsid w:val="00761ADC"/>
    <w:rsid w:val="0076200F"/>
    <w:rsid w:val="00762DE0"/>
    <w:rsid w:val="00763618"/>
    <w:rsid w:val="007636D8"/>
    <w:rsid w:val="007638B2"/>
    <w:rsid w:val="007638B8"/>
    <w:rsid w:val="00763D46"/>
    <w:rsid w:val="00763FC7"/>
    <w:rsid w:val="007642B6"/>
    <w:rsid w:val="0076450F"/>
    <w:rsid w:val="00764680"/>
    <w:rsid w:val="0076475A"/>
    <w:rsid w:val="00764AB9"/>
    <w:rsid w:val="007652C9"/>
    <w:rsid w:val="00765536"/>
    <w:rsid w:val="007658AA"/>
    <w:rsid w:val="00765F3E"/>
    <w:rsid w:val="007664AC"/>
    <w:rsid w:val="00766501"/>
    <w:rsid w:val="00766883"/>
    <w:rsid w:val="00766D26"/>
    <w:rsid w:val="00767479"/>
    <w:rsid w:val="007675B6"/>
    <w:rsid w:val="00767B56"/>
    <w:rsid w:val="00767D9B"/>
    <w:rsid w:val="007708B7"/>
    <w:rsid w:val="00770C52"/>
    <w:rsid w:val="00770C75"/>
    <w:rsid w:val="007715EC"/>
    <w:rsid w:val="00771829"/>
    <w:rsid w:val="0077215A"/>
    <w:rsid w:val="0077270B"/>
    <w:rsid w:val="00773E9E"/>
    <w:rsid w:val="00774587"/>
    <w:rsid w:val="007745C0"/>
    <w:rsid w:val="00774637"/>
    <w:rsid w:val="007747E8"/>
    <w:rsid w:val="007749FB"/>
    <w:rsid w:val="00774BE7"/>
    <w:rsid w:val="00775E3F"/>
    <w:rsid w:val="00775EFF"/>
    <w:rsid w:val="0077623D"/>
    <w:rsid w:val="0077628C"/>
    <w:rsid w:val="0077666E"/>
    <w:rsid w:val="00777068"/>
    <w:rsid w:val="00777472"/>
    <w:rsid w:val="007777A5"/>
    <w:rsid w:val="00777ACE"/>
    <w:rsid w:val="007809F4"/>
    <w:rsid w:val="00780D34"/>
    <w:rsid w:val="00780E86"/>
    <w:rsid w:val="00781103"/>
    <w:rsid w:val="00781595"/>
    <w:rsid w:val="007817F8"/>
    <w:rsid w:val="00782C29"/>
    <w:rsid w:val="00783320"/>
    <w:rsid w:val="0078362F"/>
    <w:rsid w:val="00783D81"/>
    <w:rsid w:val="00784548"/>
    <w:rsid w:val="00784A09"/>
    <w:rsid w:val="00784DC0"/>
    <w:rsid w:val="00784FDB"/>
    <w:rsid w:val="00785F3C"/>
    <w:rsid w:val="00786DF5"/>
    <w:rsid w:val="00787050"/>
    <w:rsid w:val="007873C2"/>
    <w:rsid w:val="007873F3"/>
    <w:rsid w:val="00787483"/>
    <w:rsid w:val="00790352"/>
    <w:rsid w:val="0079099A"/>
    <w:rsid w:val="00790E01"/>
    <w:rsid w:val="00791747"/>
    <w:rsid w:val="00791A9E"/>
    <w:rsid w:val="00791EA9"/>
    <w:rsid w:val="00791F5C"/>
    <w:rsid w:val="0079237F"/>
    <w:rsid w:val="0079299B"/>
    <w:rsid w:val="00792B6C"/>
    <w:rsid w:val="007930DF"/>
    <w:rsid w:val="00793957"/>
    <w:rsid w:val="00795101"/>
    <w:rsid w:val="00796A89"/>
    <w:rsid w:val="00796E1A"/>
    <w:rsid w:val="0079736B"/>
    <w:rsid w:val="007A03B9"/>
    <w:rsid w:val="007A0805"/>
    <w:rsid w:val="007A128B"/>
    <w:rsid w:val="007A22F5"/>
    <w:rsid w:val="007A263E"/>
    <w:rsid w:val="007A2D6B"/>
    <w:rsid w:val="007A36E1"/>
    <w:rsid w:val="007A4493"/>
    <w:rsid w:val="007A4BD8"/>
    <w:rsid w:val="007A4D66"/>
    <w:rsid w:val="007A4DBD"/>
    <w:rsid w:val="007A53BA"/>
    <w:rsid w:val="007A5AB7"/>
    <w:rsid w:val="007A5F20"/>
    <w:rsid w:val="007A5F6C"/>
    <w:rsid w:val="007A60F7"/>
    <w:rsid w:val="007A6626"/>
    <w:rsid w:val="007A692D"/>
    <w:rsid w:val="007A6BDA"/>
    <w:rsid w:val="007A733A"/>
    <w:rsid w:val="007A73FC"/>
    <w:rsid w:val="007A7663"/>
    <w:rsid w:val="007A7A2D"/>
    <w:rsid w:val="007A7D40"/>
    <w:rsid w:val="007B0777"/>
    <w:rsid w:val="007B0A4D"/>
    <w:rsid w:val="007B0C45"/>
    <w:rsid w:val="007B10B6"/>
    <w:rsid w:val="007B1840"/>
    <w:rsid w:val="007B1EED"/>
    <w:rsid w:val="007B2924"/>
    <w:rsid w:val="007B2B0A"/>
    <w:rsid w:val="007B3515"/>
    <w:rsid w:val="007B3B1B"/>
    <w:rsid w:val="007B3D98"/>
    <w:rsid w:val="007B4327"/>
    <w:rsid w:val="007B47BA"/>
    <w:rsid w:val="007B53B8"/>
    <w:rsid w:val="007B5551"/>
    <w:rsid w:val="007B5853"/>
    <w:rsid w:val="007B5C1A"/>
    <w:rsid w:val="007B5E18"/>
    <w:rsid w:val="007B5FED"/>
    <w:rsid w:val="007B64F6"/>
    <w:rsid w:val="007B6951"/>
    <w:rsid w:val="007B742E"/>
    <w:rsid w:val="007B77E2"/>
    <w:rsid w:val="007C0F04"/>
    <w:rsid w:val="007C0F53"/>
    <w:rsid w:val="007C12A7"/>
    <w:rsid w:val="007C12BB"/>
    <w:rsid w:val="007C1559"/>
    <w:rsid w:val="007C1846"/>
    <w:rsid w:val="007C196C"/>
    <w:rsid w:val="007C1BC2"/>
    <w:rsid w:val="007C212E"/>
    <w:rsid w:val="007C22C5"/>
    <w:rsid w:val="007C23F7"/>
    <w:rsid w:val="007C3243"/>
    <w:rsid w:val="007C3340"/>
    <w:rsid w:val="007C3F52"/>
    <w:rsid w:val="007C3F57"/>
    <w:rsid w:val="007C4C30"/>
    <w:rsid w:val="007C5221"/>
    <w:rsid w:val="007C6418"/>
    <w:rsid w:val="007C702E"/>
    <w:rsid w:val="007C7188"/>
    <w:rsid w:val="007C7CC9"/>
    <w:rsid w:val="007D004C"/>
    <w:rsid w:val="007D0840"/>
    <w:rsid w:val="007D095B"/>
    <w:rsid w:val="007D0969"/>
    <w:rsid w:val="007D0F59"/>
    <w:rsid w:val="007D1CBB"/>
    <w:rsid w:val="007D1FC2"/>
    <w:rsid w:val="007D23FD"/>
    <w:rsid w:val="007D29BB"/>
    <w:rsid w:val="007D31D2"/>
    <w:rsid w:val="007D3CFC"/>
    <w:rsid w:val="007D41CC"/>
    <w:rsid w:val="007D4EC1"/>
    <w:rsid w:val="007D520D"/>
    <w:rsid w:val="007D63CB"/>
    <w:rsid w:val="007D6E5F"/>
    <w:rsid w:val="007D7168"/>
    <w:rsid w:val="007D716E"/>
    <w:rsid w:val="007D799A"/>
    <w:rsid w:val="007D7B51"/>
    <w:rsid w:val="007E0A05"/>
    <w:rsid w:val="007E1578"/>
    <w:rsid w:val="007E1BC2"/>
    <w:rsid w:val="007E1E3E"/>
    <w:rsid w:val="007E1E7E"/>
    <w:rsid w:val="007E2031"/>
    <w:rsid w:val="007E20B0"/>
    <w:rsid w:val="007E2254"/>
    <w:rsid w:val="007E2282"/>
    <w:rsid w:val="007E330F"/>
    <w:rsid w:val="007E3575"/>
    <w:rsid w:val="007E3D52"/>
    <w:rsid w:val="007E52C9"/>
    <w:rsid w:val="007E549F"/>
    <w:rsid w:val="007E6D41"/>
    <w:rsid w:val="007F0731"/>
    <w:rsid w:val="007F0B05"/>
    <w:rsid w:val="007F0B36"/>
    <w:rsid w:val="007F1111"/>
    <w:rsid w:val="007F119B"/>
    <w:rsid w:val="007F12D0"/>
    <w:rsid w:val="007F25B1"/>
    <w:rsid w:val="007F2938"/>
    <w:rsid w:val="007F2C51"/>
    <w:rsid w:val="007F2CDF"/>
    <w:rsid w:val="007F2E6A"/>
    <w:rsid w:val="007F36A7"/>
    <w:rsid w:val="007F3D52"/>
    <w:rsid w:val="007F4BA0"/>
    <w:rsid w:val="007F4BC1"/>
    <w:rsid w:val="007F4C7E"/>
    <w:rsid w:val="007F50C6"/>
    <w:rsid w:val="007F578D"/>
    <w:rsid w:val="007F59C0"/>
    <w:rsid w:val="007F59D3"/>
    <w:rsid w:val="007F5C3E"/>
    <w:rsid w:val="007F5E53"/>
    <w:rsid w:val="007F5EBE"/>
    <w:rsid w:val="007F6128"/>
    <w:rsid w:val="007F66F4"/>
    <w:rsid w:val="007F6C0B"/>
    <w:rsid w:val="007F795F"/>
    <w:rsid w:val="00800135"/>
    <w:rsid w:val="00800A77"/>
    <w:rsid w:val="00800A96"/>
    <w:rsid w:val="008024B8"/>
    <w:rsid w:val="00802544"/>
    <w:rsid w:val="0080289A"/>
    <w:rsid w:val="00802D72"/>
    <w:rsid w:val="00802EAE"/>
    <w:rsid w:val="00803BE3"/>
    <w:rsid w:val="00803BE9"/>
    <w:rsid w:val="008046FB"/>
    <w:rsid w:val="00804DC5"/>
    <w:rsid w:val="008054BE"/>
    <w:rsid w:val="008054CA"/>
    <w:rsid w:val="008055E2"/>
    <w:rsid w:val="00806246"/>
    <w:rsid w:val="00806709"/>
    <w:rsid w:val="00806AE1"/>
    <w:rsid w:val="00806BF1"/>
    <w:rsid w:val="0080770C"/>
    <w:rsid w:val="00807873"/>
    <w:rsid w:val="0080796D"/>
    <w:rsid w:val="008079B7"/>
    <w:rsid w:val="00810031"/>
    <w:rsid w:val="0081051D"/>
    <w:rsid w:val="008111D6"/>
    <w:rsid w:val="00811200"/>
    <w:rsid w:val="008119B6"/>
    <w:rsid w:val="00811D9F"/>
    <w:rsid w:val="0081235D"/>
    <w:rsid w:val="0081241B"/>
    <w:rsid w:val="00812967"/>
    <w:rsid w:val="00812E56"/>
    <w:rsid w:val="00812FD6"/>
    <w:rsid w:val="00813243"/>
    <w:rsid w:val="00813DFD"/>
    <w:rsid w:val="00814366"/>
    <w:rsid w:val="008147E0"/>
    <w:rsid w:val="00814A76"/>
    <w:rsid w:val="00814AA7"/>
    <w:rsid w:val="00814C48"/>
    <w:rsid w:val="008152DC"/>
    <w:rsid w:val="00815374"/>
    <w:rsid w:val="008154B4"/>
    <w:rsid w:val="008159F5"/>
    <w:rsid w:val="00815A6E"/>
    <w:rsid w:val="00816C3E"/>
    <w:rsid w:val="008173B1"/>
    <w:rsid w:val="008174B9"/>
    <w:rsid w:val="00817BFC"/>
    <w:rsid w:val="00817C2E"/>
    <w:rsid w:val="00817C7E"/>
    <w:rsid w:val="00817D4A"/>
    <w:rsid w:val="00817FAE"/>
    <w:rsid w:val="00820BE5"/>
    <w:rsid w:val="008215DA"/>
    <w:rsid w:val="008219AB"/>
    <w:rsid w:val="00822D8D"/>
    <w:rsid w:val="00823033"/>
    <w:rsid w:val="00823411"/>
    <w:rsid w:val="008237E9"/>
    <w:rsid w:val="00823E15"/>
    <w:rsid w:val="00824266"/>
    <w:rsid w:val="00824DAA"/>
    <w:rsid w:val="008253B1"/>
    <w:rsid w:val="00825A1E"/>
    <w:rsid w:val="008262E2"/>
    <w:rsid w:val="00826849"/>
    <w:rsid w:val="00826AB4"/>
    <w:rsid w:val="00826DF3"/>
    <w:rsid w:val="00827344"/>
    <w:rsid w:val="008274D6"/>
    <w:rsid w:val="00827A75"/>
    <w:rsid w:val="00827FB2"/>
    <w:rsid w:val="00830469"/>
    <w:rsid w:val="008307DB"/>
    <w:rsid w:val="00830F37"/>
    <w:rsid w:val="0083294D"/>
    <w:rsid w:val="00832CEC"/>
    <w:rsid w:val="00833475"/>
    <w:rsid w:val="0083355A"/>
    <w:rsid w:val="008337A0"/>
    <w:rsid w:val="008338DD"/>
    <w:rsid w:val="0083475C"/>
    <w:rsid w:val="00834A33"/>
    <w:rsid w:val="008352E9"/>
    <w:rsid w:val="00835386"/>
    <w:rsid w:val="0083544D"/>
    <w:rsid w:val="00835666"/>
    <w:rsid w:val="00835695"/>
    <w:rsid w:val="00835870"/>
    <w:rsid w:val="0083587A"/>
    <w:rsid w:val="00835EEC"/>
    <w:rsid w:val="00836304"/>
    <w:rsid w:val="00836D28"/>
    <w:rsid w:val="00836F42"/>
    <w:rsid w:val="00837392"/>
    <w:rsid w:val="00837A3A"/>
    <w:rsid w:val="00840D85"/>
    <w:rsid w:val="00841674"/>
    <w:rsid w:val="008416EF"/>
    <w:rsid w:val="00841D84"/>
    <w:rsid w:val="008425C7"/>
    <w:rsid w:val="00842A31"/>
    <w:rsid w:val="00842B06"/>
    <w:rsid w:val="008437EF"/>
    <w:rsid w:val="00843A11"/>
    <w:rsid w:val="00843A9F"/>
    <w:rsid w:val="00844442"/>
    <w:rsid w:val="008445F9"/>
    <w:rsid w:val="00845105"/>
    <w:rsid w:val="00845176"/>
    <w:rsid w:val="00845A85"/>
    <w:rsid w:val="00845AA2"/>
    <w:rsid w:val="00845BBB"/>
    <w:rsid w:val="00845C67"/>
    <w:rsid w:val="00846DC4"/>
    <w:rsid w:val="008473DF"/>
    <w:rsid w:val="00847F5F"/>
    <w:rsid w:val="0085070E"/>
    <w:rsid w:val="00850E50"/>
    <w:rsid w:val="00850EEB"/>
    <w:rsid w:val="00851355"/>
    <w:rsid w:val="0085162B"/>
    <w:rsid w:val="00851E94"/>
    <w:rsid w:val="00853DB6"/>
    <w:rsid w:val="00853EC7"/>
    <w:rsid w:val="00854176"/>
    <w:rsid w:val="008543FC"/>
    <w:rsid w:val="0085445C"/>
    <w:rsid w:val="00854B9D"/>
    <w:rsid w:val="008550C5"/>
    <w:rsid w:val="0085584F"/>
    <w:rsid w:val="00855CCE"/>
    <w:rsid w:val="008562A5"/>
    <w:rsid w:val="008572D0"/>
    <w:rsid w:val="008573D2"/>
    <w:rsid w:val="008577EE"/>
    <w:rsid w:val="00857D7F"/>
    <w:rsid w:val="00860779"/>
    <w:rsid w:val="00860986"/>
    <w:rsid w:val="00860AB2"/>
    <w:rsid w:val="00860BD7"/>
    <w:rsid w:val="00860EB0"/>
    <w:rsid w:val="008613C0"/>
    <w:rsid w:val="00861974"/>
    <w:rsid w:val="008620D2"/>
    <w:rsid w:val="00862F03"/>
    <w:rsid w:val="008633B1"/>
    <w:rsid w:val="0086435C"/>
    <w:rsid w:val="0086456B"/>
    <w:rsid w:val="00864BEA"/>
    <w:rsid w:val="008656B6"/>
    <w:rsid w:val="00865E90"/>
    <w:rsid w:val="0086633F"/>
    <w:rsid w:val="0086672B"/>
    <w:rsid w:val="008667E8"/>
    <w:rsid w:val="0086680F"/>
    <w:rsid w:val="00867371"/>
    <w:rsid w:val="008675B7"/>
    <w:rsid w:val="008675F9"/>
    <w:rsid w:val="00867DDE"/>
    <w:rsid w:val="00867F44"/>
    <w:rsid w:val="00867F93"/>
    <w:rsid w:val="00870A43"/>
    <w:rsid w:val="00870D7F"/>
    <w:rsid w:val="00871877"/>
    <w:rsid w:val="00871DFC"/>
    <w:rsid w:val="00873052"/>
    <w:rsid w:val="00873C97"/>
    <w:rsid w:val="00873FCD"/>
    <w:rsid w:val="0087457F"/>
    <w:rsid w:val="00874A45"/>
    <w:rsid w:val="00875418"/>
    <w:rsid w:val="00875496"/>
    <w:rsid w:val="00875AA9"/>
    <w:rsid w:val="00876CCA"/>
    <w:rsid w:val="00877424"/>
    <w:rsid w:val="0087770F"/>
    <w:rsid w:val="00877C57"/>
    <w:rsid w:val="00880969"/>
    <w:rsid w:val="00880A1C"/>
    <w:rsid w:val="00880EC3"/>
    <w:rsid w:val="00880F9E"/>
    <w:rsid w:val="00881473"/>
    <w:rsid w:val="00881535"/>
    <w:rsid w:val="00881A22"/>
    <w:rsid w:val="00882799"/>
    <w:rsid w:val="00883334"/>
    <w:rsid w:val="008833B8"/>
    <w:rsid w:val="00883613"/>
    <w:rsid w:val="008854F2"/>
    <w:rsid w:val="008856B6"/>
    <w:rsid w:val="00885F78"/>
    <w:rsid w:val="00886228"/>
    <w:rsid w:val="008862CF"/>
    <w:rsid w:val="00886775"/>
    <w:rsid w:val="00886CD4"/>
    <w:rsid w:val="00886E7E"/>
    <w:rsid w:val="00887452"/>
    <w:rsid w:val="00887C62"/>
    <w:rsid w:val="00887DD9"/>
    <w:rsid w:val="008903B7"/>
    <w:rsid w:val="00890946"/>
    <w:rsid w:val="00890EA0"/>
    <w:rsid w:val="00891098"/>
    <w:rsid w:val="00891E49"/>
    <w:rsid w:val="00891E8C"/>
    <w:rsid w:val="0089269A"/>
    <w:rsid w:val="00894D58"/>
    <w:rsid w:val="008957D4"/>
    <w:rsid w:val="00895B32"/>
    <w:rsid w:val="00895CA6"/>
    <w:rsid w:val="00895FEE"/>
    <w:rsid w:val="00896103"/>
    <w:rsid w:val="00896FDE"/>
    <w:rsid w:val="008975B2"/>
    <w:rsid w:val="008A06A8"/>
    <w:rsid w:val="008A0A27"/>
    <w:rsid w:val="008A0ADE"/>
    <w:rsid w:val="008A0C58"/>
    <w:rsid w:val="008A14C6"/>
    <w:rsid w:val="008A150A"/>
    <w:rsid w:val="008A197C"/>
    <w:rsid w:val="008A1DEB"/>
    <w:rsid w:val="008A1E31"/>
    <w:rsid w:val="008A26A6"/>
    <w:rsid w:val="008A2F65"/>
    <w:rsid w:val="008A3A49"/>
    <w:rsid w:val="008A3BB1"/>
    <w:rsid w:val="008A3D86"/>
    <w:rsid w:val="008A4449"/>
    <w:rsid w:val="008A4707"/>
    <w:rsid w:val="008A49B6"/>
    <w:rsid w:val="008A4C4D"/>
    <w:rsid w:val="008A4E5C"/>
    <w:rsid w:val="008A50AE"/>
    <w:rsid w:val="008A514E"/>
    <w:rsid w:val="008A554E"/>
    <w:rsid w:val="008A58C3"/>
    <w:rsid w:val="008A58EE"/>
    <w:rsid w:val="008A5AE1"/>
    <w:rsid w:val="008A6DD7"/>
    <w:rsid w:val="008A7F8A"/>
    <w:rsid w:val="008B043D"/>
    <w:rsid w:val="008B10BC"/>
    <w:rsid w:val="008B1EC3"/>
    <w:rsid w:val="008B27D8"/>
    <w:rsid w:val="008B2892"/>
    <w:rsid w:val="008B2976"/>
    <w:rsid w:val="008B2ADA"/>
    <w:rsid w:val="008B2DE8"/>
    <w:rsid w:val="008B2F7F"/>
    <w:rsid w:val="008B2FC1"/>
    <w:rsid w:val="008B335F"/>
    <w:rsid w:val="008B3EBE"/>
    <w:rsid w:val="008B4CB8"/>
    <w:rsid w:val="008B4D04"/>
    <w:rsid w:val="008B56DE"/>
    <w:rsid w:val="008B5756"/>
    <w:rsid w:val="008B5B9B"/>
    <w:rsid w:val="008B610F"/>
    <w:rsid w:val="008B69F5"/>
    <w:rsid w:val="008B6D7F"/>
    <w:rsid w:val="008B6EB0"/>
    <w:rsid w:val="008B73A9"/>
    <w:rsid w:val="008B7A05"/>
    <w:rsid w:val="008C01EF"/>
    <w:rsid w:val="008C1858"/>
    <w:rsid w:val="008C18DC"/>
    <w:rsid w:val="008C24BC"/>
    <w:rsid w:val="008C2937"/>
    <w:rsid w:val="008C2993"/>
    <w:rsid w:val="008C2E5D"/>
    <w:rsid w:val="008C2EA0"/>
    <w:rsid w:val="008C4C1F"/>
    <w:rsid w:val="008C51B4"/>
    <w:rsid w:val="008C5813"/>
    <w:rsid w:val="008C6581"/>
    <w:rsid w:val="008C6847"/>
    <w:rsid w:val="008C69B4"/>
    <w:rsid w:val="008C6AF2"/>
    <w:rsid w:val="008C6F40"/>
    <w:rsid w:val="008C7323"/>
    <w:rsid w:val="008D037F"/>
    <w:rsid w:val="008D05A1"/>
    <w:rsid w:val="008D0658"/>
    <w:rsid w:val="008D0D15"/>
    <w:rsid w:val="008D10AD"/>
    <w:rsid w:val="008D11C2"/>
    <w:rsid w:val="008D1442"/>
    <w:rsid w:val="008D1A78"/>
    <w:rsid w:val="008D1DB9"/>
    <w:rsid w:val="008D2263"/>
    <w:rsid w:val="008D2BE2"/>
    <w:rsid w:val="008D2D56"/>
    <w:rsid w:val="008D2E0F"/>
    <w:rsid w:val="008D3C5B"/>
    <w:rsid w:val="008D3C6C"/>
    <w:rsid w:val="008D3E65"/>
    <w:rsid w:val="008D3F5D"/>
    <w:rsid w:val="008D4460"/>
    <w:rsid w:val="008D4778"/>
    <w:rsid w:val="008D4AAE"/>
    <w:rsid w:val="008D4E4A"/>
    <w:rsid w:val="008D4E70"/>
    <w:rsid w:val="008D56B3"/>
    <w:rsid w:val="008D57AE"/>
    <w:rsid w:val="008D5921"/>
    <w:rsid w:val="008D6329"/>
    <w:rsid w:val="008D691C"/>
    <w:rsid w:val="008D7004"/>
    <w:rsid w:val="008D7ECF"/>
    <w:rsid w:val="008E0153"/>
    <w:rsid w:val="008E018D"/>
    <w:rsid w:val="008E0775"/>
    <w:rsid w:val="008E1007"/>
    <w:rsid w:val="008E1CD9"/>
    <w:rsid w:val="008E2456"/>
    <w:rsid w:val="008E2E8C"/>
    <w:rsid w:val="008E3073"/>
    <w:rsid w:val="008E34AF"/>
    <w:rsid w:val="008E3696"/>
    <w:rsid w:val="008E36DF"/>
    <w:rsid w:val="008E39FD"/>
    <w:rsid w:val="008E4027"/>
    <w:rsid w:val="008E477F"/>
    <w:rsid w:val="008E48C4"/>
    <w:rsid w:val="008E53EE"/>
    <w:rsid w:val="008E56A3"/>
    <w:rsid w:val="008E58BA"/>
    <w:rsid w:val="008E60F4"/>
    <w:rsid w:val="008E6F28"/>
    <w:rsid w:val="008E7078"/>
    <w:rsid w:val="008E71CC"/>
    <w:rsid w:val="008E7648"/>
    <w:rsid w:val="008E7DC0"/>
    <w:rsid w:val="008F0079"/>
    <w:rsid w:val="008F0A5F"/>
    <w:rsid w:val="008F1009"/>
    <w:rsid w:val="008F13BF"/>
    <w:rsid w:val="008F2547"/>
    <w:rsid w:val="008F2685"/>
    <w:rsid w:val="008F2985"/>
    <w:rsid w:val="008F2C1F"/>
    <w:rsid w:val="008F2C3B"/>
    <w:rsid w:val="008F36EB"/>
    <w:rsid w:val="008F3D46"/>
    <w:rsid w:val="008F47C3"/>
    <w:rsid w:val="008F47F3"/>
    <w:rsid w:val="008F499B"/>
    <w:rsid w:val="008F4A1A"/>
    <w:rsid w:val="008F54E4"/>
    <w:rsid w:val="008F5514"/>
    <w:rsid w:val="008F622A"/>
    <w:rsid w:val="008F63F5"/>
    <w:rsid w:val="008F646E"/>
    <w:rsid w:val="008F68F7"/>
    <w:rsid w:val="008F6B50"/>
    <w:rsid w:val="008F7461"/>
    <w:rsid w:val="008F7471"/>
    <w:rsid w:val="008F7858"/>
    <w:rsid w:val="008F7E22"/>
    <w:rsid w:val="009003C5"/>
    <w:rsid w:val="009005C5"/>
    <w:rsid w:val="00900CA7"/>
    <w:rsid w:val="00900CF4"/>
    <w:rsid w:val="00901E61"/>
    <w:rsid w:val="00902783"/>
    <w:rsid w:val="00902D5C"/>
    <w:rsid w:val="00902F1A"/>
    <w:rsid w:val="00903590"/>
    <w:rsid w:val="00903AD9"/>
    <w:rsid w:val="00903C84"/>
    <w:rsid w:val="00904458"/>
    <w:rsid w:val="00904540"/>
    <w:rsid w:val="00904966"/>
    <w:rsid w:val="00905544"/>
    <w:rsid w:val="009055AF"/>
    <w:rsid w:val="009055C3"/>
    <w:rsid w:val="00905AD0"/>
    <w:rsid w:val="009061A7"/>
    <w:rsid w:val="009063F6"/>
    <w:rsid w:val="00906669"/>
    <w:rsid w:val="00906D0C"/>
    <w:rsid w:val="00906FE9"/>
    <w:rsid w:val="00907000"/>
    <w:rsid w:val="0090733E"/>
    <w:rsid w:val="0091005D"/>
    <w:rsid w:val="00911A1A"/>
    <w:rsid w:val="00911EFB"/>
    <w:rsid w:val="00912A24"/>
    <w:rsid w:val="009131CA"/>
    <w:rsid w:val="00913758"/>
    <w:rsid w:val="0091479F"/>
    <w:rsid w:val="00914F2C"/>
    <w:rsid w:val="00915D82"/>
    <w:rsid w:val="009164CD"/>
    <w:rsid w:val="009168F6"/>
    <w:rsid w:val="00916B1C"/>
    <w:rsid w:val="00916B85"/>
    <w:rsid w:val="00917155"/>
    <w:rsid w:val="0092010D"/>
    <w:rsid w:val="009201B2"/>
    <w:rsid w:val="009202F1"/>
    <w:rsid w:val="00920FD0"/>
    <w:rsid w:val="0092106C"/>
    <w:rsid w:val="009216A7"/>
    <w:rsid w:val="0092290E"/>
    <w:rsid w:val="00923055"/>
    <w:rsid w:val="00923A56"/>
    <w:rsid w:val="009249B8"/>
    <w:rsid w:val="0092507E"/>
    <w:rsid w:val="00925091"/>
    <w:rsid w:val="00925EFA"/>
    <w:rsid w:val="00926152"/>
    <w:rsid w:val="00927197"/>
    <w:rsid w:val="00927619"/>
    <w:rsid w:val="009277A3"/>
    <w:rsid w:val="00927B66"/>
    <w:rsid w:val="00927CEF"/>
    <w:rsid w:val="009308DD"/>
    <w:rsid w:val="00931308"/>
    <w:rsid w:val="00931619"/>
    <w:rsid w:val="00934EAB"/>
    <w:rsid w:val="00934F4E"/>
    <w:rsid w:val="009350F1"/>
    <w:rsid w:val="0093570A"/>
    <w:rsid w:val="00936CB7"/>
    <w:rsid w:val="00936E35"/>
    <w:rsid w:val="00940D1D"/>
    <w:rsid w:val="0094132F"/>
    <w:rsid w:val="009416B0"/>
    <w:rsid w:val="009432C3"/>
    <w:rsid w:val="0094348B"/>
    <w:rsid w:val="00943FFA"/>
    <w:rsid w:val="00944262"/>
    <w:rsid w:val="009450DE"/>
    <w:rsid w:val="00946235"/>
    <w:rsid w:val="009464F4"/>
    <w:rsid w:val="00946AFA"/>
    <w:rsid w:val="00946D86"/>
    <w:rsid w:val="00946D8B"/>
    <w:rsid w:val="009479DE"/>
    <w:rsid w:val="009479F4"/>
    <w:rsid w:val="00947BF9"/>
    <w:rsid w:val="00947EAD"/>
    <w:rsid w:val="00950E02"/>
    <w:rsid w:val="00951C45"/>
    <w:rsid w:val="00953120"/>
    <w:rsid w:val="00953390"/>
    <w:rsid w:val="009535CD"/>
    <w:rsid w:val="0095442C"/>
    <w:rsid w:val="00954459"/>
    <w:rsid w:val="00954789"/>
    <w:rsid w:val="009549F7"/>
    <w:rsid w:val="00955050"/>
    <w:rsid w:val="00955980"/>
    <w:rsid w:val="009562C8"/>
    <w:rsid w:val="00956A96"/>
    <w:rsid w:val="00956EA8"/>
    <w:rsid w:val="009572D2"/>
    <w:rsid w:val="009572E3"/>
    <w:rsid w:val="0095780B"/>
    <w:rsid w:val="00960901"/>
    <w:rsid w:val="00961115"/>
    <w:rsid w:val="00961AD3"/>
    <w:rsid w:val="009620DF"/>
    <w:rsid w:val="00962113"/>
    <w:rsid w:val="00962207"/>
    <w:rsid w:val="009628D7"/>
    <w:rsid w:val="00962E13"/>
    <w:rsid w:val="00963405"/>
    <w:rsid w:val="009651EB"/>
    <w:rsid w:val="00965240"/>
    <w:rsid w:val="00965475"/>
    <w:rsid w:val="00965617"/>
    <w:rsid w:val="009656AC"/>
    <w:rsid w:val="00965ABC"/>
    <w:rsid w:val="009661F2"/>
    <w:rsid w:val="009676FE"/>
    <w:rsid w:val="009678C0"/>
    <w:rsid w:val="0096797B"/>
    <w:rsid w:val="00967BA4"/>
    <w:rsid w:val="00970920"/>
    <w:rsid w:val="00970B23"/>
    <w:rsid w:val="0097185E"/>
    <w:rsid w:val="00971FAB"/>
    <w:rsid w:val="00972BA1"/>
    <w:rsid w:val="00972E58"/>
    <w:rsid w:val="00973342"/>
    <w:rsid w:val="0097385F"/>
    <w:rsid w:val="00973D26"/>
    <w:rsid w:val="00973D87"/>
    <w:rsid w:val="0097409B"/>
    <w:rsid w:val="009740FA"/>
    <w:rsid w:val="00975479"/>
    <w:rsid w:val="009756B0"/>
    <w:rsid w:val="00976011"/>
    <w:rsid w:val="009774B3"/>
    <w:rsid w:val="0097788F"/>
    <w:rsid w:val="00980408"/>
    <w:rsid w:val="00981497"/>
    <w:rsid w:val="0098181C"/>
    <w:rsid w:val="00981EA2"/>
    <w:rsid w:val="00983792"/>
    <w:rsid w:val="00983966"/>
    <w:rsid w:val="00983A7D"/>
    <w:rsid w:val="0098415D"/>
    <w:rsid w:val="00985247"/>
    <w:rsid w:val="00985461"/>
    <w:rsid w:val="00985BBE"/>
    <w:rsid w:val="00985D8C"/>
    <w:rsid w:val="0098789E"/>
    <w:rsid w:val="009878B4"/>
    <w:rsid w:val="00987C84"/>
    <w:rsid w:val="00987E95"/>
    <w:rsid w:val="00987F2D"/>
    <w:rsid w:val="00990EEE"/>
    <w:rsid w:val="00991A06"/>
    <w:rsid w:val="00991C88"/>
    <w:rsid w:val="00991D5D"/>
    <w:rsid w:val="00991D7A"/>
    <w:rsid w:val="009920C4"/>
    <w:rsid w:val="00992F22"/>
    <w:rsid w:val="0099350D"/>
    <w:rsid w:val="0099384C"/>
    <w:rsid w:val="00993CA2"/>
    <w:rsid w:val="009943AF"/>
    <w:rsid w:val="00995071"/>
    <w:rsid w:val="0099514B"/>
    <w:rsid w:val="0099532F"/>
    <w:rsid w:val="00995568"/>
    <w:rsid w:val="00995949"/>
    <w:rsid w:val="00996FA1"/>
    <w:rsid w:val="00997429"/>
    <w:rsid w:val="00997B6B"/>
    <w:rsid w:val="00997E28"/>
    <w:rsid w:val="00997EA8"/>
    <w:rsid w:val="009A01ED"/>
    <w:rsid w:val="009A01F9"/>
    <w:rsid w:val="009A0528"/>
    <w:rsid w:val="009A08BF"/>
    <w:rsid w:val="009A1B66"/>
    <w:rsid w:val="009A1BF8"/>
    <w:rsid w:val="009A2171"/>
    <w:rsid w:val="009A3AA7"/>
    <w:rsid w:val="009A3CED"/>
    <w:rsid w:val="009A40AC"/>
    <w:rsid w:val="009A4226"/>
    <w:rsid w:val="009A4659"/>
    <w:rsid w:val="009A4B91"/>
    <w:rsid w:val="009A4E39"/>
    <w:rsid w:val="009A4ED8"/>
    <w:rsid w:val="009A52F5"/>
    <w:rsid w:val="009A5304"/>
    <w:rsid w:val="009A5C3B"/>
    <w:rsid w:val="009A6053"/>
    <w:rsid w:val="009A6515"/>
    <w:rsid w:val="009A7377"/>
    <w:rsid w:val="009B04C3"/>
    <w:rsid w:val="009B05D2"/>
    <w:rsid w:val="009B07CE"/>
    <w:rsid w:val="009B083A"/>
    <w:rsid w:val="009B0B97"/>
    <w:rsid w:val="009B1361"/>
    <w:rsid w:val="009B1395"/>
    <w:rsid w:val="009B1602"/>
    <w:rsid w:val="009B202F"/>
    <w:rsid w:val="009B26A1"/>
    <w:rsid w:val="009B2C1F"/>
    <w:rsid w:val="009B2C56"/>
    <w:rsid w:val="009B47F2"/>
    <w:rsid w:val="009B4A5D"/>
    <w:rsid w:val="009B4ED1"/>
    <w:rsid w:val="009B5801"/>
    <w:rsid w:val="009B5F78"/>
    <w:rsid w:val="009B5F84"/>
    <w:rsid w:val="009B6B06"/>
    <w:rsid w:val="009B6B68"/>
    <w:rsid w:val="009B7042"/>
    <w:rsid w:val="009B72E7"/>
    <w:rsid w:val="009B7719"/>
    <w:rsid w:val="009B7C67"/>
    <w:rsid w:val="009B7D74"/>
    <w:rsid w:val="009B7D7C"/>
    <w:rsid w:val="009C0AC5"/>
    <w:rsid w:val="009C12A6"/>
    <w:rsid w:val="009C1347"/>
    <w:rsid w:val="009C142B"/>
    <w:rsid w:val="009C258C"/>
    <w:rsid w:val="009C2654"/>
    <w:rsid w:val="009C28BC"/>
    <w:rsid w:val="009C30D4"/>
    <w:rsid w:val="009C3B21"/>
    <w:rsid w:val="009C420F"/>
    <w:rsid w:val="009C438F"/>
    <w:rsid w:val="009C45B0"/>
    <w:rsid w:val="009C467C"/>
    <w:rsid w:val="009C4755"/>
    <w:rsid w:val="009C502C"/>
    <w:rsid w:val="009C5D03"/>
    <w:rsid w:val="009C5EB2"/>
    <w:rsid w:val="009C64D7"/>
    <w:rsid w:val="009C6919"/>
    <w:rsid w:val="009C6B13"/>
    <w:rsid w:val="009C6C7E"/>
    <w:rsid w:val="009C72AD"/>
    <w:rsid w:val="009C738D"/>
    <w:rsid w:val="009C7560"/>
    <w:rsid w:val="009C75F5"/>
    <w:rsid w:val="009C7DCD"/>
    <w:rsid w:val="009D02D8"/>
    <w:rsid w:val="009D0715"/>
    <w:rsid w:val="009D07BF"/>
    <w:rsid w:val="009D084D"/>
    <w:rsid w:val="009D0933"/>
    <w:rsid w:val="009D0BAC"/>
    <w:rsid w:val="009D0FA4"/>
    <w:rsid w:val="009D1485"/>
    <w:rsid w:val="009D1B59"/>
    <w:rsid w:val="009D1F95"/>
    <w:rsid w:val="009D2160"/>
    <w:rsid w:val="009D22E4"/>
    <w:rsid w:val="009D2BFB"/>
    <w:rsid w:val="009D3028"/>
    <w:rsid w:val="009D3274"/>
    <w:rsid w:val="009D4959"/>
    <w:rsid w:val="009D5B1B"/>
    <w:rsid w:val="009D5E27"/>
    <w:rsid w:val="009D5E64"/>
    <w:rsid w:val="009D5EC8"/>
    <w:rsid w:val="009D61D4"/>
    <w:rsid w:val="009D6323"/>
    <w:rsid w:val="009D64FC"/>
    <w:rsid w:val="009D6FC5"/>
    <w:rsid w:val="009D79AD"/>
    <w:rsid w:val="009D7D6D"/>
    <w:rsid w:val="009D7E8F"/>
    <w:rsid w:val="009E011A"/>
    <w:rsid w:val="009E158E"/>
    <w:rsid w:val="009E16A6"/>
    <w:rsid w:val="009E27F4"/>
    <w:rsid w:val="009E32E0"/>
    <w:rsid w:val="009E4000"/>
    <w:rsid w:val="009E61AE"/>
    <w:rsid w:val="009E6803"/>
    <w:rsid w:val="009E69AE"/>
    <w:rsid w:val="009E7EA5"/>
    <w:rsid w:val="009F04A8"/>
    <w:rsid w:val="009F1256"/>
    <w:rsid w:val="009F134A"/>
    <w:rsid w:val="009F207D"/>
    <w:rsid w:val="009F242B"/>
    <w:rsid w:val="009F27C4"/>
    <w:rsid w:val="009F2AA0"/>
    <w:rsid w:val="009F327D"/>
    <w:rsid w:val="009F3CA4"/>
    <w:rsid w:val="009F3D59"/>
    <w:rsid w:val="009F3D7E"/>
    <w:rsid w:val="009F5057"/>
    <w:rsid w:val="009F5826"/>
    <w:rsid w:val="009F5914"/>
    <w:rsid w:val="009F63F5"/>
    <w:rsid w:val="009F65B0"/>
    <w:rsid w:val="009F66D8"/>
    <w:rsid w:val="009F7F05"/>
    <w:rsid w:val="00A00108"/>
    <w:rsid w:val="00A003AC"/>
    <w:rsid w:val="00A006D9"/>
    <w:rsid w:val="00A0085D"/>
    <w:rsid w:val="00A00C9D"/>
    <w:rsid w:val="00A00DD1"/>
    <w:rsid w:val="00A01364"/>
    <w:rsid w:val="00A01EDA"/>
    <w:rsid w:val="00A0270B"/>
    <w:rsid w:val="00A02AA5"/>
    <w:rsid w:val="00A02D88"/>
    <w:rsid w:val="00A0308C"/>
    <w:rsid w:val="00A03091"/>
    <w:rsid w:val="00A031B5"/>
    <w:rsid w:val="00A0496D"/>
    <w:rsid w:val="00A0590A"/>
    <w:rsid w:val="00A06419"/>
    <w:rsid w:val="00A06454"/>
    <w:rsid w:val="00A064B7"/>
    <w:rsid w:val="00A06DFF"/>
    <w:rsid w:val="00A101AE"/>
    <w:rsid w:val="00A10A2B"/>
    <w:rsid w:val="00A10C8A"/>
    <w:rsid w:val="00A10C91"/>
    <w:rsid w:val="00A10F75"/>
    <w:rsid w:val="00A11627"/>
    <w:rsid w:val="00A11E75"/>
    <w:rsid w:val="00A12207"/>
    <w:rsid w:val="00A124A4"/>
    <w:rsid w:val="00A132B4"/>
    <w:rsid w:val="00A139C3"/>
    <w:rsid w:val="00A13BF4"/>
    <w:rsid w:val="00A1470E"/>
    <w:rsid w:val="00A151C4"/>
    <w:rsid w:val="00A156E3"/>
    <w:rsid w:val="00A15726"/>
    <w:rsid w:val="00A1597B"/>
    <w:rsid w:val="00A15ACA"/>
    <w:rsid w:val="00A15E57"/>
    <w:rsid w:val="00A17835"/>
    <w:rsid w:val="00A2007F"/>
    <w:rsid w:val="00A210C5"/>
    <w:rsid w:val="00A21A9F"/>
    <w:rsid w:val="00A21E1F"/>
    <w:rsid w:val="00A220CA"/>
    <w:rsid w:val="00A23DD4"/>
    <w:rsid w:val="00A23E3B"/>
    <w:rsid w:val="00A23E70"/>
    <w:rsid w:val="00A247CB"/>
    <w:rsid w:val="00A24877"/>
    <w:rsid w:val="00A2525B"/>
    <w:rsid w:val="00A259E3"/>
    <w:rsid w:val="00A261A9"/>
    <w:rsid w:val="00A26353"/>
    <w:rsid w:val="00A26451"/>
    <w:rsid w:val="00A267A2"/>
    <w:rsid w:val="00A26AED"/>
    <w:rsid w:val="00A26E8E"/>
    <w:rsid w:val="00A2714B"/>
    <w:rsid w:val="00A271B8"/>
    <w:rsid w:val="00A271F2"/>
    <w:rsid w:val="00A27359"/>
    <w:rsid w:val="00A27527"/>
    <w:rsid w:val="00A278FD"/>
    <w:rsid w:val="00A279E6"/>
    <w:rsid w:val="00A27E17"/>
    <w:rsid w:val="00A3053E"/>
    <w:rsid w:val="00A30D1B"/>
    <w:rsid w:val="00A30D1D"/>
    <w:rsid w:val="00A314F4"/>
    <w:rsid w:val="00A315A7"/>
    <w:rsid w:val="00A315EC"/>
    <w:rsid w:val="00A317BB"/>
    <w:rsid w:val="00A31C21"/>
    <w:rsid w:val="00A321F0"/>
    <w:rsid w:val="00A327FE"/>
    <w:rsid w:val="00A32E92"/>
    <w:rsid w:val="00A33522"/>
    <w:rsid w:val="00A33DBB"/>
    <w:rsid w:val="00A33EC0"/>
    <w:rsid w:val="00A3457A"/>
    <w:rsid w:val="00A34851"/>
    <w:rsid w:val="00A35533"/>
    <w:rsid w:val="00A36622"/>
    <w:rsid w:val="00A36A27"/>
    <w:rsid w:val="00A36F63"/>
    <w:rsid w:val="00A37577"/>
    <w:rsid w:val="00A378CB"/>
    <w:rsid w:val="00A37AFC"/>
    <w:rsid w:val="00A40271"/>
    <w:rsid w:val="00A403AB"/>
    <w:rsid w:val="00A40725"/>
    <w:rsid w:val="00A40B31"/>
    <w:rsid w:val="00A4182D"/>
    <w:rsid w:val="00A420BA"/>
    <w:rsid w:val="00A42353"/>
    <w:rsid w:val="00A42505"/>
    <w:rsid w:val="00A437E8"/>
    <w:rsid w:val="00A446B3"/>
    <w:rsid w:val="00A4568D"/>
    <w:rsid w:val="00A46173"/>
    <w:rsid w:val="00A46E6E"/>
    <w:rsid w:val="00A47B9B"/>
    <w:rsid w:val="00A47FE4"/>
    <w:rsid w:val="00A50A54"/>
    <w:rsid w:val="00A50E94"/>
    <w:rsid w:val="00A51198"/>
    <w:rsid w:val="00A51384"/>
    <w:rsid w:val="00A521BB"/>
    <w:rsid w:val="00A52D90"/>
    <w:rsid w:val="00A535EE"/>
    <w:rsid w:val="00A53F82"/>
    <w:rsid w:val="00A54C29"/>
    <w:rsid w:val="00A54E08"/>
    <w:rsid w:val="00A55362"/>
    <w:rsid w:val="00A56805"/>
    <w:rsid w:val="00A57185"/>
    <w:rsid w:val="00A571EB"/>
    <w:rsid w:val="00A575F6"/>
    <w:rsid w:val="00A576DF"/>
    <w:rsid w:val="00A57D55"/>
    <w:rsid w:val="00A6049F"/>
    <w:rsid w:val="00A60769"/>
    <w:rsid w:val="00A609BF"/>
    <w:rsid w:val="00A61390"/>
    <w:rsid w:val="00A613A4"/>
    <w:rsid w:val="00A615A7"/>
    <w:rsid w:val="00A618BE"/>
    <w:rsid w:val="00A61E77"/>
    <w:rsid w:val="00A623E7"/>
    <w:rsid w:val="00A625A0"/>
    <w:rsid w:val="00A62836"/>
    <w:rsid w:val="00A628C5"/>
    <w:rsid w:val="00A636DD"/>
    <w:rsid w:val="00A64C50"/>
    <w:rsid w:val="00A64E38"/>
    <w:rsid w:val="00A65A65"/>
    <w:rsid w:val="00A65CFE"/>
    <w:rsid w:val="00A65EB7"/>
    <w:rsid w:val="00A66077"/>
    <w:rsid w:val="00A66472"/>
    <w:rsid w:val="00A669DD"/>
    <w:rsid w:val="00A66BCF"/>
    <w:rsid w:val="00A7004A"/>
    <w:rsid w:val="00A701E7"/>
    <w:rsid w:val="00A7089A"/>
    <w:rsid w:val="00A7189C"/>
    <w:rsid w:val="00A719C8"/>
    <w:rsid w:val="00A71D7E"/>
    <w:rsid w:val="00A71ED2"/>
    <w:rsid w:val="00A720E3"/>
    <w:rsid w:val="00A727A5"/>
    <w:rsid w:val="00A72A6E"/>
    <w:rsid w:val="00A73AC9"/>
    <w:rsid w:val="00A73D18"/>
    <w:rsid w:val="00A74044"/>
    <w:rsid w:val="00A74497"/>
    <w:rsid w:val="00A74986"/>
    <w:rsid w:val="00A74C03"/>
    <w:rsid w:val="00A7520C"/>
    <w:rsid w:val="00A7545F"/>
    <w:rsid w:val="00A765EC"/>
    <w:rsid w:val="00A77691"/>
    <w:rsid w:val="00A7772A"/>
    <w:rsid w:val="00A77853"/>
    <w:rsid w:val="00A778A7"/>
    <w:rsid w:val="00A80599"/>
    <w:rsid w:val="00A80760"/>
    <w:rsid w:val="00A80C01"/>
    <w:rsid w:val="00A8106C"/>
    <w:rsid w:val="00A81828"/>
    <w:rsid w:val="00A818A3"/>
    <w:rsid w:val="00A8241D"/>
    <w:rsid w:val="00A824CD"/>
    <w:rsid w:val="00A82ABF"/>
    <w:rsid w:val="00A82E70"/>
    <w:rsid w:val="00A834F7"/>
    <w:rsid w:val="00A83586"/>
    <w:rsid w:val="00A83AB6"/>
    <w:rsid w:val="00A841F7"/>
    <w:rsid w:val="00A848B1"/>
    <w:rsid w:val="00A84DD8"/>
    <w:rsid w:val="00A84E31"/>
    <w:rsid w:val="00A85253"/>
    <w:rsid w:val="00A852A2"/>
    <w:rsid w:val="00A85A43"/>
    <w:rsid w:val="00A85B73"/>
    <w:rsid w:val="00A85D68"/>
    <w:rsid w:val="00A86008"/>
    <w:rsid w:val="00A86360"/>
    <w:rsid w:val="00A86731"/>
    <w:rsid w:val="00A86971"/>
    <w:rsid w:val="00A876B7"/>
    <w:rsid w:val="00A879B4"/>
    <w:rsid w:val="00A87E8B"/>
    <w:rsid w:val="00A90217"/>
    <w:rsid w:val="00A9057F"/>
    <w:rsid w:val="00A91721"/>
    <w:rsid w:val="00A9181D"/>
    <w:rsid w:val="00A91C56"/>
    <w:rsid w:val="00A91DCC"/>
    <w:rsid w:val="00A92D34"/>
    <w:rsid w:val="00A934D7"/>
    <w:rsid w:val="00A93796"/>
    <w:rsid w:val="00A93AF4"/>
    <w:rsid w:val="00A93B65"/>
    <w:rsid w:val="00A93C88"/>
    <w:rsid w:val="00A94A12"/>
    <w:rsid w:val="00A94FB2"/>
    <w:rsid w:val="00A9511A"/>
    <w:rsid w:val="00A9565C"/>
    <w:rsid w:val="00A96207"/>
    <w:rsid w:val="00A97534"/>
    <w:rsid w:val="00A97950"/>
    <w:rsid w:val="00A97A15"/>
    <w:rsid w:val="00A97EDB"/>
    <w:rsid w:val="00AA0130"/>
    <w:rsid w:val="00AA04B6"/>
    <w:rsid w:val="00AA05C1"/>
    <w:rsid w:val="00AA05E0"/>
    <w:rsid w:val="00AA1642"/>
    <w:rsid w:val="00AA1AAB"/>
    <w:rsid w:val="00AA2483"/>
    <w:rsid w:val="00AA2920"/>
    <w:rsid w:val="00AA2A76"/>
    <w:rsid w:val="00AA32CC"/>
    <w:rsid w:val="00AA37A9"/>
    <w:rsid w:val="00AA3830"/>
    <w:rsid w:val="00AA4BEB"/>
    <w:rsid w:val="00AA4C1C"/>
    <w:rsid w:val="00AA4DCD"/>
    <w:rsid w:val="00AA4E2B"/>
    <w:rsid w:val="00AA704B"/>
    <w:rsid w:val="00AA7B5F"/>
    <w:rsid w:val="00AB00FB"/>
    <w:rsid w:val="00AB0835"/>
    <w:rsid w:val="00AB14AB"/>
    <w:rsid w:val="00AB14F0"/>
    <w:rsid w:val="00AB19FA"/>
    <w:rsid w:val="00AB2B57"/>
    <w:rsid w:val="00AB2FAF"/>
    <w:rsid w:val="00AB336E"/>
    <w:rsid w:val="00AB5E65"/>
    <w:rsid w:val="00AB66E7"/>
    <w:rsid w:val="00AB6A65"/>
    <w:rsid w:val="00AB70C6"/>
    <w:rsid w:val="00AB71D8"/>
    <w:rsid w:val="00AB7B6D"/>
    <w:rsid w:val="00AB7BF6"/>
    <w:rsid w:val="00AB7FE0"/>
    <w:rsid w:val="00AC00FD"/>
    <w:rsid w:val="00AC0729"/>
    <w:rsid w:val="00AC1248"/>
    <w:rsid w:val="00AC1575"/>
    <w:rsid w:val="00AC16AB"/>
    <w:rsid w:val="00AC28D4"/>
    <w:rsid w:val="00AC3A3D"/>
    <w:rsid w:val="00AC3BBE"/>
    <w:rsid w:val="00AC3C67"/>
    <w:rsid w:val="00AC3F14"/>
    <w:rsid w:val="00AC4214"/>
    <w:rsid w:val="00AC5E78"/>
    <w:rsid w:val="00AC6652"/>
    <w:rsid w:val="00AC6EB8"/>
    <w:rsid w:val="00AC784E"/>
    <w:rsid w:val="00AD01A1"/>
    <w:rsid w:val="00AD0CDB"/>
    <w:rsid w:val="00AD1998"/>
    <w:rsid w:val="00AD2026"/>
    <w:rsid w:val="00AD23E7"/>
    <w:rsid w:val="00AD2627"/>
    <w:rsid w:val="00AD265B"/>
    <w:rsid w:val="00AD2759"/>
    <w:rsid w:val="00AD3027"/>
    <w:rsid w:val="00AD3AE2"/>
    <w:rsid w:val="00AD54B6"/>
    <w:rsid w:val="00AD5DC3"/>
    <w:rsid w:val="00AD5EAB"/>
    <w:rsid w:val="00AD614F"/>
    <w:rsid w:val="00AD7606"/>
    <w:rsid w:val="00AD7838"/>
    <w:rsid w:val="00AD7FD8"/>
    <w:rsid w:val="00AE0103"/>
    <w:rsid w:val="00AE0226"/>
    <w:rsid w:val="00AE02C3"/>
    <w:rsid w:val="00AE0360"/>
    <w:rsid w:val="00AE04CD"/>
    <w:rsid w:val="00AE0AF4"/>
    <w:rsid w:val="00AE21FE"/>
    <w:rsid w:val="00AE250F"/>
    <w:rsid w:val="00AE2DB9"/>
    <w:rsid w:val="00AE2F1E"/>
    <w:rsid w:val="00AE337A"/>
    <w:rsid w:val="00AE45B6"/>
    <w:rsid w:val="00AE4877"/>
    <w:rsid w:val="00AE4D7A"/>
    <w:rsid w:val="00AE72BB"/>
    <w:rsid w:val="00AE7531"/>
    <w:rsid w:val="00AE7654"/>
    <w:rsid w:val="00AE7EDA"/>
    <w:rsid w:val="00AF0638"/>
    <w:rsid w:val="00AF124F"/>
    <w:rsid w:val="00AF1C6D"/>
    <w:rsid w:val="00AF2331"/>
    <w:rsid w:val="00AF29CC"/>
    <w:rsid w:val="00AF39B7"/>
    <w:rsid w:val="00AF3F0F"/>
    <w:rsid w:val="00AF4B30"/>
    <w:rsid w:val="00AF5657"/>
    <w:rsid w:val="00AF623E"/>
    <w:rsid w:val="00AF637C"/>
    <w:rsid w:val="00AF69FE"/>
    <w:rsid w:val="00AF6A85"/>
    <w:rsid w:val="00B00383"/>
    <w:rsid w:val="00B00454"/>
    <w:rsid w:val="00B00A74"/>
    <w:rsid w:val="00B01571"/>
    <w:rsid w:val="00B01F5C"/>
    <w:rsid w:val="00B01F99"/>
    <w:rsid w:val="00B0227F"/>
    <w:rsid w:val="00B0231C"/>
    <w:rsid w:val="00B03829"/>
    <w:rsid w:val="00B04A8B"/>
    <w:rsid w:val="00B0546F"/>
    <w:rsid w:val="00B0555E"/>
    <w:rsid w:val="00B05A19"/>
    <w:rsid w:val="00B05D7A"/>
    <w:rsid w:val="00B0682A"/>
    <w:rsid w:val="00B06A5D"/>
    <w:rsid w:val="00B06D01"/>
    <w:rsid w:val="00B076B7"/>
    <w:rsid w:val="00B07937"/>
    <w:rsid w:val="00B079AE"/>
    <w:rsid w:val="00B07B3B"/>
    <w:rsid w:val="00B07B3E"/>
    <w:rsid w:val="00B07EF4"/>
    <w:rsid w:val="00B103C0"/>
    <w:rsid w:val="00B104AA"/>
    <w:rsid w:val="00B10500"/>
    <w:rsid w:val="00B109EE"/>
    <w:rsid w:val="00B10AE8"/>
    <w:rsid w:val="00B10EE5"/>
    <w:rsid w:val="00B1108B"/>
    <w:rsid w:val="00B1174F"/>
    <w:rsid w:val="00B126B0"/>
    <w:rsid w:val="00B128A8"/>
    <w:rsid w:val="00B12AA6"/>
    <w:rsid w:val="00B12E25"/>
    <w:rsid w:val="00B137EA"/>
    <w:rsid w:val="00B13DE7"/>
    <w:rsid w:val="00B1426C"/>
    <w:rsid w:val="00B148B6"/>
    <w:rsid w:val="00B14FC1"/>
    <w:rsid w:val="00B14FC6"/>
    <w:rsid w:val="00B152C1"/>
    <w:rsid w:val="00B1564A"/>
    <w:rsid w:val="00B157D8"/>
    <w:rsid w:val="00B158B8"/>
    <w:rsid w:val="00B15AB2"/>
    <w:rsid w:val="00B162A9"/>
    <w:rsid w:val="00B16416"/>
    <w:rsid w:val="00B170F6"/>
    <w:rsid w:val="00B1738A"/>
    <w:rsid w:val="00B17CCB"/>
    <w:rsid w:val="00B201F4"/>
    <w:rsid w:val="00B20ACC"/>
    <w:rsid w:val="00B213EE"/>
    <w:rsid w:val="00B2166C"/>
    <w:rsid w:val="00B2197D"/>
    <w:rsid w:val="00B21B97"/>
    <w:rsid w:val="00B21C54"/>
    <w:rsid w:val="00B21E32"/>
    <w:rsid w:val="00B22D82"/>
    <w:rsid w:val="00B23689"/>
    <w:rsid w:val="00B23A74"/>
    <w:rsid w:val="00B23BC2"/>
    <w:rsid w:val="00B23F4C"/>
    <w:rsid w:val="00B24833"/>
    <w:rsid w:val="00B249C0"/>
    <w:rsid w:val="00B25249"/>
    <w:rsid w:val="00B253AC"/>
    <w:rsid w:val="00B253DB"/>
    <w:rsid w:val="00B2559F"/>
    <w:rsid w:val="00B25A2A"/>
    <w:rsid w:val="00B26070"/>
    <w:rsid w:val="00B26767"/>
    <w:rsid w:val="00B26ACB"/>
    <w:rsid w:val="00B26E07"/>
    <w:rsid w:val="00B26E24"/>
    <w:rsid w:val="00B2708B"/>
    <w:rsid w:val="00B2732B"/>
    <w:rsid w:val="00B27F43"/>
    <w:rsid w:val="00B30FBD"/>
    <w:rsid w:val="00B311BE"/>
    <w:rsid w:val="00B322F5"/>
    <w:rsid w:val="00B3313B"/>
    <w:rsid w:val="00B33388"/>
    <w:rsid w:val="00B34751"/>
    <w:rsid w:val="00B350ED"/>
    <w:rsid w:val="00B3586F"/>
    <w:rsid w:val="00B35DC1"/>
    <w:rsid w:val="00B35E00"/>
    <w:rsid w:val="00B36975"/>
    <w:rsid w:val="00B36BE4"/>
    <w:rsid w:val="00B37076"/>
    <w:rsid w:val="00B375B6"/>
    <w:rsid w:val="00B407AB"/>
    <w:rsid w:val="00B40F9C"/>
    <w:rsid w:val="00B4170B"/>
    <w:rsid w:val="00B42813"/>
    <w:rsid w:val="00B42C31"/>
    <w:rsid w:val="00B42E69"/>
    <w:rsid w:val="00B42EEB"/>
    <w:rsid w:val="00B43342"/>
    <w:rsid w:val="00B43A31"/>
    <w:rsid w:val="00B43BFE"/>
    <w:rsid w:val="00B446DA"/>
    <w:rsid w:val="00B4484F"/>
    <w:rsid w:val="00B44B82"/>
    <w:rsid w:val="00B44CD6"/>
    <w:rsid w:val="00B45F72"/>
    <w:rsid w:val="00B468C3"/>
    <w:rsid w:val="00B46B63"/>
    <w:rsid w:val="00B46DA1"/>
    <w:rsid w:val="00B471A6"/>
    <w:rsid w:val="00B47AD7"/>
    <w:rsid w:val="00B47DF0"/>
    <w:rsid w:val="00B47E97"/>
    <w:rsid w:val="00B5029D"/>
    <w:rsid w:val="00B50D55"/>
    <w:rsid w:val="00B51E46"/>
    <w:rsid w:val="00B5324F"/>
    <w:rsid w:val="00B5396F"/>
    <w:rsid w:val="00B53B64"/>
    <w:rsid w:val="00B5456E"/>
    <w:rsid w:val="00B54B5C"/>
    <w:rsid w:val="00B5556F"/>
    <w:rsid w:val="00B55667"/>
    <w:rsid w:val="00B557C6"/>
    <w:rsid w:val="00B55DB9"/>
    <w:rsid w:val="00B56871"/>
    <w:rsid w:val="00B56DA0"/>
    <w:rsid w:val="00B57F9B"/>
    <w:rsid w:val="00B6054C"/>
    <w:rsid w:val="00B6074A"/>
    <w:rsid w:val="00B608FF"/>
    <w:rsid w:val="00B60959"/>
    <w:rsid w:val="00B60F02"/>
    <w:rsid w:val="00B612DA"/>
    <w:rsid w:val="00B6141F"/>
    <w:rsid w:val="00B61770"/>
    <w:rsid w:val="00B618ED"/>
    <w:rsid w:val="00B63B2D"/>
    <w:rsid w:val="00B63B66"/>
    <w:rsid w:val="00B63CF7"/>
    <w:rsid w:val="00B63F4E"/>
    <w:rsid w:val="00B644D3"/>
    <w:rsid w:val="00B64662"/>
    <w:rsid w:val="00B64C0E"/>
    <w:rsid w:val="00B64F29"/>
    <w:rsid w:val="00B652DE"/>
    <w:rsid w:val="00B6537B"/>
    <w:rsid w:val="00B6582E"/>
    <w:rsid w:val="00B65A38"/>
    <w:rsid w:val="00B65D49"/>
    <w:rsid w:val="00B65F02"/>
    <w:rsid w:val="00B6610F"/>
    <w:rsid w:val="00B668A8"/>
    <w:rsid w:val="00B66C49"/>
    <w:rsid w:val="00B67ED3"/>
    <w:rsid w:val="00B70002"/>
    <w:rsid w:val="00B704FE"/>
    <w:rsid w:val="00B7097B"/>
    <w:rsid w:val="00B70A05"/>
    <w:rsid w:val="00B70A89"/>
    <w:rsid w:val="00B7149B"/>
    <w:rsid w:val="00B7219E"/>
    <w:rsid w:val="00B72900"/>
    <w:rsid w:val="00B72D92"/>
    <w:rsid w:val="00B732A1"/>
    <w:rsid w:val="00B73394"/>
    <w:rsid w:val="00B73559"/>
    <w:rsid w:val="00B739F7"/>
    <w:rsid w:val="00B73E33"/>
    <w:rsid w:val="00B755E4"/>
    <w:rsid w:val="00B7647B"/>
    <w:rsid w:val="00B76746"/>
    <w:rsid w:val="00B767FF"/>
    <w:rsid w:val="00B76BD8"/>
    <w:rsid w:val="00B771C7"/>
    <w:rsid w:val="00B775A4"/>
    <w:rsid w:val="00B77DEC"/>
    <w:rsid w:val="00B77E05"/>
    <w:rsid w:val="00B805C5"/>
    <w:rsid w:val="00B8178B"/>
    <w:rsid w:val="00B81A8D"/>
    <w:rsid w:val="00B81CEA"/>
    <w:rsid w:val="00B82341"/>
    <w:rsid w:val="00B8325E"/>
    <w:rsid w:val="00B83993"/>
    <w:rsid w:val="00B83C6F"/>
    <w:rsid w:val="00B83E2A"/>
    <w:rsid w:val="00B83F0C"/>
    <w:rsid w:val="00B8464B"/>
    <w:rsid w:val="00B8488E"/>
    <w:rsid w:val="00B84CE3"/>
    <w:rsid w:val="00B84EAF"/>
    <w:rsid w:val="00B85043"/>
    <w:rsid w:val="00B85164"/>
    <w:rsid w:val="00B8531E"/>
    <w:rsid w:val="00B854B3"/>
    <w:rsid w:val="00B85DE3"/>
    <w:rsid w:val="00B86BAE"/>
    <w:rsid w:val="00B8732F"/>
    <w:rsid w:val="00B901E4"/>
    <w:rsid w:val="00B919F8"/>
    <w:rsid w:val="00B91D72"/>
    <w:rsid w:val="00B9227C"/>
    <w:rsid w:val="00B9234C"/>
    <w:rsid w:val="00B924F8"/>
    <w:rsid w:val="00B92DA7"/>
    <w:rsid w:val="00B92E96"/>
    <w:rsid w:val="00B93595"/>
    <w:rsid w:val="00B9373D"/>
    <w:rsid w:val="00B93892"/>
    <w:rsid w:val="00B93E12"/>
    <w:rsid w:val="00B93FC3"/>
    <w:rsid w:val="00B945D3"/>
    <w:rsid w:val="00B94DAD"/>
    <w:rsid w:val="00B9552E"/>
    <w:rsid w:val="00B9565D"/>
    <w:rsid w:val="00B95914"/>
    <w:rsid w:val="00B96310"/>
    <w:rsid w:val="00B9681E"/>
    <w:rsid w:val="00B968BD"/>
    <w:rsid w:val="00B971D7"/>
    <w:rsid w:val="00B97310"/>
    <w:rsid w:val="00BA042F"/>
    <w:rsid w:val="00BA0BE8"/>
    <w:rsid w:val="00BA10BD"/>
    <w:rsid w:val="00BA1477"/>
    <w:rsid w:val="00BA1738"/>
    <w:rsid w:val="00BA1B88"/>
    <w:rsid w:val="00BA1F1F"/>
    <w:rsid w:val="00BA219F"/>
    <w:rsid w:val="00BA25B2"/>
    <w:rsid w:val="00BA3269"/>
    <w:rsid w:val="00BA3593"/>
    <w:rsid w:val="00BA3829"/>
    <w:rsid w:val="00BA473D"/>
    <w:rsid w:val="00BA4A49"/>
    <w:rsid w:val="00BA516A"/>
    <w:rsid w:val="00BA5F10"/>
    <w:rsid w:val="00BA632E"/>
    <w:rsid w:val="00BA7637"/>
    <w:rsid w:val="00BA765F"/>
    <w:rsid w:val="00BA7A4F"/>
    <w:rsid w:val="00BA7B51"/>
    <w:rsid w:val="00BB0794"/>
    <w:rsid w:val="00BB10D4"/>
    <w:rsid w:val="00BB1378"/>
    <w:rsid w:val="00BB1821"/>
    <w:rsid w:val="00BB2A0F"/>
    <w:rsid w:val="00BB2C54"/>
    <w:rsid w:val="00BB2C5E"/>
    <w:rsid w:val="00BB3587"/>
    <w:rsid w:val="00BB35E6"/>
    <w:rsid w:val="00BB3806"/>
    <w:rsid w:val="00BB3BDD"/>
    <w:rsid w:val="00BB472B"/>
    <w:rsid w:val="00BB4971"/>
    <w:rsid w:val="00BB4C75"/>
    <w:rsid w:val="00BB50A3"/>
    <w:rsid w:val="00BB56E7"/>
    <w:rsid w:val="00BB56FB"/>
    <w:rsid w:val="00BB5753"/>
    <w:rsid w:val="00BB5C55"/>
    <w:rsid w:val="00BB6C82"/>
    <w:rsid w:val="00BB6DA7"/>
    <w:rsid w:val="00BB6DB3"/>
    <w:rsid w:val="00BB7BBB"/>
    <w:rsid w:val="00BB7E8F"/>
    <w:rsid w:val="00BC0136"/>
    <w:rsid w:val="00BC0511"/>
    <w:rsid w:val="00BC0CAD"/>
    <w:rsid w:val="00BC1932"/>
    <w:rsid w:val="00BC219C"/>
    <w:rsid w:val="00BC2E32"/>
    <w:rsid w:val="00BC34BE"/>
    <w:rsid w:val="00BC392E"/>
    <w:rsid w:val="00BC3A7A"/>
    <w:rsid w:val="00BC4BB8"/>
    <w:rsid w:val="00BC50AF"/>
    <w:rsid w:val="00BC57D9"/>
    <w:rsid w:val="00BC5997"/>
    <w:rsid w:val="00BC5A3E"/>
    <w:rsid w:val="00BC609F"/>
    <w:rsid w:val="00BC71FB"/>
    <w:rsid w:val="00BC741C"/>
    <w:rsid w:val="00BC7530"/>
    <w:rsid w:val="00BC7710"/>
    <w:rsid w:val="00BD0289"/>
    <w:rsid w:val="00BD02FD"/>
    <w:rsid w:val="00BD0A6B"/>
    <w:rsid w:val="00BD2083"/>
    <w:rsid w:val="00BD2701"/>
    <w:rsid w:val="00BD2897"/>
    <w:rsid w:val="00BD3DF4"/>
    <w:rsid w:val="00BD5A20"/>
    <w:rsid w:val="00BD5D1B"/>
    <w:rsid w:val="00BD691C"/>
    <w:rsid w:val="00BD7BAF"/>
    <w:rsid w:val="00BE02A1"/>
    <w:rsid w:val="00BE03DE"/>
    <w:rsid w:val="00BE04A8"/>
    <w:rsid w:val="00BE084C"/>
    <w:rsid w:val="00BE13E1"/>
    <w:rsid w:val="00BE15B7"/>
    <w:rsid w:val="00BE178C"/>
    <w:rsid w:val="00BE2A0A"/>
    <w:rsid w:val="00BE2FB3"/>
    <w:rsid w:val="00BE4B33"/>
    <w:rsid w:val="00BE5073"/>
    <w:rsid w:val="00BE600A"/>
    <w:rsid w:val="00BE6566"/>
    <w:rsid w:val="00BE69C5"/>
    <w:rsid w:val="00BE6A3F"/>
    <w:rsid w:val="00BE6D73"/>
    <w:rsid w:val="00BE78FB"/>
    <w:rsid w:val="00BE7915"/>
    <w:rsid w:val="00BE79DE"/>
    <w:rsid w:val="00BE7A53"/>
    <w:rsid w:val="00BF0694"/>
    <w:rsid w:val="00BF07F8"/>
    <w:rsid w:val="00BF0EE2"/>
    <w:rsid w:val="00BF103E"/>
    <w:rsid w:val="00BF113D"/>
    <w:rsid w:val="00BF134D"/>
    <w:rsid w:val="00BF15DF"/>
    <w:rsid w:val="00BF1C31"/>
    <w:rsid w:val="00BF1D4D"/>
    <w:rsid w:val="00BF293D"/>
    <w:rsid w:val="00BF2D50"/>
    <w:rsid w:val="00BF32E1"/>
    <w:rsid w:val="00BF3808"/>
    <w:rsid w:val="00BF384A"/>
    <w:rsid w:val="00BF448E"/>
    <w:rsid w:val="00BF4761"/>
    <w:rsid w:val="00BF4C29"/>
    <w:rsid w:val="00BF4F10"/>
    <w:rsid w:val="00BF4F89"/>
    <w:rsid w:val="00BF504F"/>
    <w:rsid w:val="00BF5161"/>
    <w:rsid w:val="00BF529A"/>
    <w:rsid w:val="00BF5EBF"/>
    <w:rsid w:val="00BF65A5"/>
    <w:rsid w:val="00BF66E8"/>
    <w:rsid w:val="00BF6AA4"/>
    <w:rsid w:val="00BF7A07"/>
    <w:rsid w:val="00C00CE6"/>
    <w:rsid w:val="00C00D83"/>
    <w:rsid w:val="00C00F20"/>
    <w:rsid w:val="00C01567"/>
    <w:rsid w:val="00C019B1"/>
    <w:rsid w:val="00C02A36"/>
    <w:rsid w:val="00C032BC"/>
    <w:rsid w:val="00C03B5B"/>
    <w:rsid w:val="00C04153"/>
    <w:rsid w:val="00C0524F"/>
    <w:rsid w:val="00C05B91"/>
    <w:rsid w:val="00C06F51"/>
    <w:rsid w:val="00C073DE"/>
    <w:rsid w:val="00C0772D"/>
    <w:rsid w:val="00C079FE"/>
    <w:rsid w:val="00C110B3"/>
    <w:rsid w:val="00C1112E"/>
    <w:rsid w:val="00C115DC"/>
    <w:rsid w:val="00C11624"/>
    <w:rsid w:val="00C11B7A"/>
    <w:rsid w:val="00C11C20"/>
    <w:rsid w:val="00C121ED"/>
    <w:rsid w:val="00C1233A"/>
    <w:rsid w:val="00C128DE"/>
    <w:rsid w:val="00C12B13"/>
    <w:rsid w:val="00C12D35"/>
    <w:rsid w:val="00C1307A"/>
    <w:rsid w:val="00C13237"/>
    <w:rsid w:val="00C14A87"/>
    <w:rsid w:val="00C14F11"/>
    <w:rsid w:val="00C15131"/>
    <w:rsid w:val="00C15362"/>
    <w:rsid w:val="00C1572C"/>
    <w:rsid w:val="00C15C17"/>
    <w:rsid w:val="00C15D66"/>
    <w:rsid w:val="00C16FB0"/>
    <w:rsid w:val="00C176F8"/>
    <w:rsid w:val="00C17FE1"/>
    <w:rsid w:val="00C20E3A"/>
    <w:rsid w:val="00C20FA1"/>
    <w:rsid w:val="00C212A2"/>
    <w:rsid w:val="00C21CC0"/>
    <w:rsid w:val="00C22561"/>
    <w:rsid w:val="00C231C9"/>
    <w:rsid w:val="00C23670"/>
    <w:rsid w:val="00C243B7"/>
    <w:rsid w:val="00C2470A"/>
    <w:rsid w:val="00C24883"/>
    <w:rsid w:val="00C24BBA"/>
    <w:rsid w:val="00C24EA0"/>
    <w:rsid w:val="00C24F7F"/>
    <w:rsid w:val="00C251F2"/>
    <w:rsid w:val="00C25D4E"/>
    <w:rsid w:val="00C262CE"/>
    <w:rsid w:val="00C26896"/>
    <w:rsid w:val="00C26B95"/>
    <w:rsid w:val="00C27C82"/>
    <w:rsid w:val="00C27D2B"/>
    <w:rsid w:val="00C3074A"/>
    <w:rsid w:val="00C31056"/>
    <w:rsid w:val="00C3197D"/>
    <w:rsid w:val="00C32109"/>
    <w:rsid w:val="00C329CB"/>
    <w:rsid w:val="00C33804"/>
    <w:rsid w:val="00C33C8D"/>
    <w:rsid w:val="00C33D2F"/>
    <w:rsid w:val="00C3659D"/>
    <w:rsid w:val="00C365D3"/>
    <w:rsid w:val="00C37085"/>
    <w:rsid w:val="00C371B3"/>
    <w:rsid w:val="00C405BA"/>
    <w:rsid w:val="00C40CFF"/>
    <w:rsid w:val="00C40DFC"/>
    <w:rsid w:val="00C4195C"/>
    <w:rsid w:val="00C41B43"/>
    <w:rsid w:val="00C41D7C"/>
    <w:rsid w:val="00C4291A"/>
    <w:rsid w:val="00C43023"/>
    <w:rsid w:val="00C43337"/>
    <w:rsid w:val="00C43599"/>
    <w:rsid w:val="00C4406C"/>
    <w:rsid w:val="00C4433D"/>
    <w:rsid w:val="00C44373"/>
    <w:rsid w:val="00C44BE6"/>
    <w:rsid w:val="00C44FBF"/>
    <w:rsid w:val="00C46021"/>
    <w:rsid w:val="00C46680"/>
    <w:rsid w:val="00C47671"/>
    <w:rsid w:val="00C47805"/>
    <w:rsid w:val="00C47A51"/>
    <w:rsid w:val="00C47B32"/>
    <w:rsid w:val="00C50324"/>
    <w:rsid w:val="00C504D6"/>
    <w:rsid w:val="00C509D7"/>
    <w:rsid w:val="00C515BC"/>
    <w:rsid w:val="00C526C4"/>
    <w:rsid w:val="00C53443"/>
    <w:rsid w:val="00C535EE"/>
    <w:rsid w:val="00C53BF8"/>
    <w:rsid w:val="00C53D01"/>
    <w:rsid w:val="00C53F43"/>
    <w:rsid w:val="00C5419E"/>
    <w:rsid w:val="00C5422A"/>
    <w:rsid w:val="00C544AA"/>
    <w:rsid w:val="00C54BC0"/>
    <w:rsid w:val="00C553D3"/>
    <w:rsid w:val="00C55CFD"/>
    <w:rsid w:val="00C5601D"/>
    <w:rsid w:val="00C56CF2"/>
    <w:rsid w:val="00C570C8"/>
    <w:rsid w:val="00C603E2"/>
    <w:rsid w:val="00C603F8"/>
    <w:rsid w:val="00C60585"/>
    <w:rsid w:val="00C6061A"/>
    <w:rsid w:val="00C6085C"/>
    <w:rsid w:val="00C608DD"/>
    <w:rsid w:val="00C60AAA"/>
    <w:rsid w:val="00C60ADE"/>
    <w:rsid w:val="00C60FE5"/>
    <w:rsid w:val="00C611A8"/>
    <w:rsid w:val="00C61351"/>
    <w:rsid w:val="00C61DAF"/>
    <w:rsid w:val="00C61ED4"/>
    <w:rsid w:val="00C6214B"/>
    <w:rsid w:val="00C62563"/>
    <w:rsid w:val="00C62C10"/>
    <w:rsid w:val="00C63705"/>
    <w:rsid w:val="00C64A48"/>
    <w:rsid w:val="00C64B93"/>
    <w:rsid w:val="00C64C4D"/>
    <w:rsid w:val="00C653C8"/>
    <w:rsid w:val="00C65B8A"/>
    <w:rsid w:val="00C65FBC"/>
    <w:rsid w:val="00C66023"/>
    <w:rsid w:val="00C67E57"/>
    <w:rsid w:val="00C704CA"/>
    <w:rsid w:val="00C704D5"/>
    <w:rsid w:val="00C70585"/>
    <w:rsid w:val="00C7099E"/>
    <w:rsid w:val="00C70D3B"/>
    <w:rsid w:val="00C71225"/>
    <w:rsid w:val="00C71614"/>
    <w:rsid w:val="00C71994"/>
    <w:rsid w:val="00C71FF0"/>
    <w:rsid w:val="00C7209C"/>
    <w:rsid w:val="00C731A3"/>
    <w:rsid w:val="00C73968"/>
    <w:rsid w:val="00C74565"/>
    <w:rsid w:val="00C74AC8"/>
    <w:rsid w:val="00C751EE"/>
    <w:rsid w:val="00C7681F"/>
    <w:rsid w:val="00C76CB9"/>
    <w:rsid w:val="00C76DE9"/>
    <w:rsid w:val="00C7747A"/>
    <w:rsid w:val="00C776C7"/>
    <w:rsid w:val="00C77D6E"/>
    <w:rsid w:val="00C800B1"/>
    <w:rsid w:val="00C80667"/>
    <w:rsid w:val="00C80704"/>
    <w:rsid w:val="00C80DF7"/>
    <w:rsid w:val="00C82AC9"/>
    <w:rsid w:val="00C82ECB"/>
    <w:rsid w:val="00C842E9"/>
    <w:rsid w:val="00C84C49"/>
    <w:rsid w:val="00C84CF1"/>
    <w:rsid w:val="00C84D25"/>
    <w:rsid w:val="00C85441"/>
    <w:rsid w:val="00C85BE2"/>
    <w:rsid w:val="00C85C4F"/>
    <w:rsid w:val="00C85FEC"/>
    <w:rsid w:val="00C86275"/>
    <w:rsid w:val="00C86609"/>
    <w:rsid w:val="00C874B4"/>
    <w:rsid w:val="00C875A7"/>
    <w:rsid w:val="00C87D2F"/>
    <w:rsid w:val="00C9098D"/>
    <w:rsid w:val="00C909F9"/>
    <w:rsid w:val="00C91369"/>
    <w:rsid w:val="00C91841"/>
    <w:rsid w:val="00C9267F"/>
    <w:rsid w:val="00C929BF"/>
    <w:rsid w:val="00C92FBC"/>
    <w:rsid w:val="00C92FEC"/>
    <w:rsid w:val="00C94E0C"/>
    <w:rsid w:val="00C9547F"/>
    <w:rsid w:val="00C95773"/>
    <w:rsid w:val="00C9641A"/>
    <w:rsid w:val="00C971A4"/>
    <w:rsid w:val="00C974C5"/>
    <w:rsid w:val="00C9792A"/>
    <w:rsid w:val="00C97A81"/>
    <w:rsid w:val="00CA092E"/>
    <w:rsid w:val="00CA0E05"/>
    <w:rsid w:val="00CA11D4"/>
    <w:rsid w:val="00CA2210"/>
    <w:rsid w:val="00CA2995"/>
    <w:rsid w:val="00CA2AA4"/>
    <w:rsid w:val="00CA2DEB"/>
    <w:rsid w:val="00CA301A"/>
    <w:rsid w:val="00CA367B"/>
    <w:rsid w:val="00CA407F"/>
    <w:rsid w:val="00CA4AC6"/>
    <w:rsid w:val="00CA4CDC"/>
    <w:rsid w:val="00CA4E32"/>
    <w:rsid w:val="00CA5056"/>
    <w:rsid w:val="00CA67AC"/>
    <w:rsid w:val="00CA6A35"/>
    <w:rsid w:val="00CA7085"/>
    <w:rsid w:val="00CA786A"/>
    <w:rsid w:val="00CA7F95"/>
    <w:rsid w:val="00CB0036"/>
    <w:rsid w:val="00CB0E92"/>
    <w:rsid w:val="00CB1AF1"/>
    <w:rsid w:val="00CB1CA8"/>
    <w:rsid w:val="00CB2514"/>
    <w:rsid w:val="00CB2DE4"/>
    <w:rsid w:val="00CB2F7B"/>
    <w:rsid w:val="00CB3147"/>
    <w:rsid w:val="00CB317E"/>
    <w:rsid w:val="00CB3E87"/>
    <w:rsid w:val="00CB3FF7"/>
    <w:rsid w:val="00CB428F"/>
    <w:rsid w:val="00CB44D3"/>
    <w:rsid w:val="00CB48C3"/>
    <w:rsid w:val="00CB49F7"/>
    <w:rsid w:val="00CB5313"/>
    <w:rsid w:val="00CB5D94"/>
    <w:rsid w:val="00CB5DA4"/>
    <w:rsid w:val="00CB5F81"/>
    <w:rsid w:val="00CB6322"/>
    <w:rsid w:val="00CB6C67"/>
    <w:rsid w:val="00CB74B8"/>
    <w:rsid w:val="00CC0115"/>
    <w:rsid w:val="00CC11DF"/>
    <w:rsid w:val="00CC14FE"/>
    <w:rsid w:val="00CC1CEA"/>
    <w:rsid w:val="00CC20DC"/>
    <w:rsid w:val="00CC2649"/>
    <w:rsid w:val="00CC2F4E"/>
    <w:rsid w:val="00CC31E1"/>
    <w:rsid w:val="00CC3701"/>
    <w:rsid w:val="00CC3BCB"/>
    <w:rsid w:val="00CC3E5F"/>
    <w:rsid w:val="00CC40FD"/>
    <w:rsid w:val="00CC4C2C"/>
    <w:rsid w:val="00CC5140"/>
    <w:rsid w:val="00CC54F8"/>
    <w:rsid w:val="00CC5EB5"/>
    <w:rsid w:val="00CC6065"/>
    <w:rsid w:val="00CC6546"/>
    <w:rsid w:val="00CC68F0"/>
    <w:rsid w:val="00CC7463"/>
    <w:rsid w:val="00CC7533"/>
    <w:rsid w:val="00CD00E0"/>
    <w:rsid w:val="00CD0E07"/>
    <w:rsid w:val="00CD0E2F"/>
    <w:rsid w:val="00CD160E"/>
    <w:rsid w:val="00CD274B"/>
    <w:rsid w:val="00CD2EE7"/>
    <w:rsid w:val="00CD3CB2"/>
    <w:rsid w:val="00CD3CB9"/>
    <w:rsid w:val="00CD4095"/>
    <w:rsid w:val="00CD49C9"/>
    <w:rsid w:val="00CD4BCE"/>
    <w:rsid w:val="00CD5229"/>
    <w:rsid w:val="00CD538F"/>
    <w:rsid w:val="00CD550C"/>
    <w:rsid w:val="00CD5750"/>
    <w:rsid w:val="00CD5928"/>
    <w:rsid w:val="00CD6925"/>
    <w:rsid w:val="00CD6948"/>
    <w:rsid w:val="00CD6A02"/>
    <w:rsid w:val="00CD74E3"/>
    <w:rsid w:val="00CD79B9"/>
    <w:rsid w:val="00CE065C"/>
    <w:rsid w:val="00CE0BDF"/>
    <w:rsid w:val="00CE0E97"/>
    <w:rsid w:val="00CE10DB"/>
    <w:rsid w:val="00CE16B8"/>
    <w:rsid w:val="00CE1A35"/>
    <w:rsid w:val="00CE1E74"/>
    <w:rsid w:val="00CE1FBA"/>
    <w:rsid w:val="00CE2102"/>
    <w:rsid w:val="00CE2110"/>
    <w:rsid w:val="00CE22D1"/>
    <w:rsid w:val="00CE2A70"/>
    <w:rsid w:val="00CE2D66"/>
    <w:rsid w:val="00CE30DC"/>
    <w:rsid w:val="00CE32B2"/>
    <w:rsid w:val="00CE33DA"/>
    <w:rsid w:val="00CE37E9"/>
    <w:rsid w:val="00CE479C"/>
    <w:rsid w:val="00CE4B4B"/>
    <w:rsid w:val="00CE4BF7"/>
    <w:rsid w:val="00CE4EEF"/>
    <w:rsid w:val="00CE50F6"/>
    <w:rsid w:val="00CE51CD"/>
    <w:rsid w:val="00CE5E24"/>
    <w:rsid w:val="00CE6109"/>
    <w:rsid w:val="00CE69F3"/>
    <w:rsid w:val="00CE6AB1"/>
    <w:rsid w:val="00CE7397"/>
    <w:rsid w:val="00CE7A06"/>
    <w:rsid w:val="00CF0F4E"/>
    <w:rsid w:val="00CF1246"/>
    <w:rsid w:val="00CF1A2A"/>
    <w:rsid w:val="00CF1DBF"/>
    <w:rsid w:val="00CF2A99"/>
    <w:rsid w:val="00CF330D"/>
    <w:rsid w:val="00CF37A3"/>
    <w:rsid w:val="00CF3899"/>
    <w:rsid w:val="00CF3B01"/>
    <w:rsid w:val="00CF42E1"/>
    <w:rsid w:val="00CF4698"/>
    <w:rsid w:val="00CF46B6"/>
    <w:rsid w:val="00CF4D83"/>
    <w:rsid w:val="00CF4FC6"/>
    <w:rsid w:val="00CF6506"/>
    <w:rsid w:val="00CF67C3"/>
    <w:rsid w:val="00CF6993"/>
    <w:rsid w:val="00CF6AEC"/>
    <w:rsid w:val="00CF6C3C"/>
    <w:rsid w:val="00CF6E84"/>
    <w:rsid w:val="00CF73E5"/>
    <w:rsid w:val="00CF76C5"/>
    <w:rsid w:val="00CF7A87"/>
    <w:rsid w:val="00CF7AE4"/>
    <w:rsid w:val="00D0017B"/>
    <w:rsid w:val="00D0031A"/>
    <w:rsid w:val="00D00B81"/>
    <w:rsid w:val="00D00EB1"/>
    <w:rsid w:val="00D00F0D"/>
    <w:rsid w:val="00D01196"/>
    <w:rsid w:val="00D011BE"/>
    <w:rsid w:val="00D01646"/>
    <w:rsid w:val="00D01795"/>
    <w:rsid w:val="00D01B0B"/>
    <w:rsid w:val="00D01E62"/>
    <w:rsid w:val="00D023A8"/>
    <w:rsid w:val="00D0251D"/>
    <w:rsid w:val="00D02870"/>
    <w:rsid w:val="00D035F2"/>
    <w:rsid w:val="00D03DAE"/>
    <w:rsid w:val="00D044B0"/>
    <w:rsid w:val="00D049E4"/>
    <w:rsid w:val="00D04FC9"/>
    <w:rsid w:val="00D0528D"/>
    <w:rsid w:val="00D05A85"/>
    <w:rsid w:val="00D05A8B"/>
    <w:rsid w:val="00D0603C"/>
    <w:rsid w:val="00D06DFD"/>
    <w:rsid w:val="00D06E80"/>
    <w:rsid w:val="00D0716A"/>
    <w:rsid w:val="00D0727B"/>
    <w:rsid w:val="00D1003F"/>
    <w:rsid w:val="00D115F2"/>
    <w:rsid w:val="00D11D82"/>
    <w:rsid w:val="00D11E91"/>
    <w:rsid w:val="00D12013"/>
    <w:rsid w:val="00D124DF"/>
    <w:rsid w:val="00D128A3"/>
    <w:rsid w:val="00D1374B"/>
    <w:rsid w:val="00D14339"/>
    <w:rsid w:val="00D14344"/>
    <w:rsid w:val="00D14952"/>
    <w:rsid w:val="00D15053"/>
    <w:rsid w:val="00D15118"/>
    <w:rsid w:val="00D1550D"/>
    <w:rsid w:val="00D15D2B"/>
    <w:rsid w:val="00D15F28"/>
    <w:rsid w:val="00D167CB"/>
    <w:rsid w:val="00D174A6"/>
    <w:rsid w:val="00D176A3"/>
    <w:rsid w:val="00D17FA6"/>
    <w:rsid w:val="00D20DA7"/>
    <w:rsid w:val="00D21DFF"/>
    <w:rsid w:val="00D21F19"/>
    <w:rsid w:val="00D22C04"/>
    <w:rsid w:val="00D22EB0"/>
    <w:rsid w:val="00D2343D"/>
    <w:rsid w:val="00D23488"/>
    <w:rsid w:val="00D238E5"/>
    <w:rsid w:val="00D23962"/>
    <w:rsid w:val="00D246E7"/>
    <w:rsid w:val="00D24941"/>
    <w:rsid w:val="00D24C9F"/>
    <w:rsid w:val="00D25D49"/>
    <w:rsid w:val="00D25E9E"/>
    <w:rsid w:val="00D25F9F"/>
    <w:rsid w:val="00D25FFA"/>
    <w:rsid w:val="00D26918"/>
    <w:rsid w:val="00D27173"/>
    <w:rsid w:val="00D272FA"/>
    <w:rsid w:val="00D27620"/>
    <w:rsid w:val="00D2782A"/>
    <w:rsid w:val="00D27F9E"/>
    <w:rsid w:val="00D308C7"/>
    <w:rsid w:val="00D309E0"/>
    <w:rsid w:val="00D31129"/>
    <w:rsid w:val="00D31AAC"/>
    <w:rsid w:val="00D33B5A"/>
    <w:rsid w:val="00D33CC4"/>
    <w:rsid w:val="00D33D52"/>
    <w:rsid w:val="00D34483"/>
    <w:rsid w:val="00D344BE"/>
    <w:rsid w:val="00D35754"/>
    <w:rsid w:val="00D35986"/>
    <w:rsid w:val="00D365AE"/>
    <w:rsid w:val="00D365CC"/>
    <w:rsid w:val="00D36684"/>
    <w:rsid w:val="00D36896"/>
    <w:rsid w:val="00D3693A"/>
    <w:rsid w:val="00D37E79"/>
    <w:rsid w:val="00D40252"/>
    <w:rsid w:val="00D414A0"/>
    <w:rsid w:val="00D414DD"/>
    <w:rsid w:val="00D418FA"/>
    <w:rsid w:val="00D41BDF"/>
    <w:rsid w:val="00D41C7C"/>
    <w:rsid w:val="00D420CF"/>
    <w:rsid w:val="00D42BC5"/>
    <w:rsid w:val="00D42C62"/>
    <w:rsid w:val="00D43302"/>
    <w:rsid w:val="00D43571"/>
    <w:rsid w:val="00D43B61"/>
    <w:rsid w:val="00D44527"/>
    <w:rsid w:val="00D44AE8"/>
    <w:rsid w:val="00D44EBB"/>
    <w:rsid w:val="00D45188"/>
    <w:rsid w:val="00D4560D"/>
    <w:rsid w:val="00D4590D"/>
    <w:rsid w:val="00D46F3E"/>
    <w:rsid w:val="00D4731A"/>
    <w:rsid w:val="00D477FB"/>
    <w:rsid w:val="00D478F1"/>
    <w:rsid w:val="00D47D18"/>
    <w:rsid w:val="00D5003D"/>
    <w:rsid w:val="00D51196"/>
    <w:rsid w:val="00D5139E"/>
    <w:rsid w:val="00D51D98"/>
    <w:rsid w:val="00D5214A"/>
    <w:rsid w:val="00D52784"/>
    <w:rsid w:val="00D52B29"/>
    <w:rsid w:val="00D52DED"/>
    <w:rsid w:val="00D52EA3"/>
    <w:rsid w:val="00D52EF4"/>
    <w:rsid w:val="00D52F45"/>
    <w:rsid w:val="00D5316E"/>
    <w:rsid w:val="00D533D5"/>
    <w:rsid w:val="00D5417D"/>
    <w:rsid w:val="00D54421"/>
    <w:rsid w:val="00D55DE5"/>
    <w:rsid w:val="00D56AE3"/>
    <w:rsid w:val="00D56C07"/>
    <w:rsid w:val="00D56DBF"/>
    <w:rsid w:val="00D5714B"/>
    <w:rsid w:val="00D57EC5"/>
    <w:rsid w:val="00D60A6D"/>
    <w:rsid w:val="00D60DBC"/>
    <w:rsid w:val="00D6122C"/>
    <w:rsid w:val="00D61D27"/>
    <w:rsid w:val="00D62736"/>
    <w:rsid w:val="00D628A2"/>
    <w:rsid w:val="00D62B6B"/>
    <w:rsid w:val="00D630BD"/>
    <w:rsid w:val="00D63117"/>
    <w:rsid w:val="00D6374A"/>
    <w:rsid w:val="00D64103"/>
    <w:rsid w:val="00D64499"/>
    <w:rsid w:val="00D65464"/>
    <w:rsid w:val="00D654C0"/>
    <w:rsid w:val="00D66D4A"/>
    <w:rsid w:val="00D672E3"/>
    <w:rsid w:val="00D679AF"/>
    <w:rsid w:val="00D67A1E"/>
    <w:rsid w:val="00D71898"/>
    <w:rsid w:val="00D71B04"/>
    <w:rsid w:val="00D721CE"/>
    <w:rsid w:val="00D72298"/>
    <w:rsid w:val="00D72CD8"/>
    <w:rsid w:val="00D73998"/>
    <w:rsid w:val="00D73F7D"/>
    <w:rsid w:val="00D74558"/>
    <w:rsid w:val="00D74815"/>
    <w:rsid w:val="00D75669"/>
    <w:rsid w:val="00D75812"/>
    <w:rsid w:val="00D760FA"/>
    <w:rsid w:val="00D76B6B"/>
    <w:rsid w:val="00D76F0F"/>
    <w:rsid w:val="00D77194"/>
    <w:rsid w:val="00D7764B"/>
    <w:rsid w:val="00D776CB"/>
    <w:rsid w:val="00D80D57"/>
    <w:rsid w:val="00D8116D"/>
    <w:rsid w:val="00D81E87"/>
    <w:rsid w:val="00D82688"/>
    <w:rsid w:val="00D82970"/>
    <w:rsid w:val="00D82A95"/>
    <w:rsid w:val="00D8335C"/>
    <w:rsid w:val="00D836AB"/>
    <w:rsid w:val="00D837C1"/>
    <w:rsid w:val="00D83A23"/>
    <w:rsid w:val="00D84E98"/>
    <w:rsid w:val="00D84E9A"/>
    <w:rsid w:val="00D8504F"/>
    <w:rsid w:val="00D85AAC"/>
    <w:rsid w:val="00D85EAD"/>
    <w:rsid w:val="00D86328"/>
    <w:rsid w:val="00D8664E"/>
    <w:rsid w:val="00D86710"/>
    <w:rsid w:val="00D86EC6"/>
    <w:rsid w:val="00D87358"/>
    <w:rsid w:val="00D87829"/>
    <w:rsid w:val="00D90120"/>
    <w:rsid w:val="00D904F3"/>
    <w:rsid w:val="00D90627"/>
    <w:rsid w:val="00D91A47"/>
    <w:rsid w:val="00D91DE1"/>
    <w:rsid w:val="00D92A31"/>
    <w:rsid w:val="00D92A92"/>
    <w:rsid w:val="00D93B3D"/>
    <w:rsid w:val="00D944EE"/>
    <w:rsid w:val="00D94812"/>
    <w:rsid w:val="00D94E44"/>
    <w:rsid w:val="00D94E82"/>
    <w:rsid w:val="00D950AE"/>
    <w:rsid w:val="00D9574F"/>
    <w:rsid w:val="00D95AAF"/>
    <w:rsid w:val="00D95B14"/>
    <w:rsid w:val="00D95E2D"/>
    <w:rsid w:val="00D960CD"/>
    <w:rsid w:val="00D96820"/>
    <w:rsid w:val="00D968EA"/>
    <w:rsid w:val="00D96C1F"/>
    <w:rsid w:val="00DA0068"/>
    <w:rsid w:val="00DA0168"/>
    <w:rsid w:val="00DA0632"/>
    <w:rsid w:val="00DA06E1"/>
    <w:rsid w:val="00DA141B"/>
    <w:rsid w:val="00DA1B47"/>
    <w:rsid w:val="00DA236E"/>
    <w:rsid w:val="00DA23BA"/>
    <w:rsid w:val="00DA24F9"/>
    <w:rsid w:val="00DA25DA"/>
    <w:rsid w:val="00DA2B33"/>
    <w:rsid w:val="00DA3438"/>
    <w:rsid w:val="00DA4277"/>
    <w:rsid w:val="00DA4B6A"/>
    <w:rsid w:val="00DA5032"/>
    <w:rsid w:val="00DA5196"/>
    <w:rsid w:val="00DA5701"/>
    <w:rsid w:val="00DA59DF"/>
    <w:rsid w:val="00DA61DF"/>
    <w:rsid w:val="00DA66FA"/>
    <w:rsid w:val="00DA682D"/>
    <w:rsid w:val="00DA71CC"/>
    <w:rsid w:val="00DA7765"/>
    <w:rsid w:val="00DA77F6"/>
    <w:rsid w:val="00DB00F8"/>
    <w:rsid w:val="00DB06E4"/>
    <w:rsid w:val="00DB1A5A"/>
    <w:rsid w:val="00DB1B71"/>
    <w:rsid w:val="00DB2130"/>
    <w:rsid w:val="00DB2147"/>
    <w:rsid w:val="00DB219A"/>
    <w:rsid w:val="00DB21A2"/>
    <w:rsid w:val="00DB25C7"/>
    <w:rsid w:val="00DB2AA8"/>
    <w:rsid w:val="00DB2CBA"/>
    <w:rsid w:val="00DB3D81"/>
    <w:rsid w:val="00DB4B8D"/>
    <w:rsid w:val="00DB50B3"/>
    <w:rsid w:val="00DB50E4"/>
    <w:rsid w:val="00DB597C"/>
    <w:rsid w:val="00DB5B40"/>
    <w:rsid w:val="00DB5DAE"/>
    <w:rsid w:val="00DB601B"/>
    <w:rsid w:val="00DB69DE"/>
    <w:rsid w:val="00DB788B"/>
    <w:rsid w:val="00DB7BAC"/>
    <w:rsid w:val="00DC018D"/>
    <w:rsid w:val="00DC0763"/>
    <w:rsid w:val="00DC0E75"/>
    <w:rsid w:val="00DC1BA4"/>
    <w:rsid w:val="00DC2043"/>
    <w:rsid w:val="00DC4236"/>
    <w:rsid w:val="00DC48AA"/>
    <w:rsid w:val="00DC4BF2"/>
    <w:rsid w:val="00DC4DAB"/>
    <w:rsid w:val="00DC5799"/>
    <w:rsid w:val="00DC5947"/>
    <w:rsid w:val="00DC75E1"/>
    <w:rsid w:val="00DC7D77"/>
    <w:rsid w:val="00DC7F58"/>
    <w:rsid w:val="00DD0095"/>
    <w:rsid w:val="00DD0135"/>
    <w:rsid w:val="00DD0256"/>
    <w:rsid w:val="00DD03EF"/>
    <w:rsid w:val="00DD18F9"/>
    <w:rsid w:val="00DD20BA"/>
    <w:rsid w:val="00DD2322"/>
    <w:rsid w:val="00DD30B0"/>
    <w:rsid w:val="00DD35D7"/>
    <w:rsid w:val="00DD36EF"/>
    <w:rsid w:val="00DD3929"/>
    <w:rsid w:val="00DD3BAB"/>
    <w:rsid w:val="00DD4192"/>
    <w:rsid w:val="00DD4764"/>
    <w:rsid w:val="00DD666D"/>
    <w:rsid w:val="00DD6C8D"/>
    <w:rsid w:val="00DD7396"/>
    <w:rsid w:val="00DD7A75"/>
    <w:rsid w:val="00DD7E39"/>
    <w:rsid w:val="00DE0239"/>
    <w:rsid w:val="00DE0690"/>
    <w:rsid w:val="00DE0CB8"/>
    <w:rsid w:val="00DE1CD8"/>
    <w:rsid w:val="00DE2129"/>
    <w:rsid w:val="00DE23FC"/>
    <w:rsid w:val="00DE2480"/>
    <w:rsid w:val="00DE32C0"/>
    <w:rsid w:val="00DE5213"/>
    <w:rsid w:val="00DE53F0"/>
    <w:rsid w:val="00DE590A"/>
    <w:rsid w:val="00DE5960"/>
    <w:rsid w:val="00DE6A8C"/>
    <w:rsid w:val="00DE6E6D"/>
    <w:rsid w:val="00DE70A6"/>
    <w:rsid w:val="00DE7252"/>
    <w:rsid w:val="00DE72BB"/>
    <w:rsid w:val="00DE7752"/>
    <w:rsid w:val="00DF0639"/>
    <w:rsid w:val="00DF1340"/>
    <w:rsid w:val="00DF16CC"/>
    <w:rsid w:val="00DF17E3"/>
    <w:rsid w:val="00DF1DF9"/>
    <w:rsid w:val="00DF263A"/>
    <w:rsid w:val="00DF36B4"/>
    <w:rsid w:val="00DF3B82"/>
    <w:rsid w:val="00DF3FB3"/>
    <w:rsid w:val="00DF4010"/>
    <w:rsid w:val="00DF4219"/>
    <w:rsid w:val="00DF4981"/>
    <w:rsid w:val="00DF4B36"/>
    <w:rsid w:val="00DF4EC1"/>
    <w:rsid w:val="00DF572F"/>
    <w:rsid w:val="00DF5AA8"/>
    <w:rsid w:val="00DF5C5A"/>
    <w:rsid w:val="00DF5D68"/>
    <w:rsid w:val="00E0016F"/>
    <w:rsid w:val="00E009DD"/>
    <w:rsid w:val="00E011D5"/>
    <w:rsid w:val="00E01548"/>
    <w:rsid w:val="00E0172C"/>
    <w:rsid w:val="00E01939"/>
    <w:rsid w:val="00E01D58"/>
    <w:rsid w:val="00E01E5A"/>
    <w:rsid w:val="00E02412"/>
    <w:rsid w:val="00E02E7F"/>
    <w:rsid w:val="00E0339E"/>
    <w:rsid w:val="00E03682"/>
    <w:rsid w:val="00E0386F"/>
    <w:rsid w:val="00E041C7"/>
    <w:rsid w:val="00E0470B"/>
    <w:rsid w:val="00E04A25"/>
    <w:rsid w:val="00E04D50"/>
    <w:rsid w:val="00E06214"/>
    <w:rsid w:val="00E068C3"/>
    <w:rsid w:val="00E077C4"/>
    <w:rsid w:val="00E07B8A"/>
    <w:rsid w:val="00E07C79"/>
    <w:rsid w:val="00E07D49"/>
    <w:rsid w:val="00E1002D"/>
    <w:rsid w:val="00E105F0"/>
    <w:rsid w:val="00E11138"/>
    <w:rsid w:val="00E116BB"/>
    <w:rsid w:val="00E11A19"/>
    <w:rsid w:val="00E11A68"/>
    <w:rsid w:val="00E11D06"/>
    <w:rsid w:val="00E124C2"/>
    <w:rsid w:val="00E125EB"/>
    <w:rsid w:val="00E126D5"/>
    <w:rsid w:val="00E12A0F"/>
    <w:rsid w:val="00E12B21"/>
    <w:rsid w:val="00E13AE5"/>
    <w:rsid w:val="00E13DBD"/>
    <w:rsid w:val="00E13F83"/>
    <w:rsid w:val="00E14460"/>
    <w:rsid w:val="00E1448A"/>
    <w:rsid w:val="00E1452E"/>
    <w:rsid w:val="00E14DBD"/>
    <w:rsid w:val="00E155AF"/>
    <w:rsid w:val="00E15E40"/>
    <w:rsid w:val="00E16345"/>
    <w:rsid w:val="00E16687"/>
    <w:rsid w:val="00E16AC3"/>
    <w:rsid w:val="00E16D59"/>
    <w:rsid w:val="00E16E68"/>
    <w:rsid w:val="00E16FCE"/>
    <w:rsid w:val="00E17E0D"/>
    <w:rsid w:val="00E2016C"/>
    <w:rsid w:val="00E20523"/>
    <w:rsid w:val="00E21174"/>
    <w:rsid w:val="00E2173E"/>
    <w:rsid w:val="00E22B82"/>
    <w:rsid w:val="00E237A1"/>
    <w:rsid w:val="00E24321"/>
    <w:rsid w:val="00E245B6"/>
    <w:rsid w:val="00E24FB9"/>
    <w:rsid w:val="00E25576"/>
    <w:rsid w:val="00E25C98"/>
    <w:rsid w:val="00E25F80"/>
    <w:rsid w:val="00E25FA1"/>
    <w:rsid w:val="00E2609D"/>
    <w:rsid w:val="00E26643"/>
    <w:rsid w:val="00E26712"/>
    <w:rsid w:val="00E26FAE"/>
    <w:rsid w:val="00E276FF"/>
    <w:rsid w:val="00E279A1"/>
    <w:rsid w:val="00E27C98"/>
    <w:rsid w:val="00E3034B"/>
    <w:rsid w:val="00E303FB"/>
    <w:rsid w:val="00E30D15"/>
    <w:rsid w:val="00E31D5C"/>
    <w:rsid w:val="00E32313"/>
    <w:rsid w:val="00E3265A"/>
    <w:rsid w:val="00E32931"/>
    <w:rsid w:val="00E32DB6"/>
    <w:rsid w:val="00E333B8"/>
    <w:rsid w:val="00E347A3"/>
    <w:rsid w:val="00E357C1"/>
    <w:rsid w:val="00E35AED"/>
    <w:rsid w:val="00E35C48"/>
    <w:rsid w:val="00E35EBB"/>
    <w:rsid w:val="00E379C8"/>
    <w:rsid w:val="00E37DBB"/>
    <w:rsid w:val="00E40422"/>
    <w:rsid w:val="00E40546"/>
    <w:rsid w:val="00E40D30"/>
    <w:rsid w:val="00E41B3C"/>
    <w:rsid w:val="00E41F8A"/>
    <w:rsid w:val="00E42516"/>
    <w:rsid w:val="00E439DF"/>
    <w:rsid w:val="00E43AFF"/>
    <w:rsid w:val="00E43DC3"/>
    <w:rsid w:val="00E44222"/>
    <w:rsid w:val="00E447ED"/>
    <w:rsid w:val="00E44874"/>
    <w:rsid w:val="00E45D4D"/>
    <w:rsid w:val="00E46555"/>
    <w:rsid w:val="00E46C50"/>
    <w:rsid w:val="00E46FE3"/>
    <w:rsid w:val="00E47312"/>
    <w:rsid w:val="00E47444"/>
    <w:rsid w:val="00E4770F"/>
    <w:rsid w:val="00E478FD"/>
    <w:rsid w:val="00E47EB7"/>
    <w:rsid w:val="00E500A1"/>
    <w:rsid w:val="00E5010B"/>
    <w:rsid w:val="00E50EF6"/>
    <w:rsid w:val="00E513C6"/>
    <w:rsid w:val="00E515EB"/>
    <w:rsid w:val="00E51658"/>
    <w:rsid w:val="00E51B90"/>
    <w:rsid w:val="00E51F8B"/>
    <w:rsid w:val="00E52647"/>
    <w:rsid w:val="00E52BD2"/>
    <w:rsid w:val="00E52D2B"/>
    <w:rsid w:val="00E53B12"/>
    <w:rsid w:val="00E5418D"/>
    <w:rsid w:val="00E54ADD"/>
    <w:rsid w:val="00E55023"/>
    <w:rsid w:val="00E550DB"/>
    <w:rsid w:val="00E559FA"/>
    <w:rsid w:val="00E55DA3"/>
    <w:rsid w:val="00E55FE4"/>
    <w:rsid w:val="00E56928"/>
    <w:rsid w:val="00E57310"/>
    <w:rsid w:val="00E57AC8"/>
    <w:rsid w:val="00E602B0"/>
    <w:rsid w:val="00E60FA6"/>
    <w:rsid w:val="00E62320"/>
    <w:rsid w:val="00E635EB"/>
    <w:rsid w:val="00E65081"/>
    <w:rsid w:val="00E653D6"/>
    <w:rsid w:val="00E65780"/>
    <w:rsid w:val="00E657C5"/>
    <w:rsid w:val="00E65809"/>
    <w:rsid w:val="00E65DB5"/>
    <w:rsid w:val="00E66A7C"/>
    <w:rsid w:val="00E66D6D"/>
    <w:rsid w:val="00E6751A"/>
    <w:rsid w:val="00E700D6"/>
    <w:rsid w:val="00E701E8"/>
    <w:rsid w:val="00E7086D"/>
    <w:rsid w:val="00E70B57"/>
    <w:rsid w:val="00E70CC0"/>
    <w:rsid w:val="00E70E5E"/>
    <w:rsid w:val="00E70E78"/>
    <w:rsid w:val="00E70F1D"/>
    <w:rsid w:val="00E71207"/>
    <w:rsid w:val="00E71984"/>
    <w:rsid w:val="00E71E60"/>
    <w:rsid w:val="00E72015"/>
    <w:rsid w:val="00E72245"/>
    <w:rsid w:val="00E7266D"/>
    <w:rsid w:val="00E72BC9"/>
    <w:rsid w:val="00E7307C"/>
    <w:rsid w:val="00E733C2"/>
    <w:rsid w:val="00E73E06"/>
    <w:rsid w:val="00E74385"/>
    <w:rsid w:val="00E7447C"/>
    <w:rsid w:val="00E75191"/>
    <w:rsid w:val="00E75673"/>
    <w:rsid w:val="00E75CD6"/>
    <w:rsid w:val="00E75F97"/>
    <w:rsid w:val="00E76387"/>
    <w:rsid w:val="00E7655C"/>
    <w:rsid w:val="00E76667"/>
    <w:rsid w:val="00E766AB"/>
    <w:rsid w:val="00E770EF"/>
    <w:rsid w:val="00E777B7"/>
    <w:rsid w:val="00E77E86"/>
    <w:rsid w:val="00E8049A"/>
    <w:rsid w:val="00E81263"/>
    <w:rsid w:val="00E81619"/>
    <w:rsid w:val="00E82E23"/>
    <w:rsid w:val="00E82EFC"/>
    <w:rsid w:val="00E83744"/>
    <w:rsid w:val="00E83775"/>
    <w:rsid w:val="00E83979"/>
    <w:rsid w:val="00E840C8"/>
    <w:rsid w:val="00E85683"/>
    <w:rsid w:val="00E85A8B"/>
    <w:rsid w:val="00E86292"/>
    <w:rsid w:val="00E87352"/>
    <w:rsid w:val="00E873D3"/>
    <w:rsid w:val="00E87463"/>
    <w:rsid w:val="00E87C44"/>
    <w:rsid w:val="00E9029D"/>
    <w:rsid w:val="00E90D0D"/>
    <w:rsid w:val="00E91155"/>
    <w:rsid w:val="00E916B8"/>
    <w:rsid w:val="00E91A3C"/>
    <w:rsid w:val="00E923F1"/>
    <w:rsid w:val="00E92551"/>
    <w:rsid w:val="00E92DAB"/>
    <w:rsid w:val="00E931A5"/>
    <w:rsid w:val="00E93311"/>
    <w:rsid w:val="00E934C7"/>
    <w:rsid w:val="00E93BB4"/>
    <w:rsid w:val="00E940EE"/>
    <w:rsid w:val="00E94720"/>
    <w:rsid w:val="00E94D3E"/>
    <w:rsid w:val="00E94EC1"/>
    <w:rsid w:val="00E951C8"/>
    <w:rsid w:val="00E95B69"/>
    <w:rsid w:val="00E95C61"/>
    <w:rsid w:val="00E9625B"/>
    <w:rsid w:val="00E9647F"/>
    <w:rsid w:val="00E973C3"/>
    <w:rsid w:val="00E97621"/>
    <w:rsid w:val="00E976B8"/>
    <w:rsid w:val="00E97C81"/>
    <w:rsid w:val="00E97FFA"/>
    <w:rsid w:val="00EA026E"/>
    <w:rsid w:val="00EA0608"/>
    <w:rsid w:val="00EA0B8C"/>
    <w:rsid w:val="00EA0C9C"/>
    <w:rsid w:val="00EA1735"/>
    <w:rsid w:val="00EA2322"/>
    <w:rsid w:val="00EA264D"/>
    <w:rsid w:val="00EA2D9D"/>
    <w:rsid w:val="00EA350B"/>
    <w:rsid w:val="00EA3865"/>
    <w:rsid w:val="00EA3922"/>
    <w:rsid w:val="00EA3E34"/>
    <w:rsid w:val="00EA3F50"/>
    <w:rsid w:val="00EA4298"/>
    <w:rsid w:val="00EA4371"/>
    <w:rsid w:val="00EA4391"/>
    <w:rsid w:val="00EA4903"/>
    <w:rsid w:val="00EA5A27"/>
    <w:rsid w:val="00EA5AA0"/>
    <w:rsid w:val="00EA6092"/>
    <w:rsid w:val="00EA6599"/>
    <w:rsid w:val="00EA66BB"/>
    <w:rsid w:val="00EA6C06"/>
    <w:rsid w:val="00EA74FA"/>
    <w:rsid w:val="00EA7546"/>
    <w:rsid w:val="00EA7868"/>
    <w:rsid w:val="00EA7A3B"/>
    <w:rsid w:val="00EB0749"/>
    <w:rsid w:val="00EB0AB7"/>
    <w:rsid w:val="00EB1003"/>
    <w:rsid w:val="00EB1393"/>
    <w:rsid w:val="00EB147F"/>
    <w:rsid w:val="00EB241C"/>
    <w:rsid w:val="00EB24B6"/>
    <w:rsid w:val="00EB259F"/>
    <w:rsid w:val="00EB2A02"/>
    <w:rsid w:val="00EB2B49"/>
    <w:rsid w:val="00EB33AB"/>
    <w:rsid w:val="00EB34E1"/>
    <w:rsid w:val="00EB36B2"/>
    <w:rsid w:val="00EB3843"/>
    <w:rsid w:val="00EB41D2"/>
    <w:rsid w:val="00EB4621"/>
    <w:rsid w:val="00EB4A07"/>
    <w:rsid w:val="00EB4FFE"/>
    <w:rsid w:val="00EB510B"/>
    <w:rsid w:val="00EB5837"/>
    <w:rsid w:val="00EB5AE8"/>
    <w:rsid w:val="00EB5C7C"/>
    <w:rsid w:val="00EB5E23"/>
    <w:rsid w:val="00EB66E9"/>
    <w:rsid w:val="00EB6A78"/>
    <w:rsid w:val="00EB6C5A"/>
    <w:rsid w:val="00EB6ECD"/>
    <w:rsid w:val="00EB75C5"/>
    <w:rsid w:val="00EC0512"/>
    <w:rsid w:val="00EC076D"/>
    <w:rsid w:val="00EC0D6E"/>
    <w:rsid w:val="00EC0F84"/>
    <w:rsid w:val="00EC1614"/>
    <w:rsid w:val="00EC1AF5"/>
    <w:rsid w:val="00EC2847"/>
    <w:rsid w:val="00EC30C1"/>
    <w:rsid w:val="00EC360C"/>
    <w:rsid w:val="00EC40A2"/>
    <w:rsid w:val="00EC4CCE"/>
    <w:rsid w:val="00EC4EF6"/>
    <w:rsid w:val="00EC53FE"/>
    <w:rsid w:val="00EC5719"/>
    <w:rsid w:val="00EC5B24"/>
    <w:rsid w:val="00EC6340"/>
    <w:rsid w:val="00EC668B"/>
    <w:rsid w:val="00EC6801"/>
    <w:rsid w:val="00EC6C63"/>
    <w:rsid w:val="00EC6EF4"/>
    <w:rsid w:val="00EC7F0F"/>
    <w:rsid w:val="00ED0CD1"/>
    <w:rsid w:val="00ED16CA"/>
    <w:rsid w:val="00ED1763"/>
    <w:rsid w:val="00ED1EF1"/>
    <w:rsid w:val="00ED219B"/>
    <w:rsid w:val="00ED28B2"/>
    <w:rsid w:val="00ED2DC3"/>
    <w:rsid w:val="00ED300D"/>
    <w:rsid w:val="00ED33BD"/>
    <w:rsid w:val="00ED4781"/>
    <w:rsid w:val="00ED4D71"/>
    <w:rsid w:val="00ED52CF"/>
    <w:rsid w:val="00ED561B"/>
    <w:rsid w:val="00ED5DCC"/>
    <w:rsid w:val="00ED5EA5"/>
    <w:rsid w:val="00ED5FDB"/>
    <w:rsid w:val="00ED66FD"/>
    <w:rsid w:val="00ED6D82"/>
    <w:rsid w:val="00ED6FBF"/>
    <w:rsid w:val="00ED70A4"/>
    <w:rsid w:val="00ED742A"/>
    <w:rsid w:val="00ED7733"/>
    <w:rsid w:val="00ED7998"/>
    <w:rsid w:val="00ED7A97"/>
    <w:rsid w:val="00ED7BDC"/>
    <w:rsid w:val="00EE0573"/>
    <w:rsid w:val="00EE0B78"/>
    <w:rsid w:val="00EE0CB1"/>
    <w:rsid w:val="00EE1C68"/>
    <w:rsid w:val="00EE1DF8"/>
    <w:rsid w:val="00EE218D"/>
    <w:rsid w:val="00EE22C3"/>
    <w:rsid w:val="00EE2843"/>
    <w:rsid w:val="00EE2B2B"/>
    <w:rsid w:val="00EE342E"/>
    <w:rsid w:val="00EE3E83"/>
    <w:rsid w:val="00EE4633"/>
    <w:rsid w:val="00EE496A"/>
    <w:rsid w:val="00EE4AE2"/>
    <w:rsid w:val="00EE4F29"/>
    <w:rsid w:val="00EE53E2"/>
    <w:rsid w:val="00EE5AA2"/>
    <w:rsid w:val="00EE5BF0"/>
    <w:rsid w:val="00EE701F"/>
    <w:rsid w:val="00EE71A5"/>
    <w:rsid w:val="00EE75D2"/>
    <w:rsid w:val="00EE7AFD"/>
    <w:rsid w:val="00EE7BDB"/>
    <w:rsid w:val="00EF03F2"/>
    <w:rsid w:val="00EF0739"/>
    <w:rsid w:val="00EF0DE3"/>
    <w:rsid w:val="00EF11DB"/>
    <w:rsid w:val="00EF12D3"/>
    <w:rsid w:val="00EF140C"/>
    <w:rsid w:val="00EF1BAA"/>
    <w:rsid w:val="00EF20F3"/>
    <w:rsid w:val="00EF2551"/>
    <w:rsid w:val="00EF2B0F"/>
    <w:rsid w:val="00EF2BB3"/>
    <w:rsid w:val="00EF2F8C"/>
    <w:rsid w:val="00EF31A9"/>
    <w:rsid w:val="00EF3250"/>
    <w:rsid w:val="00EF4DD8"/>
    <w:rsid w:val="00EF4F0D"/>
    <w:rsid w:val="00EF5984"/>
    <w:rsid w:val="00EF5FDD"/>
    <w:rsid w:val="00EF61CE"/>
    <w:rsid w:val="00EF64D0"/>
    <w:rsid w:val="00EF6E42"/>
    <w:rsid w:val="00EF7815"/>
    <w:rsid w:val="00F000BC"/>
    <w:rsid w:val="00F00773"/>
    <w:rsid w:val="00F0087D"/>
    <w:rsid w:val="00F01425"/>
    <w:rsid w:val="00F018FE"/>
    <w:rsid w:val="00F020BA"/>
    <w:rsid w:val="00F026E6"/>
    <w:rsid w:val="00F0299F"/>
    <w:rsid w:val="00F02EB6"/>
    <w:rsid w:val="00F03D66"/>
    <w:rsid w:val="00F03E27"/>
    <w:rsid w:val="00F040BE"/>
    <w:rsid w:val="00F04AF1"/>
    <w:rsid w:val="00F051DE"/>
    <w:rsid w:val="00F05466"/>
    <w:rsid w:val="00F057B7"/>
    <w:rsid w:val="00F059D0"/>
    <w:rsid w:val="00F05D1B"/>
    <w:rsid w:val="00F05E44"/>
    <w:rsid w:val="00F06FF8"/>
    <w:rsid w:val="00F1024F"/>
    <w:rsid w:val="00F10648"/>
    <w:rsid w:val="00F10C52"/>
    <w:rsid w:val="00F10DB9"/>
    <w:rsid w:val="00F114E0"/>
    <w:rsid w:val="00F12170"/>
    <w:rsid w:val="00F123B5"/>
    <w:rsid w:val="00F126BD"/>
    <w:rsid w:val="00F13AB8"/>
    <w:rsid w:val="00F144FA"/>
    <w:rsid w:val="00F1477C"/>
    <w:rsid w:val="00F147FE"/>
    <w:rsid w:val="00F14EEE"/>
    <w:rsid w:val="00F15031"/>
    <w:rsid w:val="00F15671"/>
    <w:rsid w:val="00F1576A"/>
    <w:rsid w:val="00F15A39"/>
    <w:rsid w:val="00F15AFA"/>
    <w:rsid w:val="00F160FF"/>
    <w:rsid w:val="00F16D3E"/>
    <w:rsid w:val="00F170D7"/>
    <w:rsid w:val="00F17542"/>
    <w:rsid w:val="00F17D18"/>
    <w:rsid w:val="00F21487"/>
    <w:rsid w:val="00F21545"/>
    <w:rsid w:val="00F22B72"/>
    <w:rsid w:val="00F22DA3"/>
    <w:rsid w:val="00F22E1B"/>
    <w:rsid w:val="00F23D5F"/>
    <w:rsid w:val="00F2461D"/>
    <w:rsid w:val="00F2549E"/>
    <w:rsid w:val="00F258B9"/>
    <w:rsid w:val="00F25FE1"/>
    <w:rsid w:val="00F26949"/>
    <w:rsid w:val="00F26CB3"/>
    <w:rsid w:val="00F27808"/>
    <w:rsid w:val="00F2780B"/>
    <w:rsid w:val="00F304BD"/>
    <w:rsid w:val="00F30781"/>
    <w:rsid w:val="00F309DA"/>
    <w:rsid w:val="00F3133A"/>
    <w:rsid w:val="00F32567"/>
    <w:rsid w:val="00F3295A"/>
    <w:rsid w:val="00F32AA8"/>
    <w:rsid w:val="00F33549"/>
    <w:rsid w:val="00F336CF"/>
    <w:rsid w:val="00F3399A"/>
    <w:rsid w:val="00F33F1B"/>
    <w:rsid w:val="00F33FCE"/>
    <w:rsid w:val="00F34206"/>
    <w:rsid w:val="00F344EE"/>
    <w:rsid w:val="00F34548"/>
    <w:rsid w:val="00F34CFC"/>
    <w:rsid w:val="00F351AE"/>
    <w:rsid w:val="00F35276"/>
    <w:rsid w:val="00F379EB"/>
    <w:rsid w:val="00F37E5D"/>
    <w:rsid w:val="00F4007D"/>
    <w:rsid w:val="00F4168F"/>
    <w:rsid w:val="00F4174D"/>
    <w:rsid w:val="00F4182E"/>
    <w:rsid w:val="00F41A6C"/>
    <w:rsid w:val="00F41CF2"/>
    <w:rsid w:val="00F42AAE"/>
    <w:rsid w:val="00F42C91"/>
    <w:rsid w:val="00F43344"/>
    <w:rsid w:val="00F434AC"/>
    <w:rsid w:val="00F4381C"/>
    <w:rsid w:val="00F438F3"/>
    <w:rsid w:val="00F438F4"/>
    <w:rsid w:val="00F44568"/>
    <w:rsid w:val="00F4562F"/>
    <w:rsid w:val="00F4564E"/>
    <w:rsid w:val="00F45ADD"/>
    <w:rsid w:val="00F45F03"/>
    <w:rsid w:val="00F4613E"/>
    <w:rsid w:val="00F462B0"/>
    <w:rsid w:val="00F463D4"/>
    <w:rsid w:val="00F46782"/>
    <w:rsid w:val="00F46F5A"/>
    <w:rsid w:val="00F470DE"/>
    <w:rsid w:val="00F4722F"/>
    <w:rsid w:val="00F47D0C"/>
    <w:rsid w:val="00F47F9C"/>
    <w:rsid w:val="00F50295"/>
    <w:rsid w:val="00F50623"/>
    <w:rsid w:val="00F50EAA"/>
    <w:rsid w:val="00F51A66"/>
    <w:rsid w:val="00F51B78"/>
    <w:rsid w:val="00F5339E"/>
    <w:rsid w:val="00F5362F"/>
    <w:rsid w:val="00F53B63"/>
    <w:rsid w:val="00F54134"/>
    <w:rsid w:val="00F542D2"/>
    <w:rsid w:val="00F54492"/>
    <w:rsid w:val="00F5498F"/>
    <w:rsid w:val="00F54C22"/>
    <w:rsid w:val="00F55673"/>
    <w:rsid w:val="00F56BC4"/>
    <w:rsid w:val="00F57505"/>
    <w:rsid w:val="00F57FB8"/>
    <w:rsid w:val="00F57FEE"/>
    <w:rsid w:val="00F60D94"/>
    <w:rsid w:val="00F60DAE"/>
    <w:rsid w:val="00F6115F"/>
    <w:rsid w:val="00F61DAC"/>
    <w:rsid w:val="00F62E33"/>
    <w:rsid w:val="00F631EF"/>
    <w:rsid w:val="00F64525"/>
    <w:rsid w:val="00F64AC4"/>
    <w:rsid w:val="00F64FE9"/>
    <w:rsid w:val="00F6510A"/>
    <w:rsid w:val="00F658EB"/>
    <w:rsid w:val="00F66066"/>
    <w:rsid w:val="00F661B7"/>
    <w:rsid w:val="00F66369"/>
    <w:rsid w:val="00F666E8"/>
    <w:rsid w:val="00F668FD"/>
    <w:rsid w:val="00F66F89"/>
    <w:rsid w:val="00F701A9"/>
    <w:rsid w:val="00F70E53"/>
    <w:rsid w:val="00F719B0"/>
    <w:rsid w:val="00F71E57"/>
    <w:rsid w:val="00F727C3"/>
    <w:rsid w:val="00F72C15"/>
    <w:rsid w:val="00F7323C"/>
    <w:rsid w:val="00F7329B"/>
    <w:rsid w:val="00F73703"/>
    <w:rsid w:val="00F73C44"/>
    <w:rsid w:val="00F74A84"/>
    <w:rsid w:val="00F7576B"/>
    <w:rsid w:val="00F75989"/>
    <w:rsid w:val="00F75B09"/>
    <w:rsid w:val="00F762A6"/>
    <w:rsid w:val="00F76535"/>
    <w:rsid w:val="00F76C4E"/>
    <w:rsid w:val="00F76E02"/>
    <w:rsid w:val="00F7750B"/>
    <w:rsid w:val="00F77586"/>
    <w:rsid w:val="00F80240"/>
    <w:rsid w:val="00F80335"/>
    <w:rsid w:val="00F80935"/>
    <w:rsid w:val="00F80BD1"/>
    <w:rsid w:val="00F80DAB"/>
    <w:rsid w:val="00F80FDC"/>
    <w:rsid w:val="00F819FB"/>
    <w:rsid w:val="00F81B54"/>
    <w:rsid w:val="00F81BEE"/>
    <w:rsid w:val="00F81E06"/>
    <w:rsid w:val="00F820E1"/>
    <w:rsid w:val="00F82349"/>
    <w:rsid w:val="00F823EB"/>
    <w:rsid w:val="00F826AA"/>
    <w:rsid w:val="00F828A2"/>
    <w:rsid w:val="00F828CA"/>
    <w:rsid w:val="00F834BD"/>
    <w:rsid w:val="00F83502"/>
    <w:rsid w:val="00F84D4D"/>
    <w:rsid w:val="00F85946"/>
    <w:rsid w:val="00F866B9"/>
    <w:rsid w:val="00F86BE7"/>
    <w:rsid w:val="00F87D18"/>
    <w:rsid w:val="00F87D85"/>
    <w:rsid w:val="00F90017"/>
    <w:rsid w:val="00F90109"/>
    <w:rsid w:val="00F90744"/>
    <w:rsid w:val="00F907EA"/>
    <w:rsid w:val="00F907FA"/>
    <w:rsid w:val="00F912A0"/>
    <w:rsid w:val="00F91CAD"/>
    <w:rsid w:val="00F91F0B"/>
    <w:rsid w:val="00F939D9"/>
    <w:rsid w:val="00F93E04"/>
    <w:rsid w:val="00F93EB9"/>
    <w:rsid w:val="00F9487B"/>
    <w:rsid w:val="00F94E3B"/>
    <w:rsid w:val="00F95B9C"/>
    <w:rsid w:val="00F964D9"/>
    <w:rsid w:val="00F96521"/>
    <w:rsid w:val="00F96723"/>
    <w:rsid w:val="00F96AF3"/>
    <w:rsid w:val="00F9775F"/>
    <w:rsid w:val="00F97856"/>
    <w:rsid w:val="00F97AEE"/>
    <w:rsid w:val="00FA0085"/>
    <w:rsid w:val="00FA0279"/>
    <w:rsid w:val="00FA036C"/>
    <w:rsid w:val="00FA048C"/>
    <w:rsid w:val="00FA0BD5"/>
    <w:rsid w:val="00FA0CCA"/>
    <w:rsid w:val="00FA11D7"/>
    <w:rsid w:val="00FA136C"/>
    <w:rsid w:val="00FA1894"/>
    <w:rsid w:val="00FA20BA"/>
    <w:rsid w:val="00FA29F2"/>
    <w:rsid w:val="00FA2C89"/>
    <w:rsid w:val="00FA3064"/>
    <w:rsid w:val="00FA350B"/>
    <w:rsid w:val="00FA354E"/>
    <w:rsid w:val="00FA3FED"/>
    <w:rsid w:val="00FA41B2"/>
    <w:rsid w:val="00FA42BA"/>
    <w:rsid w:val="00FA4A98"/>
    <w:rsid w:val="00FA4CC3"/>
    <w:rsid w:val="00FA4E40"/>
    <w:rsid w:val="00FA530A"/>
    <w:rsid w:val="00FA53F0"/>
    <w:rsid w:val="00FA54F3"/>
    <w:rsid w:val="00FA5CE6"/>
    <w:rsid w:val="00FA61A9"/>
    <w:rsid w:val="00FA63FF"/>
    <w:rsid w:val="00FA66FB"/>
    <w:rsid w:val="00FA6FC4"/>
    <w:rsid w:val="00FA7332"/>
    <w:rsid w:val="00FA7D16"/>
    <w:rsid w:val="00FA7DF7"/>
    <w:rsid w:val="00FB031A"/>
    <w:rsid w:val="00FB09B2"/>
    <w:rsid w:val="00FB0BDB"/>
    <w:rsid w:val="00FB11B1"/>
    <w:rsid w:val="00FB1357"/>
    <w:rsid w:val="00FB14FD"/>
    <w:rsid w:val="00FB1E55"/>
    <w:rsid w:val="00FB2D06"/>
    <w:rsid w:val="00FB2DA5"/>
    <w:rsid w:val="00FB41C4"/>
    <w:rsid w:val="00FB4368"/>
    <w:rsid w:val="00FB4B66"/>
    <w:rsid w:val="00FB52B2"/>
    <w:rsid w:val="00FB6107"/>
    <w:rsid w:val="00FB742D"/>
    <w:rsid w:val="00FB7AB6"/>
    <w:rsid w:val="00FC0862"/>
    <w:rsid w:val="00FC1997"/>
    <w:rsid w:val="00FC1C20"/>
    <w:rsid w:val="00FC2677"/>
    <w:rsid w:val="00FC2CE0"/>
    <w:rsid w:val="00FC2D1E"/>
    <w:rsid w:val="00FC3FB3"/>
    <w:rsid w:val="00FC4069"/>
    <w:rsid w:val="00FC417E"/>
    <w:rsid w:val="00FC449B"/>
    <w:rsid w:val="00FC44AB"/>
    <w:rsid w:val="00FC5C5E"/>
    <w:rsid w:val="00FC5DEA"/>
    <w:rsid w:val="00FC610C"/>
    <w:rsid w:val="00FC687F"/>
    <w:rsid w:val="00FC6EF0"/>
    <w:rsid w:val="00FC721C"/>
    <w:rsid w:val="00FC762B"/>
    <w:rsid w:val="00FC7F2C"/>
    <w:rsid w:val="00FD0398"/>
    <w:rsid w:val="00FD0F1A"/>
    <w:rsid w:val="00FD116C"/>
    <w:rsid w:val="00FD1902"/>
    <w:rsid w:val="00FD1ADD"/>
    <w:rsid w:val="00FD2B98"/>
    <w:rsid w:val="00FD3E38"/>
    <w:rsid w:val="00FD4077"/>
    <w:rsid w:val="00FD4377"/>
    <w:rsid w:val="00FD43A6"/>
    <w:rsid w:val="00FD4F33"/>
    <w:rsid w:val="00FD4F3F"/>
    <w:rsid w:val="00FD520E"/>
    <w:rsid w:val="00FD54E1"/>
    <w:rsid w:val="00FD55A3"/>
    <w:rsid w:val="00FD5E12"/>
    <w:rsid w:val="00FD5EFC"/>
    <w:rsid w:val="00FD6362"/>
    <w:rsid w:val="00FD63D5"/>
    <w:rsid w:val="00FD67B5"/>
    <w:rsid w:val="00FD7702"/>
    <w:rsid w:val="00FD7A0F"/>
    <w:rsid w:val="00FE0318"/>
    <w:rsid w:val="00FE0340"/>
    <w:rsid w:val="00FE0942"/>
    <w:rsid w:val="00FE0C3F"/>
    <w:rsid w:val="00FE2EC0"/>
    <w:rsid w:val="00FE39B4"/>
    <w:rsid w:val="00FE4299"/>
    <w:rsid w:val="00FE4905"/>
    <w:rsid w:val="00FE5521"/>
    <w:rsid w:val="00FE6454"/>
    <w:rsid w:val="00FE6827"/>
    <w:rsid w:val="00FE694E"/>
    <w:rsid w:val="00FE74B6"/>
    <w:rsid w:val="00FE7AEA"/>
    <w:rsid w:val="00FE7C25"/>
    <w:rsid w:val="00FE7F04"/>
    <w:rsid w:val="00FF0F36"/>
    <w:rsid w:val="00FF1166"/>
    <w:rsid w:val="00FF1FA6"/>
    <w:rsid w:val="00FF2E37"/>
    <w:rsid w:val="00FF3113"/>
    <w:rsid w:val="00FF39A2"/>
    <w:rsid w:val="00FF4212"/>
    <w:rsid w:val="00FF446A"/>
    <w:rsid w:val="00FF4ED8"/>
    <w:rsid w:val="00FF4F97"/>
    <w:rsid w:val="00FF5646"/>
    <w:rsid w:val="00FF5948"/>
    <w:rsid w:val="00FF5B6C"/>
    <w:rsid w:val="00FF6C8E"/>
    <w:rsid w:val="00FF6D02"/>
    <w:rsid w:val="00FF6F4C"/>
    <w:rsid w:val="00FF7C18"/>
    <w:rsid w:val="02D37EB0"/>
    <w:rsid w:val="053C512E"/>
    <w:rsid w:val="0ED224DA"/>
    <w:rsid w:val="0FD61908"/>
    <w:rsid w:val="11B524F0"/>
    <w:rsid w:val="1A384461"/>
    <w:rsid w:val="1C62177F"/>
    <w:rsid w:val="1E470974"/>
    <w:rsid w:val="1E913FB0"/>
    <w:rsid w:val="1F9B066F"/>
    <w:rsid w:val="216F4B60"/>
    <w:rsid w:val="223D3B7F"/>
    <w:rsid w:val="22D87074"/>
    <w:rsid w:val="22E23234"/>
    <w:rsid w:val="246A13A2"/>
    <w:rsid w:val="24CB4FC2"/>
    <w:rsid w:val="26DD5120"/>
    <w:rsid w:val="27822A1D"/>
    <w:rsid w:val="27BC5F2F"/>
    <w:rsid w:val="28AA222B"/>
    <w:rsid w:val="2FF36B96"/>
    <w:rsid w:val="35A16764"/>
    <w:rsid w:val="36AD1BAF"/>
    <w:rsid w:val="37922808"/>
    <w:rsid w:val="39331DC9"/>
    <w:rsid w:val="3A157721"/>
    <w:rsid w:val="41A01FC6"/>
    <w:rsid w:val="42E7610F"/>
    <w:rsid w:val="42ED123B"/>
    <w:rsid w:val="480C2163"/>
    <w:rsid w:val="4BF0515F"/>
    <w:rsid w:val="50970A38"/>
    <w:rsid w:val="51556929"/>
    <w:rsid w:val="51723EC2"/>
    <w:rsid w:val="56EA7B13"/>
    <w:rsid w:val="5BF5D4C3"/>
    <w:rsid w:val="5D7A7717"/>
    <w:rsid w:val="5E1831B8"/>
    <w:rsid w:val="5F2B6F1B"/>
    <w:rsid w:val="631D301E"/>
    <w:rsid w:val="63DD455C"/>
    <w:rsid w:val="68020D60"/>
    <w:rsid w:val="68DE4FFE"/>
    <w:rsid w:val="6A575068"/>
    <w:rsid w:val="6CF87BC4"/>
    <w:rsid w:val="6DFD5F26"/>
    <w:rsid w:val="70650E58"/>
    <w:rsid w:val="73644352"/>
    <w:rsid w:val="77FC724F"/>
    <w:rsid w:val="7A560E98"/>
    <w:rsid w:val="7CE24C65"/>
    <w:rsid w:val="7D2D31ED"/>
    <w:rsid w:val="7D3B33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90" w:lineRule="exact"/>
      <w:ind w:firstLine="200" w:firstLineChars="200"/>
      <w:jc w:val="both"/>
    </w:pPr>
    <w:rPr>
      <w:rFonts w:ascii="Times New Roman" w:hAnsi="Times New Roman" w:eastAsia="方正仿宋_GBK" w:cstheme="minorBidi"/>
      <w:kern w:val="2"/>
      <w:sz w:val="32"/>
      <w:szCs w:val="21"/>
      <w:lang w:val="en-US" w:eastAsia="zh-CN" w:bidi="ar-SA"/>
    </w:rPr>
  </w:style>
  <w:style w:type="paragraph" w:styleId="2">
    <w:name w:val="heading 1"/>
    <w:basedOn w:val="1"/>
    <w:next w:val="1"/>
    <w:link w:val="6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97"/>
    <w:semiHidden/>
    <w:unhideWhenUsed/>
    <w:qFormat/>
    <w:uiPriority w:val="9"/>
    <w:pPr>
      <w:keepNext/>
      <w:keepLines/>
      <w:spacing w:before="260" w:after="260" w:line="416" w:lineRule="atLeast"/>
      <w:outlineLvl w:val="1"/>
    </w:pPr>
    <w:rPr>
      <w:rFonts w:asciiTheme="majorHAnsi" w:hAnsiTheme="majorHAnsi" w:eastAsiaTheme="majorEastAsia" w:cstheme="majorBidi"/>
      <w:b/>
      <w:bCs/>
      <w:szCs w:val="32"/>
    </w:rPr>
  </w:style>
  <w:style w:type="paragraph" w:styleId="4">
    <w:name w:val="heading 3"/>
    <w:basedOn w:val="1"/>
    <w:next w:val="1"/>
    <w:link w:val="63"/>
    <w:qFormat/>
    <w:uiPriority w:val="9"/>
    <w:pPr>
      <w:spacing w:before="100" w:beforeAutospacing="1" w:after="100" w:afterAutospacing="1"/>
      <w:ind w:firstLine="0" w:firstLineChars="0"/>
      <w:jc w:val="left"/>
      <w:outlineLvl w:val="2"/>
    </w:pPr>
    <w:rPr>
      <w:rFonts w:hint="eastAsia" w:ascii="宋体" w:hAnsi="宋体" w:eastAsia="宋体" w:cs="Times New Roman"/>
      <w:b/>
      <w:bCs/>
      <w:kern w:val="0"/>
      <w:sz w:val="27"/>
      <w:szCs w:val="27"/>
    </w:rPr>
  </w:style>
  <w:style w:type="paragraph" w:styleId="5">
    <w:name w:val="heading 4"/>
    <w:basedOn w:val="1"/>
    <w:next w:val="1"/>
    <w:link w:val="102"/>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overflowPunct/>
      <w:spacing w:line="240" w:lineRule="auto"/>
      <w:ind w:firstLine="420"/>
    </w:pPr>
    <w:rPr>
      <w:rFonts w:asciiTheme="minorHAnsi" w:hAnsiTheme="minorHAnsi" w:eastAsiaTheme="minorEastAsia"/>
      <w:sz w:val="21"/>
      <w:szCs w:val="24"/>
    </w:rPr>
  </w:style>
  <w:style w:type="paragraph" w:styleId="7">
    <w:name w:val="annotation text"/>
    <w:basedOn w:val="1"/>
    <w:link w:val="108"/>
    <w:semiHidden/>
    <w:unhideWhenUsed/>
    <w:qFormat/>
    <w:uiPriority w:val="99"/>
    <w:pPr>
      <w:overflowPunct/>
      <w:spacing w:line="240" w:lineRule="auto"/>
      <w:ind w:firstLine="0" w:firstLineChars="0"/>
      <w:jc w:val="left"/>
    </w:pPr>
    <w:rPr>
      <w:rFonts w:asciiTheme="minorHAnsi" w:hAnsiTheme="minorHAnsi" w:eastAsiaTheme="minorEastAsia"/>
      <w:sz w:val="21"/>
      <w:szCs w:val="22"/>
    </w:rPr>
  </w:style>
  <w:style w:type="paragraph" w:styleId="8">
    <w:name w:val="Salutation"/>
    <w:basedOn w:val="1"/>
    <w:next w:val="1"/>
    <w:link w:val="92"/>
    <w:qFormat/>
    <w:uiPriority w:val="0"/>
    <w:pPr>
      <w:overflowPunct/>
      <w:spacing w:line="240" w:lineRule="auto"/>
      <w:ind w:firstLine="0" w:firstLineChars="0"/>
    </w:pPr>
    <w:rPr>
      <w:rFonts w:asciiTheme="minorHAnsi" w:hAnsiTheme="minorHAnsi" w:eastAsiaTheme="minorEastAsia"/>
      <w:sz w:val="21"/>
      <w:szCs w:val="22"/>
    </w:rPr>
  </w:style>
  <w:style w:type="paragraph" w:styleId="9">
    <w:name w:val="Body Text"/>
    <w:basedOn w:val="1"/>
    <w:link w:val="66"/>
    <w:qFormat/>
    <w:uiPriority w:val="99"/>
    <w:pPr>
      <w:spacing w:after="120"/>
      <w:ind w:firstLine="0" w:firstLineChars="0"/>
    </w:pPr>
    <w:rPr>
      <w:rFonts w:eastAsia="宋体" w:cs="Times New Roman"/>
      <w:sz w:val="21"/>
      <w:szCs w:val="24"/>
    </w:rPr>
  </w:style>
  <w:style w:type="paragraph" w:styleId="10">
    <w:name w:val="Body Text Indent"/>
    <w:basedOn w:val="1"/>
    <w:link w:val="64"/>
    <w:unhideWhenUsed/>
    <w:qFormat/>
    <w:uiPriority w:val="0"/>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link w:val="72"/>
    <w:qFormat/>
    <w:uiPriority w:val="0"/>
    <w:pPr>
      <w:ind w:firstLine="0" w:firstLineChars="0"/>
    </w:pPr>
    <w:rPr>
      <w:rFonts w:ascii="宋体" w:hAnsi="Courier New" w:eastAsia="宋体" w:cs="Times New Roman"/>
      <w:sz w:val="21"/>
      <w:szCs w:val="20"/>
    </w:rPr>
  </w:style>
  <w:style w:type="paragraph" w:styleId="13">
    <w:name w:val="Date"/>
    <w:basedOn w:val="1"/>
    <w:next w:val="1"/>
    <w:link w:val="50"/>
    <w:semiHidden/>
    <w:unhideWhenUsed/>
    <w:qFormat/>
    <w:uiPriority w:val="99"/>
    <w:pPr>
      <w:ind w:left="100" w:leftChars="2500"/>
    </w:pPr>
  </w:style>
  <w:style w:type="paragraph" w:styleId="14">
    <w:name w:val="Balloon Text"/>
    <w:basedOn w:val="1"/>
    <w:link w:val="48"/>
    <w:unhideWhenUsed/>
    <w:qFormat/>
    <w:uiPriority w:val="0"/>
    <w:rPr>
      <w:sz w:val="18"/>
      <w:szCs w:val="18"/>
    </w:rPr>
  </w:style>
  <w:style w:type="paragraph" w:styleId="15">
    <w:name w:val="footer"/>
    <w:basedOn w:val="1"/>
    <w:link w:val="37"/>
    <w:unhideWhenUsed/>
    <w:qFormat/>
    <w:uiPriority w:val="99"/>
    <w:pPr>
      <w:tabs>
        <w:tab w:val="center" w:pos="4153"/>
        <w:tab w:val="right" w:pos="8306"/>
      </w:tabs>
      <w:snapToGrid w:val="0"/>
      <w:jc w:val="left"/>
    </w:pPr>
    <w:rPr>
      <w:sz w:val="18"/>
      <w:szCs w:val="18"/>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Subtitle"/>
    <w:basedOn w:val="1"/>
    <w:next w:val="1"/>
    <w:link w:val="39"/>
    <w:qFormat/>
    <w:uiPriority w:val="11"/>
    <w:pPr>
      <w:ind w:firstLine="0" w:firstLineChars="0"/>
      <w:jc w:val="left"/>
      <w:outlineLvl w:val="0"/>
    </w:pPr>
    <w:rPr>
      <w:rFonts w:eastAsia="方正黑体_GBK"/>
      <w:b/>
      <w:bCs/>
      <w:kern w:val="28"/>
      <w:szCs w:val="32"/>
    </w:rPr>
  </w:style>
  <w:style w:type="paragraph" w:styleId="19">
    <w:name w:val="footnote text"/>
    <w:basedOn w:val="1"/>
    <w:link w:val="83"/>
    <w:qFormat/>
    <w:uiPriority w:val="0"/>
    <w:pPr>
      <w:overflowPunct/>
      <w:snapToGrid w:val="0"/>
      <w:spacing w:line="240" w:lineRule="auto"/>
      <w:ind w:firstLine="0" w:firstLineChars="0"/>
      <w:jc w:val="left"/>
    </w:pPr>
    <w:rPr>
      <w:rFonts w:ascii="Calibri" w:hAnsi="Calibri" w:eastAsia="宋体" w:cs="Times New Roman"/>
      <w:sz w:val="18"/>
      <w:szCs w:val="24"/>
    </w:rPr>
  </w:style>
  <w:style w:type="paragraph" w:styleId="20">
    <w:name w:val="toc 2"/>
    <w:basedOn w:val="1"/>
    <w:next w:val="1"/>
    <w:unhideWhenUsed/>
    <w:qFormat/>
    <w:uiPriority w:val="39"/>
    <w:pPr>
      <w:ind w:left="420" w:leftChars="200"/>
    </w:pPr>
  </w:style>
  <w:style w:type="paragraph" w:styleId="21">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22">
    <w:name w:val="Title"/>
    <w:basedOn w:val="1"/>
    <w:next w:val="1"/>
    <w:link w:val="38"/>
    <w:qFormat/>
    <w:uiPriority w:val="0"/>
    <w:pPr>
      <w:ind w:firstLine="0" w:firstLineChars="0"/>
      <w:jc w:val="center"/>
    </w:pPr>
    <w:rPr>
      <w:rFonts w:eastAsia="方正小标宋_GBK" w:cstheme="majorBidi"/>
      <w:bCs/>
      <w:sz w:val="44"/>
      <w:szCs w:val="32"/>
    </w:rPr>
  </w:style>
  <w:style w:type="paragraph" w:styleId="23">
    <w:name w:val="annotation subject"/>
    <w:basedOn w:val="7"/>
    <w:next w:val="7"/>
    <w:link w:val="109"/>
    <w:semiHidden/>
    <w:unhideWhenUsed/>
    <w:qFormat/>
    <w:uiPriority w:val="99"/>
    <w:rPr>
      <w:b/>
      <w:bCs/>
    </w:rPr>
  </w:style>
  <w:style w:type="paragraph" w:styleId="24">
    <w:name w:val="Body Text First Indent"/>
    <w:basedOn w:val="9"/>
    <w:link w:val="67"/>
    <w:qFormat/>
    <w:uiPriority w:val="0"/>
    <w:pPr>
      <w:spacing w:line="560" w:lineRule="exact"/>
      <w:ind w:firstLine="720" w:firstLineChars="200"/>
    </w:pPr>
  </w:style>
  <w:style w:type="paragraph" w:styleId="25">
    <w:name w:val="Body Text First Indent 2"/>
    <w:basedOn w:val="10"/>
    <w:link w:val="65"/>
    <w:qFormat/>
    <w:uiPriority w:val="0"/>
    <w:pPr>
      <w:autoSpaceDE w:val="0"/>
      <w:spacing w:after="0"/>
      <w:ind w:left="0" w:leftChars="0" w:firstLine="420" w:firstLineChars="0"/>
    </w:pPr>
    <w:rPr>
      <w:rFonts w:ascii="仿宋_GB2312" w:hAnsi="Calibri" w:eastAsia="宋体" w:cs="Times New Roman"/>
      <w:spacing w:val="-6"/>
      <w:sz w:val="21"/>
      <w:szCs w:val="24"/>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basedOn w:val="28"/>
    <w:semiHidden/>
    <w:unhideWhenUsed/>
    <w:qFormat/>
    <w:uiPriority w:val="99"/>
    <w:rPr>
      <w:color w:val="954F72" w:themeColor="followedHyperlink"/>
      <w:u w:val="single"/>
      <w14:textFill>
        <w14:solidFill>
          <w14:schemeClr w14:val="folHlink"/>
        </w14:solidFill>
      </w14:textFill>
    </w:rPr>
  </w:style>
  <w:style w:type="character" w:styleId="32">
    <w:name w:val="Hyperlink"/>
    <w:basedOn w:val="28"/>
    <w:unhideWhenUsed/>
    <w:qFormat/>
    <w:uiPriority w:val="99"/>
    <w:rPr>
      <w:color w:val="0563C1" w:themeColor="hyperlink"/>
      <w:u w:val="single"/>
      <w14:textFill>
        <w14:solidFill>
          <w14:schemeClr w14:val="hlink"/>
        </w14:solidFill>
      </w14:textFill>
    </w:rPr>
  </w:style>
  <w:style w:type="character" w:styleId="33">
    <w:name w:val="annotation reference"/>
    <w:basedOn w:val="28"/>
    <w:semiHidden/>
    <w:unhideWhenUsed/>
    <w:qFormat/>
    <w:uiPriority w:val="99"/>
    <w:rPr>
      <w:sz w:val="21"/>
      <w:szCs w:val="21"/>
    </w:rPr>
  </w:style>
  <w:style w:type="character" w:styleId="34">
    <w:name w:val="footnote reference"/>
    <w:qFormat/>
    <w:uiPriority w:val="0"/>
    <w:rPr>
      <w:vertAlign w:val="superscript"/>
    </w:rPr>
  </w:style>
  <w:style w:type="paragraph" w:styleId="35">
    <w:name w:val="List Paragraph"/>
    <w:basedOn w:val="1"/>
    <w:link w:val="93"/>
    <w:qFormat/>
    <w:uiPriority w:val="34"/>
    <w:pPr>
      <w:ind w:firstLine="420"/>
    </w:pPr>
  </w:style>
  <w:style w:type="character" w:customStyle="1" w:styleId="36">
    <w:name w:val="页眉 Char"/>
    <w:basedOn w:val="28"/>
    <w:link w:val="16"/>
    <w:qFormat/>
    <w:uiPriority w:val="99"/>
    <w:rPr>
      <w:sz w:val="18"/>
      <w:szCs w:val="18"/>
    </w:rPr>
  </w:style>
  <w:style w:type="character" w:customStyle="1" w:styleId="37">
    <w:name w:val="页脚 Char1"/>
    <w:basedOn w:val="28"/>
    <w:link w:val="15"/>
    <w:qFormat/>
    <w:uiPriority w:val="99"/>
    <w:rPr>
      <w:sz w:val="18"/>
      <w:szCs w:val="18"/>
    </w:rPr>
  </w:style>
  <w:style w:type="character" w:customStyle="1" w:styleId="38">
    <w:name w:val="标题 Char"/>
    <w:basedOn w:val="28"/>
    <w:link w:val="22"/>
    <w:qFormat/>
    <w:uiPriority w:val="0"/>
    <w:rPr>
      <w:rFonts w:ascii="Times New Roman" w:hAnsi="Times New Roman" w:eastAsia="方正小标宋_GBK" w:cstheme="majorBidi"/>
      <w:bCs/>
      <w:sz w:val="44"/>
      <w:szCs w:val="32"/>
    </w:rPr>
  </w:style>
  <w:style w:type="character" w:customStyle="1" w:styleId="39">
    <w:name w:val="副标题 Char"/>
    <w:basedOn w:val="28"/>
    <w:link w:val="18"/>
    <w:qFormat/>
    <w:uiPriority w:val="11"/>
    <w:rPr>
      <w:rFonts w:eastAsia="方正黑体_GBK"/>
      <w:b/>
      <w:bCs/>
      <w:kern w:val="28"/>
      <w:sz w:val="32"/>
      <w:szCs w:val="32"/>
    </w:rPr>
  </w:style>
  <w:style w:type="paragraph" w:customStyle="1" w:styleId="40">
    <w:name w:val="第二层"/>
    <w:basedOn w:val="1"/>
    <w:next w:val="1"/>
    <w:link w:val="42"/>
    <w:qFormat/>
    <w:uiPriority w:val="1"/>
    <w:pPr>
      <w:jc w:val="left"/>
      <w:outlineLvl w:val="1"/>
    </w:pPr>
    <w:rPr>
      <w:rFonts w:eastAsia="方正楷体_GBK" w:cs="方正黑体_GBK"/>
      <w:bCs/>
      <w:szCs w:val="44"/>
    </w:rPr>
  </w:style>
  <w:style w:type="paragraph" w:customStyle="1" w:styleId="41">
    <w:name w:val="第三层"/>
    <w:basedOn w:val="22"/>
    <w:next w:val="1"/>
    <w:link w:val="44"/>
    <w:qFormat/>
    <w:uiPriority w:val="1"/>
    <w:pPr>
      <w:ind w:firstLine="200" w:firstLineChars="200"/>
      <w:jc w:val="left"/>
      <w:outlineLvl w:val="2"/>
    </w:pPr>
    <w:rPr>
      <w:rFonts w:eastAsia="方正仿宋_GBK"/>
      <w:b/>
      <w:sz w:val="32"/>
    </w:rPr>
  </w:style>
  <w:style w:type="character" w:customStyle="1" w:styleId="42">
    <w:name w:val="第二层 Char"/>
    <w:basedOn w:val="28"/>
    <w:link w:val="40"/>
    <w:qFormat/>
    <w:uiPriority w:val="1"/>
    <w:rPr>
      <w:rFonts w:ascii="Times New Roman" w:hAnsi="Times New Roman" w:eastAsia="方正楷体_GBK" w:cs="方正黑体_GBK"/>
      <w:bCs/>
      <w:sz w:val="32"/>
      <w:szCs w:val="44"/>
    </w:rPr>
  </w:style>
  <w:style w:type="paragraph" w:customStyle="1" w:styleId="43">
    <w:name w:val="第四层"/>
    <w:basedOn w:val="18"/>
    <w:next w:val="1"/>
    <w:link w:val="46"/>
    <w:qFormat/>
    <w:uiPriority w:val="1"/>
    <w:pPr>
      <w:ind w:firstLine="200" w:firstLineChars="200"/>
      <w:outlineLvl w:val="3"/>
    </w:pPr>
    <w:rPr>
      <w:rFonts w:eastAsia="方正仿宋_GBK"/>
    </w:rPr>
  </w:style>
  <w:style w:type="character" w:customStyle="1" w:styleId="44">
    <w:name w:val="第三层 字符"/>
    <w:basedOn w:val="38"/>
    <w:link w:val="41"/>
    <w:qFormat/>
    <w:uiPriority w:val="1"/>
    <w:rPr>
      <w:rFonts w:ascii="Times New Roman" w:hAnsi="Times New Roman" w:eastAsia="方正仿宋_GBK" w:cstheme="majorBidi"/>
      <w:b/>
      <w:sz w:val="32"/>
      <w:szCs w:val="32"/>
    </w:rPr>
  </w:style>
  <w:style w:type="paragraph" w:customStyle="1" w:styleId="45">
    <w:name w:val="第一层层"/>
    <w:basedOn w:val="22"/>
    <w:next w:val="1"/>
    <w:link w:val="47"/>
    <w:qFormat/>
    <w:uiPriority w:val="0"/>
    <w:pPr>
      <w:ind w:firstLine="200" w:firstLineChars="200"/>
      <w:jc w:val="both"/>
      <w:outlineLvl w:val="0"/>
    </w:pPr>
    <w:rPr>
      <w:rFonts w:eastAsia="方正黑体_GBK"/>
      <w:sz w:val="32"/>
    </w:rPr>
  </w:style>
  <w:style w:type="character" w:customStyle="1" w:styleId="46">
    <w:name w:val="第四层 字符"/>
    <w:basedOn w:val="39"/>
    <w:link w:val="43"/>
    <w:qFormat/>
    <w:uiPriority w:val="1"/>
    <w:rPr>
      <w:rFonts w:ascii="方正仿宋_GBK" w:hAnsi="方正仿宋_GBK" w:eastAsia="方正仿宋_GBK"/>
      <w:kern w:val="28"/>
      <w:sz w:val="32"/>
      <w:szCs w:val="32"/>
    </w:rPr>
  </w:style>
  <w:style w:type="character" w:customStyle="1" w:styleId="47">
    <w:name w:val="第一层层 Char"/>
    <w:basedOn w:val="38"/>
    <w:link w:val="45"/>
    <w:qFormat/>
    <w:uiPriority w:val="0"/>
    <w:rPr>
      <w:rFonts w:ascii="Times New Roman" w:hAnsi="Times New Roman" w:eastAsia="方正黑体_GBK" w:cstheme="majorBidi"/>
      <w:sz w:val="32"/>
      <w:szCs w:val="32"/>
    </w:rPr>
  </w:style>
  <w:style w:type="character" w:customStyle="1" w:styleId="48">
    <w:name w:val="批注框文本 Char"/>
    <w:basedOn w:val="28"/>
    <w:link w:val="14"/>
    <w:qFormat/>
    <w:uiPriority w:val="0"/>
    <w:rPr>
      <w:rFonts w:ascii="方正仿宋_GBK" w:hAnsi="方正仿宋_GBK" w:eastAsia="方正仿宋_GBK"/>
      <w:sz w:val="18"/>
      <w:szCs w:val="18"/>
    </w:rPr>
  </w:style>
  <w:style w:type="character" w:customStyle="1" w:styleId="49">
    <w:name w:val="未处理的提及1"/>
    <w:basedOn w:val="28"/>
    <w:semiHidden/>
    <w:unhideWhenUsed/>
    <w:qFormat/>
    <w:uiPriority w:val="99"/>
    <w:rPr>
      <w:color w:val="605E5C"/>
      <w:shd w:val="clear" w:color="auto" w:fill="E1DFDD"/>
    </w:rPr>
  </w:style>
  <w:style w:type="character" w:customStyle="1" w:styleId="50">
    <w:name w:val="日期 Char"/>
    <w:basedOn w:val="28"/>
    <w:link w:val="13"/>
    <w:semiHidden/>
    <w:qFormat/>
    <w:uiPriority w:val="99"/>
    <w:rPr>
      <w:rFonts w:ascii="方正仿宋_GBK" w:hAnsi="方正仿宋_GBK" w:eastAsia="方正仿宋_GBK"/>
      <w:sz w:val="32"/>
    </w:rPr>
  </w:style>
  <w:style w:type="paragraph" w:customStyle="1" w:styleId="51">
    <w:name w:val="图片"/>
    <w:basedOn w:val="1"/>
    <w:link w:val="52"/>
    <w:qFormat/>
    <w:uiPriority w:val="0"/>
    <w:pPr>
      <w:spacing w:line="240" w:lineRule="auto"/>
      <w:ind w:firstLine="0" w:firstLineChars="0"/>
      <w:jc w:val="center"/>
    </w:pPr>
    <w:rPr>
      <w:rFonts w:eastAsia="方正楷体_GBK"/>
    </w:rPr>
  </w:style>
  <w:style w:type="character" w:customStyle="1" w:styleId="52">
    <w:name w:val="图片 字符"/>
    <w:basedOn w:val="28"/>
    <w:link w:val="51"/>
    <w:qFormat/>
    <w:uiPriority w:val="0"/>
    <w:rPr>
      <w:rFonts w:ascii="Times New Roman" w:hAnsi="Times New Roman" w:eastAsia="方正楷体_GBK"/>
      <w:sz w:val="32"/>
    </w:rPr>
  </w:style>
  <w:style w:type="table" w:customStyle="1" w:styleId="53">
    <w:name w:val="Table Normal"/>
    <w:qFormat/>
    <w:uiPriority w:val="0"/>
    <w:rPr>
      <w:rFonts w:ascii="Times New Roman" w:hAnsi="Times New Roman" w:eastAsia="Arial Unicode MS" w:cs="Times New Roman"/>
    </w:rPr>
    <w:tblPr>
      <w:tblCellMar>
        <w:top w:w="0" w:type="dxa"/>
        <w:left w:w="0" w:type="dxa"/>
        <w:bottom w:w="0" w:type="dxa"/>
        <w:right w:w="0" w:type="dxa"/>
      </w:tblCellMar>
    </w:tblPr>
  </w:style>
  <w:style w:type="table" w:customStyle="1" w:styleId="54">
    <w:name w:val="网格型1"/>
    <w:basedOn w:val="26"/>
    <w:unhideWhenUsed/>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Char Char"/>
    <w:basedOn w:val="1"/>
    <w:qFormat/>
    <w:uiPriority w:val="0"/>
    <w:pPr>
      <w:widowControl/>
      <w:spacing w:after="160" w:line="240" w:lineRule="exact"/>
      <w:ind w:firstLine="0" w:firstLineChars="0"/>
      <w:jc w:val="left"/>
    </w:pPr>
    <w:rPr>
      <w:rFonts w:ascii="Verdana" w:hAnsi="Verdana" w:eastAsia="仿宋_GB2312" w:cs="Times New Roman"/>
      <w:kern w:val="0"/>
      <w:sz w:val="20"/>
      <w:szCs w:val="20"/>
      <w:lang w:eastAsia="en-US"/>
    </w:rPr>
  </w:style>
  <w:style w:type="character" w:customStyle="1" w:styleId="56">
    <w:name w:val="页脚 Char"/>
    <w:qFormat/>
    <w:uiPriority w:val="99"/>
    <w:rPr>
      <w:rFonts w:ascii="仿宋_GB2312" w:eastAsia="仿宋_GB2312"/>
      <w:kern w:val="2"/>
      <w:sz w:val="18"/>
      <w:szCs w:val="18"/>
    </w:rPr>
  </w:style>
  <w:style w:type="paragraph" w:customStyle="1" w:styleId="57">
    <w:name w:val="ztext-empty-paragraph"/>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58">
    <w:name w:val="pgc-img-caption"/>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59">
    <w:name w:val="parentloadingclass"/>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table" w:customStyle="1" w:styleId="60">
    <w:name w:val="网格型2"/>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
    <w:name w:val="标题 1 Char"/>
    <w:basedOn w:val="28"/>
    <w:link w:val="2"/>
    <w:qFormat/>
    <w:uiPriority w:val="9"/>
    <w:rPr>
      <w:rFonts w:ascii="方正仿宋_GBK" w:hAnsi="方正仿宋_GBK" w:eastAsia="方正仿宋_GBK"/>
      <w:b/>
      <w:bCs/>
      <w:kern w:val="44"/>
      <w:sz w:val="44"/>
      <w:szCs w:val="44"/>
    </w:rPr>
  </w:style>
  <w:style w:type="paragraph" w:customStyle="1" w:styleId="62">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63">
    <w:name w:val="标题 3 Char"/>
    <w:basedOn w:val="28"/>
    <w:link w:val="4"/>
    <w:qFormat/>
    <w:uiPriority w:val="9"/>
    <w:rPr>
      <w:rFonts w:ascii="宋体" w:hAnsi="宋体" w:eastAsia="宋体" w:cs="Times New Roman"/>
      <w:b/>
      <w:bCs/>
      <w:kern w:val="0"/>
      <w:sz w:val="27"/>
      <w:szCs w:val="27"/>
    </w:rPr>
  </w:style>
  <w:style w:type="character" w:customStyle="1" w:styleId="64">
    <w:name w:val="正文文本缩进 Char"/>
    <w:basedOn w:val="28"/>
    <w:link w:val="10"/>
    <w:qFormat/>
    <w:uiPriority w:val="0"/>
    <w:rPr>
      <w:rFonts w:ascii="方正仿宋_GBK" w:hAnsi="方正仿宋_GBK" w:eastAsia="方正仿宋_GBK"/>
      <w:sz w:val="32"/>
    </w:rPr>
  </w:style>
  <w:style w:type="character" w:customStyle="1" w:styleId="65">
    <w:name w:val="正文首行缩进 2 Char"/>
    <w:basedOn w:val="64"/>
    <w:link w:val="25"/>
    <w:qFormat/>
    <w:uiPriority w:val="0"/>
    <w:rPr>
      <w:rFonts w:ascii="仿宋_GB2312" w:hAnsi="Calibri" w:eastAsia="宋体" w:cs="Times New Roman"/>
      <w:spacing w:val="-6"/>
      <w:sz w:val="32"/>
      <w:szCs w:val="24"/>
    </w:rPr>
  </w:style>
  <w:style w:type="character" w:customStyle="1" w:styleId="66">
    <w:name w:val="正文文本 Char"/>
    <w:basedOn w:val="28"/>
    <w:link w:val="9"/>
    <w:qFormat/>
    <w:uiPriority w:val="99"/>
    <w:rPr>
      <w:rFonts w:ascii="Times New Roman" w:hAnsi="Times New Roman" w:eastAsia="宋体" w:cs="Times New Roman"/>
      <w:szCs w:val="24"/>
    </w:rPr>
  </w:style>
  <w:style w:type="character" w:customStyle="1" w:styleId="67">
    <w:name w:val="正文首行缩进 Char"/>
    <w:basedOn w:val="66"/>
    <w:link w:val="24"/>
    <w:qFormat/>
    <w:uiPriority w:val="0"/>
    <w:rPr>
      <w:rFonts w:ascii="Times New Roman" w:hAnsi="Times New Roman" w:eastAsia="宋体" w:cs="Times New Roman"/>
      <w:szCs w:val="24"/>
    </w:rPr>
  </w:style>
  <w:style w:type="table" w:customStyle="1" w:styleId="68">
    <w:name w:val="网格型3"/>
    <w:basedOn w:val="2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BodyText1I"/>
    <w:basedOn w:val="70"/>
    <w:qFormat/>
    <w:uiPriority w:val="0"/>
    <w:pPr>
      <w:ind w:firstLine="420" w:firstLineChars="100"/>
    </w:pPr>
    <w:rPr>
      <w:rFonts w:ascii="Times New Roman" w:hAnsi="Times New Roman"/>
    </w:rPr>
  </w:style>
  <w:style w:type="paragraph" w:customStyle="1" w:styleId="70">
    <w:name w:val="BodyText"/>
    <w:basedOn w:val="1"/>
    <w:qFormat/>
    <w:uiPriority w:val="0"/>
    <w:pPr>
      <w:spacing w:after="120"/>
      <w:ind w:firstLine="0" w:firstLineChars="0"/>
    </w:pPr>
    <w:rPr>
      <w:rFonts w:ascii="Calibri" w:hAnsi="Calibri" w:eastAsia="宋体" w:cs="Times New Roman"/>
      <w:sz w:val="21"/>
      <w:szCs w:val="24"/>
    </w:rPr>
  </w:style>
  <w:style w:type="table" w:customStyle="1" w:styleId="71">
    <w:name w:val="网格型4"/>
    <w:basedOn w:val="26"/>
    <w:qFormat/>
    <w:uiPriority w:val="9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2">
    <w:name w:val="纯文本 Char"/>
    <w:basedOn w:val="28"/>
    <w:link w:val="12"/>
    <w:qFormat/>
    <w:uiPriority w:val="0"/>
    <w:rPr>
      <w:rFonts w:ascii="宋体" w:hAnsi="Courier New" w:eastAsia="宋体" w:cs="Times New Roman"/>
      <w:szCs w:val="20"/>
    </w:rPr>
  </w:style>
  <w:style w:type="paragraph" w:customStyle="1" w:styleId="73">
    <w:name w:val="_Style 65"/>
    <w:basedOn w:val="1"/>
    <w:next w:val="35"/>
    <w:qFormat/>
    <w:uiPriority w:val="0"/>
    <w:pPr>
      <w:overflowPunct/>
      <w:ind w:firstLine="420"/>
    </w:pPr>
    <w:rPr>
      <w:rFonts w:eastAsia="宋体" w:cs="Times New Roman"/>
      <w:sz w:val="21"/>
      <w:szCs w:val="20"/>
    </w:rPr>
  </w:style>
  <w:style w:type="paragraph" w:customStyle="1" w:styleId="74">
    <w:name w:val="首行缩进"/>
    <w:basedOn w:val="1"/>
    <w:qFormat/>
    <w:uiPriority w:val="0"/>
    <w:pPr>
      <w:overflowPunct/>
      <w:spacing w:line="360" w:lineRule="auto"/>
    </w:pPr>
    <w:rPr>
      <w:rFonts w:ascii="Calibri" w:hAnsi="Calibri" w:eastAsia="宋体" w:cs="Arial"/>
      <w:sz w:val="24"/>
      <w:szCs w:val="24"/>
    </w:rPr>
  </w:style>
  <w:style w:type="table" w:customStyle="1" w:styleId="75">
    <w:name w:val="网格型5"/>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6">
    <w:name w:val="未处理的提及2"/>
    <w:basedOn w:val="28"/>
    <w:semiHidden/>
    <w:unhideWhenUsed/>
    <w:qFormat/>
    <w:uiPriority w:val="99"/>
    <w:rPr>
      <w:color w:val="605E5C"/>
      <w:shd w:val="clear" w:color="auto" w:fill="E1DFDD"/>
    </w:rPr>
  </w:style>
  <w:style w:type="paragraph" w:customStyle="1" w:styleId="77">
    <w:name w:val="标题1"/>
    <w:basedOn w:val="1"/>
    <w:next w:val="1"/>
    <w:qFormat/>
    <w:uiPriority w:val="0"/>
    <w:pPr>
      <w:tabs>
        <w:tab w:val="left" w:pos="9193"/>
        <w:tab w:val="left" w:pos="9827"/>
      </w:tabs>
      <w:autoSpaceDE w:val="0"/>
      <w:autoSpaceDN w:val="0"/>
      <w:snapToGrid w:val="0"/>
      <w:spacing w:line="760" w:lineRule="atLeast"/>
      <w:ind w:firstLine="0" w:firstLineChars="0"/>
      <w:jc w:val="center"/>
    </w:pPr>
    <w:rPr>
      <w:rFonts w:ascii="方正小标宋_GBK" w:hAnsi="Times" w:eastAsia="方正小标宋_GBK" w:cs="Times New Roman"/>
      <w:sz w:val="44"/>
      <w:szCs w:val="20"/>
    </w:rPr>
  </w:style>
  <w:style w:type="paragraph" w:customStyle="1" w:styleId="78">
    <w:name w:val="msonormal"/>
    <w:basedOn w:val="1"/>
    <w:qFormat/>
    <w:uiPriority w:val="0"/>
    <w:pPr>
      <w:widowControl/>
      <w:overflowPunct/>
      <w:spacing w:before="100" w:beforeAutospacing="1" w:after="100" w:afterAutospacing="1"/>
      <w:ind w:firstLine="0" w:firstLineChars="0"/>
      <w:jc w:val="left"/>
    </w:pPr>
    <w:rPr>
      <w:rFonts w:ascii="宋体" w:hAnsi="宋体" w:eastAsia="宋体" w:cs="宋体"/>
      <w:kern w:val="0"/>
      <w:sz w:val="24"/>
      <w:szCs w:val="24"/>
    </w:rPr>
  </w:style>
  <w:style w:type="paragraph" w:customStyle="1" w:styleId="79">
    <w:name w:val="pclass"/>
    <w:basedOn w:val="1"/>
    <w:qFormat/>
    <w:uiPriority w:val="0"/>
    <w:pPr>
      <w:widowControl/>
      <w:overflowPunct/>
      <w:spacing w:before="100" w:beforeAutospacing="1" w:after="100" w:afterAutospacing="1"/>
      <w:ind w:firstLine="0" w:firstLineChars="0"/>
      <w:jc w:val="left"/>
    </w:pPr>
    <w:rPr>
      <w:rFonts w:ascii="宋体" w:hAnsi="宋体" w:eastAsia="宋体" w:cs="宋体"/>
      <w:kern w:val="0"/>
      <w:sz w:val="24"/>
      <w:szCs w:val="24"/>
    </w:rPr>
  </w:style>
  <w:style w:type="paragraph" w:customStyle="1" w:styleId="80">
    <w:name w:val="hidden-pclass"/>
    <w:basedOn w:val="1"/>
    <w:qFormat/>
    <w:uiPriority w:val="0"/>
    <w:pPr>
      <w:widowControl/>
      <w:overflowPunct/>
      <w:spacing w:before="100" w:beforeAutospacing="1" w:after="100" w:afterAutospacing="1"/>
      <w:ind w:firstLine="0" w:firstLineChars="0"/>
      <w:jc w:val="left"/>
    </w:pPr>
    <w:rPr>
      <w:rFonts w:ascii="宋体" w:hAnsi="宋体" w:eastAsia="宋体" w:cs="宋体"/>
      <w:kern w:val="0"/>
      <w:sz w:val="24"/>
      <w:szCs w:val="24"/>
    </w:rPr>
  </w:style>
  <w:style w:type="paragraph" w:customStyle="1" w:styleId="81">
    <w:name w:val="公文-正文"/>
    <w:basedOn w:val="1"/>
    <w:link w:val="82"/>
    <w:qFormat/>
    <w:uiPriority w:val="0"/>
    <w:pPr>
      <w:widowControl/>
      <w:overflowPunct/>
      <w:spacing w:line="240" w:lineRule="auto"/>
    </w:pPr>
    <w:rPr>
      <w:rFonts w:cs="Times New Roman"/>
      <w:kern w:val="0"/>
      <w:szCs w:val="32"/>
    </w:rPr>
  </w:style>
  <w:style w:type="character" w:customStyle="1" w:styleId="82">
    <w:name w:val="公文-正文 Char"/>
    <w:link w:val="81"/>
    <w:qFormat/>
    <w:locked/>
    <w:uiPriority w:val="0"/>
    <w:rPr>
      <w:rFonts w:ascii="Times New Roman" w:hAnsi="Times New Roman" w:eastAsia="方正仿宋_GBK" w:cs="Times New Roman"/>
      <w:kern w:val="0"/>
      <w:sz w:val="32"/>
      <w:szCs w:val="32"/>
    </w:rPr>
  </w:style>
  <w:style w:type="character" w:customStyle="1" w:styleId="83">
    <w:name w:val="脚注文本 Char"/>
    <w:basedOn w:val="28"/>
    <w:link w:val="19"/>
    <w:qFormat/>
    <w:uiPriority w:val="0"/>
    <w:rPr>
      <w:rFonts w:ascii="Calibri" w:hAnsi="Calibri" w:eastAsia="宋体" w:cs="Times New Roman"/>
      <w:sz w:val="18"/>
      <w:szCs w:val="24"/>
    </w:rPr>
  </w:style>
  <w:style w:type="paragraph" w:customStyle="1" w:styleId="84">
    <w:name w:val="p0"/>
    <w:basedOn w:val="1"/>
    <w:qFormat/>
    <w:uiPriority w:val="0"/>
    <w:pPr>
      <w:widowControl/>
      <w:overflowPunct/>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85">
    <w:name w:val="05图表标题 字符"/>
    <w:basedOn w:val="28"/>
    <w:link w:val="86"/>
    <w:qFormat/>
    <w:locked/>
    <w:uiPriority w:val="0"/>
    <w:rPr>
      <w:rFonts w:ascii="Times New Roman" w:hAnsi="Times New Roman" w:eastAsia="方正黑体_GBK" w:cs="Times New Roman"/>
      <w:bCs/>
      <w:iCs/>
      <w:sz w:val="24"/>
    </w:rPr>
  </w:style>
  <w:style w:type="paragraph" w:customStyle="1" w:styleId="86">
    <w:name w:val="05图表标题"/>
    <w:basedOn w:val="1"/>
    <w:link w:val="85"/>
    <w:qFormat/>
    <w:uiPriority w:val="0"/>
    <w:pPr>
      <w:overflowPunct/>
      <w:adjustRightInd w:val="0"/>
      <w:snapToGrid w:val="0"/>
      <w:spacing w:before="120" w:after="120" w:line="240" w:lineRule="auto"/>
      <w:ind w:firstLine="0" w:firstLineChars="0"/>
      <w:jc w:val="center"/>
    </w:pPr>
    <w:rPr>
      <w:rFonts w:eastAsia="方正黑体_GBK" w:cs="Times New Roman"/>
      <w:bCs/>
      <w:iCs/>
      <w:sz w:val="24"/>
    </w:rPr>
  </w:style>
  <w:style w:type="paragraph" w:customStyle="1" w:styleId="8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88">
    <w:name w:val="font41"/>
    <w:basedOn w:val="28"/>
    <w:qFormat/>
    <w:uiPriority w:val="0"/>
    <w:rPr>
      <w:rFonts w:hint="eastAsia" w:ascii="宋体" w:hAnsi="宋体" w:eastAsia="宋体"/>
      <w:color w:val="000000"/>
      <w:sz w:val="22"/>
      <w:szCs w:val="22"/>
      <w:u w:val="none"/>
    </w:rPr>
  </w:style>
  <w:style w:type="character" w:customStyle="1" w:styleId="89">
    <w:name w:val="font51"/>
    <w:basedOn w:val="28"/>
    <w:qFormat/>
    <w:uiPriority w:val="0"/>
    <w:rPr>
      <w:rFonts w:hint="eastAsia" w:ascii="方正仿宋_GBK" w:eastAsia="方正仿宋_GBK"/>
      <w:color w:val="000000"/>
      <w:sz w:val="22"/>
      <w:szCs w:val="22"/>
      <w:u w:val="none"/>
    </w:rPr>
  </w:style>
  <w:style w:type="character" w:customStyle="1" w:styleId="90">
    <w:name w:val="font21"/>
    <w:basedOn w:val="28"/>
    <w:qFormat/>
    <w:uiPriority w:val="0"/>
    <w:rPr>
      <w:rFonts w:hint="default" w:ascii="Times New Roman" w:hAnsi="Times New Roman" w:cs="Times New Roman"/>
      <w:color w:val="000000"/>
      <w:sz w:val="22"/>
      <w:szCs w:val="22"/>
      <w:u w:val="none"/>
    </w:rPr>
  </w:style>
  <w:style w:type="paragraph" w:customStyle="1" w:styleId="91">
    <w:name w:val="正文文本1"/>
    <w:basedOn w:val="1"/>
    <w:qFormat/>
    <w:uiPriority w:val="0"/>
    <w:pPr>
      <w:shd w:val="clear" w:color="auto" w:fill="FFFFFF"/>
      <w:overflowPunct/>
      <w:spacing w:line="0" w:lineRule="atLeast"/>
      <w:ind w:firstLine="0" w:firstLineChars="0"/>
      <w:jc w:val="left"/>
    </w:pPr>
    <w:rPr>
      <w:rFonts w:ascii="MingLiU" w:hAnsi="MingLiU" w:eastAsia="MingLiU"/>
      <w:spacing w:val="13"/>
      <w:sz w:val="14"/>
      <w:szCs w:val="14"/>
    </w:rPr>
  </w:style>
  <w:style w:type="character" w:customStyle="1" w:styleId="92">
    <w:name w:val="称呼 Char"/>
    <w:basedOn w:val="28"/>
    <w:link w:val="8"/>
    <w:qFormat/>
    <w:uiPriority w:val="0"/>
    <w:rPr>
      <w:szCs w:val="22"/>
    </w:rPr>
  </w:style>
  <w:style w:type="character" w:customStyle="1" w:styleId="93">
    <w:name w:val="列出段落 Char"/>
    <w:link w:val="35"/>
    <w:qFormat/>
    <w:uiPriority w:val="99"/>
    <w:rPr>
      <w:rFonts w:ascii="Times New Roman" w:hAnsi="Times New Roman" w:eastAsia="方正仿宋_GBK"/>
      <w:sz w:val="32"/>
    </w:rPr>
  </w:style>
  <w:style w:type="character" w:customStyle="1" w:styleId="94">
    <w:name w:val="第一层层 字符"/>
    <w:basedOn w:val="38"/>
    <w:qFormat/>
    <w:uiPriority w:val="0"/>
    <w:rPr>
      <w:rFonts w:ascii="Times New Roman" w:hAnsi="Times New Roman" w:eastAsia="方正黑体_GBK" w:cstheme="majorBidi"/>
      <w:sz w:val="32"/>
      <w:szCs w:val="32"/>
    </w:rPr>
  </w:style>
  <w:style w:type="paragraph" w:customStyle="1" w:styleId="95">
    <w:name w:val="第一层2"/>
    <w:basedOn w:val="45"/>
    <w:link w:val="96"/>
    <w:qFormat/>
    <w:uiPriority w:val="0"/>
    <w:pPr>
      <w:adjustRightInd w:val="0"/>
      <w:snapToGrid w:val="0"/>
      <w:spacing w:line="600" w:lineRule="exact"/>
    </w:pPr>
  </w:style>
  <w:style w:type="character" w:customStyle="1" w:styleId="96">
    <w:name w:val="第一层2 字符"/>
    <w:basedOn w:val="94"/>
    <w:link w:val="95"/>
    <w:qFormat/>
    <w:uiPriority w:val="0"/>
    <w:rPr>
      <w:rFonts w:ascii="Times New Roman" w:hAnsi="Times New Roman" w:eastAsia="方正黑体_GBK" w:cstheme="majorBidi"/>
      <w:sz w:val="32"/>
      <w:szCs w:val="32"/>
    </w:rPr>
  </w:style>
  <w:style w:type="character" w:customStyle="1" w:styleId="97">
    <w:name w:val="标题 2 Char"/>
    <w:basedOn w:val="28"/>
    <w:link w:val="3"/>
    <w:semiHidden/>
    <w:qFormat/>
    <w:uiPriority w:val="9"/>
    <w:rPr>
      <w:rFonts w:asciiTheme="majorHAnsi" w:hAnsiTheme="majorHAnsi" w:eastAsiaTheme="majorEastAsia" w:cstheme="majorBidi"/>
      <w:b/>
      <w:bCs/>
      <w:sz w:val="32"/>
      <w:szCs w:val="32"/>
    </w:rPr>
  </w:style>
  <w:style w:type="paragraph" w:customStyle="1" w:styleId="98">
    <w:name w:val="表体"/>
    <w:basedOn w:val="1"/>
    <w:qFormat/>
    <w:uiPriority w:val="0"/>
    <w:pPr>
      <w:adjustRightInd w:val="0"/>
      <w:spacing w:line="300" w:lineRule="atLeast"/>
      <w:ind w:firstLine="0" w:firstLineChars="0"/>
      <w:jc w:val="center"/>
      <w:textAlignment w:val="baseline"/>
    </w:pPr>
    <w:rPr>
      <w:rFonts w:ascii="Calibri" w:hAnsi="Calibri" w:eastAsia="宋体" w:cs="Times New Roman"/>
      <w:color w:val="000000"/>
      <w:kern w:val="24"/>
      <w:sz w:val="18"/>
      <w:szCs w:val="24"/>
    </w:rPr>
  </w:style>
  <w:style w:type="paragraph" w:customStyle="1" w:styleId="99">
    <w:name w:val="标题3"/>
    <w:basedOn w:val="1"/>
    <w:next w:val="1"/>
    <w:qFormat/>
    <w:uiPriority w:val="0"/>
    <w:pPr>
      <w:overflowPunct/>
      <w:adjustRightInd w:val="0"/>
      <w:snapToGrid w:val="0"/>
      <w:spacing w:line="590" w:lineRule="atLeast"/>
    </w:pPr>
    <w:rPr>
      <w:rFonts w:eastAsia="方正黑体_GBK" w:cs="Times New Roman"/>
      <w:szCs w:val="32"/>
    </w:rPr>
  </w:style>
  <w:style w:type="character" w:customStyle="1" w:styleId="100">
    <w:name w:val="15"/>
    <w:basedOn w:val="28"/>
    <w:qFormat/>
    <w:uiPriority w:val="0"/>
    <w:rPr>
      <w:rFonts w:hint="default" w:ascii="Calibri" w:hAnsi="Calibri"/>
      <w:b/>
      <w:bCs/>
    </w:rPr>
  </w:style>
  <w:style w:type="paragraph" w:customStyle="1" w:styleId="101">
    <w:name w:val="ds-markdown-paragraph"/>
    <w:basedOn w:val="1"/>
    <w:qFormat/>
    <w:uiPriority w:val="0"/>
    <w:pPr>
      <w:widowControl/>
      <w:overflowPunct/>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02">
    <w:name w:val="标题 4 Char"/>
    <w:basedOn w:val="28"/>
    <w:link w:val="5"/>
    <w:semiHidden/>
    <w:qFormat/>
    <w:uiPriority w:val="9"/>
    <w:rPr>
      <w:rFonts w:asciiTheme="majorHAnsi" w:hAnsiTheme="majorHAnsi" w:eastAsiaTheme="majorEastAsia" w:cstheme="majorBidi"/>
      <w:b/>
      <w:bCs/>
      <w:sz w:val="28"/>
      <w:szCs w:val="28"/>
    </w:rPr>
  </w:style>
  <w:style w:type="paragraph" w:customStyle="1" w:styleId="103">
    <w:name w:val="报告正文"/>
    <w:basedOn w:val="1"/>
    <w:link w:val="104"/>
    <w:qFormat/>
    <w:uiPriority w:val="0"/>
    <w:pPr>
      <w:widowControl/>
      <w:overflowPunct/>
      <w:spacing w:line="580" w:lineRule="exact"/>
      <w:ind w:firstLine="640"/>
      <w:outlineLvl w:val="3"/>
    </w:pPr>
    <w:rPr>
      <w:rFonts w:ascii="仿宋_GB2312" w:hAnsi="Cambria" w:eastAsia="仿宋_GB2312" w:cs="仿宋_GB2312"/>
      <w:color w:val="000000" w:themeColor="text1"/>
      <w:kern w:val="0"/>
      <w:szCs w:val="32"/>
      <w14:textFill>
        <w14:solidFill>
          <w14:schemeClr w14:val="tx1"/>
        </w14:solidFill>
      </w14:textFill>
    </w:rPr>
  </w:style>
  <w:style w:type="character" w:customStyle="1" w:styleId="104">
    <w:name w:val="报告正文 Char"/>
    <w:basedOn w:val="28"/>
    <w:link w:val="103"/>
    <w:qFormat/>
    <w:uiPriority w:val="0"/>
    <w:rPr>
      <w:rFonts w:ascii="仿宋_GB2312" w:hAnsi="Cambria" w:eastAsia="仿宋_GB2312" w:cs="仿宋_GB2312"/>
      <w:color w:val="000000" w:themeColor="text1"/>
      <w:kern w:val="0"/>
      <w:sz w:val="32"/>
      <w:szCs w:val="32"/>
      <w14:textFill>
        <w14:solidFill>
          <w14:schemeClr w14:val="tx1"/>
        </w14:solidFill>
      </w14:textFill>
    </w:rPr>
  </w:style>
  <w:style w:type="paragraph" w:customStyle="1" w:styleId="105">
    <w:name w:val="文件正文"/>
    <w:basedOn w:val="1"/>
    <w:link w:val="106"/>
    <w:qFormat/>
    <w:uiPriority w:val="0"/>
    <w:pPr>
      <w:overflowPunct/>
      <w:snapToGrid w:val="0"/>
      <w:spacing w:line="580" w:lineRule="exact"/>
      <w:ind w:firstLine="592"/>
    </w:pPr>
    <w:rPr>
      <w:rFonts w:ascii="仿宋_GB2312" w:eastAsia="仿宋_GB2312"/>
      <w:szCs w:val="30"/>
    </w:rPr>
  </w:style>
  <w:style w:type="character" w:customStyle="1" w:styleId="106">
    <w:name w:val="文件正文 字符"/>
    <w:basedOn w:val="28"/>
    <w:link w:val="105"/>
    <w:qFormat/>
    <w:uiPriority w:val="0"/>
    <w:rPr>
      <w:rFonts w:ascii="仿宋_GB2312" w:hAnsi="Times New Roman" w:eastAsia="仿宋_GB2312"/>
      <w:sz w:val="32"/>
      <w:szCs w:val="30"/>
    </w:rPr>
  </w:style>
  <w:style w:type="paragraph" w:customStyle="1" w:styleId="107">
    <w:name w:val="列表段落1"/>
    <w:basedOn w:val="1"/>
    <w:qFormat/>
    <w:uiPriority w:val="34"/>
    <w:pPr>
      <w:overflowPunct/>
      <w:autoSpaceDE w:val="0"/>
      <w:autoSpaceDN w:val="0"/>
      <w:snapToGrid w:val="0"/>
      <w:spacing w:line="590" w:lineRule="atLeast"/>
      <w:ind w:firstLine="420"/>
    </w:pPr>
    <w:rPr>
      <w:rFonts w:cs="Times New Roman"/>
      <w:snapToGrid w:val="0"/>
      <w:kern w:val="0"/>
      <w:szCs w:val="20"/>
    </w:rPr>
  </w:style>
  <w:style w:type="character" w:customStyle="1" w:styleId="108">
    <w:name w:val="批注文字 Char"/>
    <w:basedOn w:val="28"/>
    <w:link w:val="7"/>
    <w:semiHidden/>
    <w:qFormat/>
    <w:uiPriority w:val="99"/>
    <w:rPr>
      <w:szCs w:val="22"/>
    </w:rPr>
  </w:style>
  <w:style w:type="character" w:customStyle="1" w:styleId="109">
    <w:name w:val="批注主题 Char"/>
    <w:basedOn w:val="108"/>
    <w:link w:val="23"/>
    <w:semiHidden/>
    <w:qFormat/>
    <w:uiPriority w:val="99"/>
    <w:rPr>
      <w:b/>
      <w:bCs/>
      <w:szCs w:val="22"/>
    </w:rPr>
  </w:style>
  <w:style w:type="paragraph" w:customStyle="1" w:styleId="110">
    <w:name w:val="Default"/>
    <w:qFormat/>
    <w:uiPriority w:val="0"/>
    <w:pPr>
      <w:widowControl w:val="0"/>
      <w:autoSpaceDE w:val="0"/>
      <w:autoSpaceDN w:val="0"/>
      <w:adjustRightInd w:val="0"/>
    </w:pPr>
    <w:rPr>
      <w:rFonts w:ascii="方正楷体_GBK" w:hAnsi="方正楷体_GBK" w:cs="方正楷体_GBK" w:eastAsiaTheme="minorEastAsia"/>
      <w:color w:val="000000"/>
      <w:sz w:val="24"/>
      <w:szCs w:val="24"/>
      <w:lang w:val="en-US" w:eastAsia="zh-CN" w:bidi="ar-SA"/>
    </w:rPr>
  </w:style>
  <w:style w:type="paragraph" w:customStyle="1" w:styleId="111">
    <w:name w:val="paragraph"/>
    <w:basedOn w:val="1"/>
    <w:qFormat/>
    <w:uiPriority w:val="0"/>
    <w:pPr>
      <w:widowControl/>
      <w:overflowPunct/>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12">
    <w:name w:val="font11"/>
    <w:qFormat/>
    <w:uiPriority w:val="0"/>
    <w:rPr>
      <w:rFonts w:ascii="宋体" w:hAnsi="宋体" w:eastAsia="宋体" w:cs="宋体"/>
      <w:color w:val="000000"/>
      <w:sz w:val="48"/>
      <w:szCs w:val="48"/>
      <w:u w:val="none"/>
    </w:rPr>
  </w:style>
  <w:style w:type="character" w:customStyle="1" w:styleId="113">
    <w:name w:val="font31"/>
    <w:basedOn w:val="28"/>
    <w:qFormat/>
    <w:uiPriority w:val="0"/>
    <w:rPr>
      <w:rFonts w:ascii="黑体" w:hAnsi="宋体" w:eastAsia="黑体" w:cs="黑体"/>
      <w:b/>
      <w:bCs/>
      <w:color w:val="000000"/>
      <w:sz w:val="88"/>
      <w:szCs w:val="8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D:\&#29992;&#25143;&#30446;&#24405;\&#25105;&#30340;&#25991;&#26723;\&#33258;&#23450;&#20041;%20Office%20&#27169;&#26495;\&#26448;&#26009;&#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材料模板</Template>
  <Pages>24</Pages>
  <Words>1598</Words>
  <Characters>9112</Characters>
  <Lines>75</Lines>
  <Paragraphs>21</Paragraphs>
  <TotalTime>142</TotalTime>
  <ScaleCrop>false</ScaleCrop>
  <LinksUpToDate>false</LinksUpToDate>
  <CharactersWithSpaces>10689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2025-09-24T05:04:00Z</dcterms:created>
  <dc:creator>Administrator</dc:creator>
  <cp:lastModifiedBy>uos</cp:lastModifiedBy>
  <cp:lastPrinted>2025-09-30T01:33:00Z</cp:lastPrinted>
  <dcterms:modified xsi:type="dcterms:W3CDTF">2025-09-30T19:39:03Z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51751682BFA744089364ACBC9FCA53A2_13</vt:lpwstr>
  </property>
  <property fmtid="{D5CDD505-2E9C-101B-9397-08002B2CF9AE}" pid="4" name="KSOTemplateDocerSaveRecord">
    <vt:lpwstr>eyJoZGlkIjoiMTNmMWMyNzRlYzg0NTk4ZjJjODE1MzJhODg4MmMwYTkiLCJ1c2VySWQiOiI1NTIzMzg4NDYifQ==</vt:lpwstr>
  </property>
</Properties>
</file>